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14:paraId="33C22F36" w14:textId="77777777" w:rsidTr="001B2ABD">
        <w:trPr>
          <w:trHeight w:val="4410"/>
        </w:trPr>
        <w:tc>
          <w:tcPr>
            <w:tcW w:w="3600" w:type="dxa"/>
            <w:vAlign w:val="bottom"/>
          </w:tcPr>
          <w:p w14:paraId="4005A812" w14:textId="4B38D4F6" w:rsidR="001B2ABD" w:rsidRDefault="00ED7493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5A06CC64" wp14:editId="5E3FD5AE">
                  <wp:extent cx="2133600" cy="21431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340DA251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0A18C6DC" w14:textId="765BEB4F" w:rsidR="001B2ABD" w:rsidRPr="001431C2" w:rsidRDefault="00ED7493" w:rsidP="001B2ABD">
            <w:pPr>
              <w:pStyle w:val="Title"/>
              <w:rPr>
                <w:szCs w:val="96"/>
              </w:rPr>
            </w:pPr>
            <w:r w:rsidRPr="001431C2">
              <w:rPr>
                <w:szCs w:val="96"/>
              </w:rPr>
              <w:t>Irene F. Ramos</w:t>
            </w:r>
          </w:p>
          <w:p w14:paraId="739199B2" w14:textId="7871335D" w:rsidR="001B2ABD" w:rsidRDefault="001B2ABD" w:rsidP="001B2ABD">
            <w:pPr>
              <w:pStyle w:val="Subtitle"/>
            </w:pPr>
          </w:p>
        </w:tc>
      </w:tr>
      <w:tr w:rsidR="001B2ABD" w14:paraId="5066E576" w14:textId="77777777" w:rsidTr="001B2ABD">
        <w:tc>
          <w:tcPr>
            <w:tcW w:w="3600" w:type="dxa"/>
          </w:tcPr>
          <w:p w14:paraId="19538C78" w14:textId="2BFA68C9" w:rsidR="00036450" w:rsidRDefault="00036450" w:rsidP="00ED7493"/>
          <w:p w14:paraId="4EA21FBE" w14:textId="594E50C7" w:rsidR="00ED7493" w:rsidRDefault="00ED7493" w:rsidP="00ED7493">
            <w:pPr>
              <w:pStyle w:val="Heading3"/>
            </w:pPr>
            <w:r>
              <w:t>PROFILE</w:t>
            </w:r>
          </w:p>
          <w:p w14:paraId="2C7DB9E3" w14:textId="2E45C11C" w:rsidR="00ED7493" w:rsidRDefault="00ED7493" w:rsidP="00ED7493">
            <w:r w:rsidRPr="00ED7493">
              <w:rPr>
                <w:b/>
                <w:bCs/>
              </w:rPr>
              <w:t>Nickname</w:t>
            </w:r>
            <w:r>
              <w:t>: Ahye</w:t>
            </w:r>
          </w:p>
          <w:p w14:paraId="450E2710" w14:textId="2A6B3FD5" w:rsidR="00ED7493" w:rsidRDefault="00ED7493" w:rsidP="00ED7493">
            <w:r w:rsidRPr="00ED7493">
              <w:rPr>
                <w:b/>
                <w:bCs/>
              </w:rPr>
              <w:t>Birthday</w:t>
            </w:r>
            <w:r>
              <w:t>: 08</w:t>
            </w:r>
            <w:r w:rsidR="00E75988">
              <w:t>/</w:t>
            </w:r>
            <w:r>
              <w:t>26</w:t>
            </w:r>
            <w:r w:rsidR="00E75988">
              <w:t>/</w:t>
            </w:r>
            <w:r>
              <w:t>88</w:t>
            </w:r>
          </w:p>
          <w:p w14:paraId="454A6990" w14:textId="468634F4" w:rsidR="00ED7493" w:rsidRDefault="00ED7493" w:rsidP="00ED7493">
            <w:r w:rsidRPr="00ED7493">
              <w:rPr>
                <w:b/>
                <w:bCs/>
              </w:rPr>
              <w:t>Birthplace</w:t>
            </w:r>
            <w:r>
              <w:t>: Taguig City</w:t>
            </w:r>
          </w:p>
          <w:p w14:paraId="25AA5BD2" w14:textId="07FCC626" w:rsidR="00ED7493" w:rsidRDefault="00ED7493" w:rsidP="00ED7493">
            <w:r w:rsidRPr="00ED7493">
              <w:rPr>
                <w:b/>
                <w:bCs/>
              </w:rPr>
              <w:t>Address</w:t>
            </w:r>
            <w:r>
              <w:t>: 12 B Esguerra St. Napindan, Taguig City</w:t>
            </w:r>
          </w:p>
          <w:p w14:paraId="074A6139" w14:textId="5410D2FD" w:rsidR="00ED7493" w:rsidRDefault="00ED7493" w:rsidP="00ED7493">
            <w:r w:rsidRPr="00ED7493">
              <w:rPr>
                <w:b/>
                <w:bCs/>
              </w:rPr>
              <w:t>Religion</w:t>
            </w:r>
            <w:r>
              <w:t>: IFI Aglipay</w:t>
            </w:r>
          </w:p>
          <w:p w14:paraId="247B2009" w14:textId="35272A40" w:rsidR="00ED7493" w:rsidRPr="00ED7493" w:rsidRDefault="00ED7493" w:rsidP="00ED7493">
            <w:r w:rsidRPr="00ED7493">
              <w:rPr>
                <w:b/>
                <w:bCs/>
              </w:rPr>
              <w:t>Civil Status</w:t>
            </w:r>
            <w:r>
              <w:t>: Single</w:t>
            </w:r>
          </w:p>
          <w:p w14:paraId="4092A0F0" w14:textId="5B49F4A7" w:rsidR="00ED7493" w:rsidRDefault="00ED7493" w:rsidP="00ED7493">
            <w:r w:rsidRPr="00ED7493">
              <w:rPr>
                <w:b/>
                <w:bCs/>
              </w:rPr>
              <w:t>Nationality</w:t>
            </w:r>
            <w:r>
              <w:t>: Filipino</w:t>
            </w:r>
          </w:p>
          <w:p w14:paraId="35409290" w14:textId="77777777" w:rsidR="00036450" w:rsidRDefault="00036450" w:rsidP="00036450"/>
          <w:sdt>
            <w:sdtPr>
              <w:id w:val="-1954003311"/>
              <w:placeholder>
                <w:docPart w:val="5C8D9CD6199E4ADDA6D38F5F4E0FE43F"/>
              </w:placeholder>
              <w:temporary/>
              <w:showingPlcHdr/>
              <w15:appearance w15:val="hidden"/>
            </w:sdtPr>
            <w:sdtContent>
              <w:p w14:paraId="09437648" w14:textId="77777777" w:rsidR="00036450" w:rsidRPr="00CB0055" w:rsidRDefault="00CB0055" w:rsidP="00CB0055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E14292FD07E0436881509FB0421BCAFA"/>
              </w:placeholder>
              <w:temporary/>
              <w:showingPlcHdr/>
              <w15:appearance w15:val="hidden"/>
            </w:sdtPr>
            <w:sdtContent>
              <w:p w14:paraId="7C1D6512" w14:textId="77777777" w:rsidR="004D3011" w:rsidRDefault="004D3011" w:rsidP="004D3011">
                <w:r w:rsidRPr="004D3011">
                  <w:t>PHONE:</w:t>
                </w:r>
              </w:p>
            </w:sdtContent>
          </w:sdt>
          <w:p w14:paraId="0EBB573B" w14:textId="060A6BAC" w:rsidR="004D3011" w:rsidRDefault="00061378" w:rsidP="004D3011">
            <w:r>
              <w:t>09053090276</w:t>
            </w:r>
          </w:p>
          <w:p w14:paraId="440E374B" w14:textId="77777777" w:rsidR="004D3011" w:rsidRPr="004D3011" w:rsidRDefault="004D3011" w:rsidP="004D3011"/>
          <w:p w14:paraId="7C944C72" w14:textId="17BEC580" w:rsidR="004D3011" w:rsidRDefault="004D3011" w:rsidP="004D3011"/>
          <w:p w14:paraId="6045B044" w14:textId="77777777" w:rsidR="004D3011" w:rsidRDefault="004D3011" w:rsidP="004D3011"/>
          <w:sdt>
            <w:sdtPr>
              <w:id w:val="-240260293"/>
              <w:placeholder>
                <w:docPart w:val="F44639D697D143DBB8C33FA1BD0941E9"/>
              </w:placeholder>
              <w:temporary/>
              <w:showingPlcHdr/>
              <w15:appearance w15:val="hidden"/>
            </w:sdtPr>
            <w:sdtContent>
              <w:p w14:paraId="6C880E78" w14:textId="77777777" w:rsidR="004D3011" w:rsidRDefault="004D3011" w:rsidP="004D3011">
                <w:r w:rsidRPr="004D3011">
                  <w:t>EMAIL:</w:t>
                </w:r>
              </w:p>
            </w:sdtContent>
          </w:sdt>
          <w:p w14:paraId="3AA015C5" w14:textId="21BC6A84" w:rsidR="00036450" w:rsidRPr="00E4381A" w:rsidRDefault="00ED7493" w:rsidP="004D3011">
            <w:pPr>
              <w:rPr>
                <w:rStyle w:val="Hyperlink"/>
              </w:rPr>
            </w:pPr>
            <w:r>
              <w:t>ahyeryn26@gmail.com</w:t>
            </w:r>
          </w:p>
          <w:sdt>
            <w:sdtPr>
              <w:id w:val="-1444214663"/>
              <w:placeholder>
                <w:docPart w:val="9B3329B1986640C28EEA126DA8664474"/>
              </w:placeholder>
              <w:temporary/>
              <w:showingPlcHdr/>
              <w15:appearance w15:val="hidden"/>
            </w:sdtPr>
            <w:sdtContent>
              <w:p w14:paraId="2A6FE9EE" w14:textId="77777777" w:rsidR="004D3011" w:rsidRPr="00CB0055" w:rsidRDefault="00CB0055" w:rsidP="00CB0055">
                <w:pPr>
                  <w:pStyle w:val="Heading3"/>
                </w:pPr>
                <w:r w:rsidRPr="00CB0055">
                  <w:t>Hobbies</w:t>
                </w:r>
              </w:p>
            </w:sdtContent>
          </w:sdt>
          <w:p w14:paraId="226E0E41" w14:textId="4A83E6D6" w:rsidR="004D3011" w:rsidRDefault="00ED7493" w:rsidP="004D3011">
            <w:r>
              <w:t>Traveling</w:t>
            </w:r>
          </w:p>
          <w:p w14:paraId="73258F54" w14:textId="32475D59" w:rsidR="004D3011" w:rsidRDefault="00ED7493" w:rsidP="004D3011">
            <w:r>
              <w:t>Cooking</w:t>
            </w:r>
          </w:p>
          <w:p w14:paraId="02F880CE" w14:textId="55835FAE" w:rsidR="004D3011" w:rsidRDefault="004D3011" w:rsidP="004D3011"/>
          <w:p w14:paraId="127218E9" w14:textId="7FE8A8B9" w:rsidR="004D3011" w:rsidRPr="004D3011" w:rsidRDefault="004D3011" w:rsidP="004D3011"/>
        </w:tc>
        <w:tc>
          <w:tcPr>
            <w:tcW w:w="720" w:type="dxa"/>
          </w:tcPr>
          <w:p w14:paraId="3E324D5B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7AD1922B33654A58AE55128E3C7BB14C"/>
              </w:placeholder>
              <w:temporary/>
              <w:showingPlcHdr/>
              <w15:appearance w15:val="hidden"/>
            </w:sdtPr>
            <w:sdtEndPr>
              <w:rPr>
                <w:sz w:val="24"/>
                <w:szCs w:val="28"/>
              </w:rPr>
            </w:sdtEndPr>
            <w:sdtContent>
              <w:p w14:paraId="2ACE7B12" w14:textId="77777777" w:rsidR="001B2ABD" w:rsidRPr="0083236C" w:rsidRDefault="00E25A26" w:rsidP="00036450">
                <w:pPr>
                  <w:pStyle w:val="Heading2"/>
                  <w:rPr>
                    <w:sz w:val="24"/>
                    <w:szCs w:val="28"/>
                  </w:rPr>
                </w:pPr>
                <w:r w:rsidRPr="0083236C">
                  <w:rPr>
                    <w:sz w:val="24"/>
                    <w:szCs w:val="28"/>
                  </w:rPr>
                  <w:t>EDUCATION</w:t>
                </w:r>
              </w:p>
            </w:sdtContent>
          </w:sdt>
          <w:p w14:paraId="4E54214D" w14:textId="499A7237" w:rsidR="00036450" w:rsidRPr="0083236C" w:rsidRDefault="00ED7493" w:rsidP="00B359E4">
            <w:pPr>
              <w:pStyle w:val="Heading4"/>
              <w:rPr>
                <w:sz w:val="20"/>
                <w:szCs w:val="24"/>
              </w:rPr>
            </w:pPr>
            <w:r w:rsidRPr="0083236C">
              <w:rPr>
                <w:sz w:val="20"/>
                <w:szCs w:val="24"/>
              </w:rPr>
              <w:t>St. Chamuel Institute of Technology</w:t>
            </w:r>
          </w:p>
          <w:p w14:paraId="0C8E76EB" w14:textId="17524D3B" w:rsidR="00036450" w:rsidRPr="0083236C" w:rsidRDefault="00ED7493" w:rsidP="00B359E4">
            <w:pPr>
              <w:pStyle w:val="Date"/>
              <w:rPr>
                <w:sz w:val="20"/>
                <w:szCs w:val="24"/>
              </w:rPr>
            </w:pPr>
            <w:r w:rsidRPr="0083236C">
              <w:rPr>
                <w:sz w:val="20"/>
                <w:szCs w:val="24"/>
              </w:rPr>
              <w:t>June 2005</w:t>
            </w:r>
            <w:r w:rsidR="00036450" w:rsidRPr="0083236C">
              <w:rPr>
                <w:sz w:val="20"/>
                <w:szCs w:val="24"/>
              </w:rPr>
              <w:t xml:space="preserve"> </w:t>
            </w:r>
            <w:r w:rsidRPr="0083236C">
              <w:rPr>
                <w:sz w:val="20"/>
                <w:szCs w:val="24"/>
              </w:rPr>
              <w:t>–</w:t>
            </w:r>
            <w:r w:rsidR="00036450" w:rsidRPr="0083236C">
              <w:rPr>
                <w:sz w:val="20"/>
                <w:szCs w:val="24"/>
              </w:rPr>
              <w:t xml:space="preserve"> </w:t>
            </w:r>
            <w:r w:rsidRPr="0083236C">
              <w:rPr>
                <w:sz w:val="20"/>
                <w:szCs w:val="24"/>
              </w:rPr>
              <w:t>March 2007</w:t>
            </w:r>
          </w:p>
          <w:p w14:paraId="5074D715" w14:textId="7320F685" w:rsidR="004D3011" w:rsidRPr="0083236C" w:rsidRDefault="00ED7493" w:rsidP="00036450">
            <w:pPr>
              <w:rPr>
                <w:sz w:val="20"/>
                <w:szCs w:val="24"/>
              </w:rPr>
            </w:pPr>
            <w:r w:rsidRPr="0083236C">
              <w:rPr>
                <w:sz w:val="20"/>
                <w:szCs w:val="24"/>
              </w:rPr>
              <w:t>BS Nursing Assistant</w:t>
            </w:r>
          </w:p>
          <w:p w14:paraId="2D6C25EF" w14:textId="77777777" w:rsidR="00036450" w:rsidRPr="0083236C" w:rsidRDefault="00036450" w:rsidP="00036450">
            <w:pPr>
              <w:rPr>
                <w:sz w:val="20"/>
                <w:szCs w:val="24"/>
              </w:rPr>
            </w:pPr>
          </w:p>
          <w:p w14:paraId="4B8681C0" w14:textId="4F49E775" w:rsidR="001D28A9" w:rsidRPr="0083236C" w:rsidRDefault="00061378" w:rsidP="004A4914">
            <w:pPr>
              <w:pStyle w:val="Heading2"/>
              <w:rPr>
                <w:sz w:val="24"/>
                <w:szCs w:val="28"/>
              </w:rPr>
            </w:pPr>
            <w:r w:rsidRPr="0083236C">
              <w:rPr>
                <w:sz w:val="24"/>
                <w:szCs w:val="28"/>
              </w:rPr>
              <w:t>WORK EXPERIENCES</w:t>
            </w:r>
          </w:p>
          <w:p w14:paraId="5A35F185" w14:textId="77777777" w:rsidR="00B37446" w:rsidRDefault="00B37446" w:rsidP="0062288D">
            <w:pPr>
              <w:pStyle w:val="Heading4"/>
              <w:rPr>
                <w:sz w:val="20"/>
                <w:szCs w:val="24"/>
              </w:rPr>
            </w:pPr>
          </w:p>
          <w:p w14:paraId="4AA101EE" w14:textId="77777777" w:rsidR="00B37446" w:rsidRPr="0083236C" w:rsidRDefault="00B37446" w:rsidP="00B37446">
            <w:pPr>
              <w:pStyle w:val="Heading4"/>
              <w:rPr>
                <w:bCs/>
                <w:sz w:val="20"/>
                <w:szCs w:val="24"/>
              </w:rPr>
            </w:pPr>
            <w:r w:rsidRPr="0083236C">
              <w:rPr>
                <w:sz w:val="20"/>
                <w:szCs w:val="24"/>
              </w:rPr>
              <w:t>IBM</w:t>
            </w:r>
            <w:r>
              <w:rPr>
                <w:sz w:val="20"/>
                <w:szCs w:val="24"/>
              </w:rPr>
              <w:t>/Concentrix Services</w:t>
            </w:r>
            <w:r w:rsidRPr="0083236C">
              <w:rPr>
                <w:sz w:val="20"/>
                <w:szCs w:val="24"/>
              </w:rPr>
              <w:t xml:space="preserve"> Corporation (Sr. Quality </w:t>
            </w:r>
            <w:r>
              <w:rPr>
                <w:sz w:val="20"/>
                <w:szCs w:val="24"/>
              </w:rPr>
              <w:t>Evaluator</w:t>
            </w:r>
            <w:r w:rsidRPr="0083236C">
              <w:rPr>
                <w:sz w:val="20"/>
                <w:szCs w:val="24"/>
              </w:rPr>
              <w:t>)</w:t>
            </w:r>
          </w:p>
          <w:p w14:paraId="1DD3D564" w14:textId="77777777" w:rsidR="00B37446" w:rsidRPr="0083236C" w:rsidRDefault="00B37446" w:rsidP="00B37446">
            <w:pPr>
              <w:pStyle w:val="Date"/>
              <w:rPr>
                <w:sz w:val="20"/>
                <w:szCs w:val="24"/>
              </w:rPr>
            </w:pPr>
            <w:r w:rsidRPr="0083236C">
              <w:rPr>
                <w:sz w:val="20"/>
                <w:szCs w:val="24"/>
              </w:rPr>
              <w:t xml:space="preserve">August </w:t>
            </w:r>
            <w:r>
              <w:rPr>
                <w:sz w:val="20"/>
                <w:szCs w:val="24"/>
              </w:rPr>
              <w:t xml:space="preserve">23, </w:t>
            </w:r>
            <w:r w:rsidRPr="0083236C">
              <w:rPr>
                <w:sz w:val="20"/>
                <w:szCs w:val="24"/>
              </w:rPr>
              <w:t xml:space="preserve">2010 – </w:t>
            </w:r>
            <w:r>
              <w:rPr>
                <w:sz w:val="20"/>
                <w:szCs w:val="24"/>
              </w:rPr>
              <w:t>October 18, 2025</w:t>
            </w:r>
          </w:p>
          <w:p w14:paraId="62AE0D35" w14:textId="77777777" w:rsidR="00B37446" w:rsidRPr="0083236C" w:rsidRDefault="00B37446" w:rsidP="00B3744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4"/>
              </w:rPr>
            </w:pPr>
            <w:r w:rsidRPr="0083236C">
              <w:rPr>
                <w:sz w:val="20"/>
                <w:szCs w:val="24"/>
              </w:rPr>
              <w:t>Amazon Customer Service Representative</w:t>
            </w:r>
          </w:p>
          <w:p w14:paraId="4A3D86B7" w14:textId="77777777" w:rsidR="00B37446" w:rsidRPr="0083236C" w:rsidRDefault="00B37446" w:rsidP="00B3744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4"/>
              </w:rPr>
            </w:pPr>
            <w:r w:rsidRPr="0083236C">
              <w:rPr>
                <w:sz w:val="20"/>
                <w:szCs w:val="24"/>
              </w:rPr>
              <w:t>Amazon Feedback Removal Representative</w:t>
            </w:r>
          </w:p>
          <w:p w14:paraId="3565F9DD" w14:textId="77777777" w:rsidR="00B37446" w:rsidRPr="0083236C" w:rsidRDefault="00B37446" w:rsidP="00B3744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4"/>
              </w:rPr>
            </w:pPr>
            <w:r w:rsidRPr="0083236C">
              <w:rPr>
                <w:sz w:val="20"/>
                <w:szCs w:val="24"/>
              </w:rPr>
              <w:t xml:space="preserve">Amazon Seller Support </w:t>
            </w:r>
          </w:p>
          <w:p w14:paraId="242F75E5" w14:textId="77777777" w:rsidR="00B37446" w:rsidRDefault="00B37446" w:rsidP="00B3744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4"/>
              </w:rPr>
            </w:pPr>
            <w:r w:rsidRPr="0083236C">
              <w:rPr>
                <w:sz w:val="20"/>
                <w:szCs w:val="24"/>
              </w:rPr>
              <w:t xml:space="preserve">Amazon </w:t>
            </w:r>
            <w:r>
              <w:rPr>
                <w:sz w:val="20"/>
                <w:szCs w:val="24"/>
              </w:rPr>
              <w:t xml:space="preserve">Sr. </w:t>
            </w:r>
            <w:r w:rsidRPr="0083236C">
              <w:rPr>
                <w:sz w:val="20"/>
                <w:szCs w:val="24"/>
              </w:rPr>
              <w:t xml:space="preserve">Quality </w:t>
            </w:r>
            <w:r>
              <w:rPr>
                <w:sz w:val="20"/>
                <w:szCs w:val="24"/>
              </w:rPr>
              <w:t>Evaluator</w:t>
            </w:r>
            <w:r w:rsidRPr="0083236C">
              <w:rPr>
                <w:sz w:val="20"/>
                <w:szCs w:val="24"/>
              </w:rPr>
              <w:t xml:space="preserve"> | Reports Analyst</w:t>
            </w:r>
          </w:p>
          <w:p w14:paraId="6AD1CA50" w14:textId="77777777" w:rsidR="00B37446" w:rsidRDefault="00B37446" w:rsidP="00B37446">
            <w:pPr>
              <w:pStyle w:val="ListParagraph"/>
              <w:rPr>
                <w:sz w:val="20"/>
                <w:szCs w:val="24"/>
              </w:rPr>
            </w:pPr>
          </w:p>
          <w:p w14:paraId="4FFF4828" w14:textId="77777777" w:rsidR="00B37446" w:rsidRDefault="00B37446" w:rsidP="00B37446">
            <w:pPr>
              <w:ind w:left="360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SR. QUALITY EVALUATOR</w:t>
            </w:r>
          </w:p>
          <w:p w14:paraId="0F7FF582" w14:textId="77777777" w:rsidR="00B37446" w:rsidRDefault="00B37446" w:rsidP="00B3744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Auditing and monitoring the tickets/cases of our associates.</w:t>
            </w:r>
          </w:p>
          <w:p w14:paraId="3AFA40F0" w14:textId="77777777" w:rsidR="00B37446" w:rsidRDefault="00B37446" w:rsidP="00B3744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Conducting TRIAD/Calibration sessions.</w:t>
            </w:r>
          </w:p>
          <w:p w14:paraId="2D9A0052" w14:textId="77777777" w:rsidR="00B37446" w:rsidRDefault="00B37446" w:rsidP="00B3744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Preparing and presenting the monthly business review.</w:t>
            </w:r>
          </w:p>
          <w:p w14:paraId="080B080F" w14:textId="77777777" w:rsidR="00B37446" w:rsidRDefault="00B37446" w:rsidP="00B3744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Tracking the bottom quartile and repeat offenders.</w:t>
            </w:r>
          </w:p>
          <w:p w14:paraId="2A40D8C1" w14:textId="77777777" w:rsidR="00B37446" w:rsidRDefault="00B37446" w:rsidP="00B3744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Preparing and sending the FYIs for reminders and new information to know.</w:t>
            </w:r>
          </w:p>
          <w:p w14:paraId="14C82B86" w14:textId="77777777" w:rsidR="00B37446" w:rsidRDefault="00B37446" w:rsidP="00B3744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Preparing and sending the weekly and monthly QA scores.</w:t>
            </w:r>
          </w:p>
          <w:p w14:paraId="371973B8" w14:textId="673C116F" w:rsidR="00B37446" w:rsidRPr="00B37446" w:rsidRDefault="00B37446" w:rsidP="00B3744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Attending team meetings to share best practices and challenges.</w:t>
            </w:r>
          </w:p>
          <w:p w14:paraId="0FB1D256" w14:textId="77777777" w:rsidR="00B37446" w:rsidRPr="00B37446" w:rsidRDefault="00B37446" w:rsidP="00B37446">
            <w:pPr>
              <w:rPr>
                <w:sz w:val="20"/>
                <w:szCs w:val="24"/>
              </w:rPr>
            </w:pPr>
          </w:p>
          <w:p w14:paraId="426C2A56" w14:textId="77777777" w:rsidR="00B37446" w:rsidRDefault="00B37446" w:rsidP="0062288D">
            <w:pPr>
              <w:pStyle w:val="Heading4"/>
              <w:rPr>
                <w:sz w:val="20"/>
                <w:szCs w:val="24"/>
              </w:rPr>
            </w:pPr>
          </w:p>
          <w:p w14:paraId="634D6ADF" w14:textId="146A05C6" w:rsidR="001D1C8C" w:rsidRDefault="00A6590B" w:rsidP="0062288D">
            <w:pPr>
              <w:pStyle w:val="Heading4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MultiplyMii Amazon Agency</w:t>
            </w:r>
          </w:p>
          <w:p w14:paraId="7AC173FC" w14:textId="6E23D1CD" w:rsidR="001D1C8C" w:rsidRPr="00A6590B" w:rsidRDefault="00A6590B" w:rsidP="001D1C8C">
            <w:pPr>
              <w:rPr>
                <w:sz w:val="20"/>
                <w:szCs w:val="24"/>
              </w:rPr>
            </w:pPr>
            <w:r w:rsidRPr="00A6590B">
              <w:rPr>
                <w:sz w:val="20"/>
                <w:szCs w:val="24"/>
              </w:rPr>
              <w:t>September</w:t>
            </w:r>
            <w:r w:rsidR="001D1C8C" w:rsidRPr="00A6590B">
              <w:rPr>
                <w:sz w:val="20"/>
                <w:szCs w:val="24"/>
              </w:rPr>
              <w:t xml:space="preserve"> 2024 – </w:t>
            </w:r>
            <w:r w:rsidRPr="00A6590B">
              <w:rPr>
                <w:sz w:val="20"/>
                <w:szCs w:val="24"/>
              </w:rPr>
              <w:t>September</w:t>
            </w:r>
            <w:r w:rsidR="001D1C8C" w:rsidRPr="00A6590B">
              <w:rPr>
                <w:sz w:val="20"/>
                <w:szCs w:val="24"/>
              </w:rPr>
              <w:t xml:space="preserve"> 2025 </w:t>
            </w:r>
          </w:p>
          <w:p w14:paraId="1DA10C3A" w14:textId="111DECF3" w:rsidR="001D1C8C" w:rsidRPr="00A6590B" w:rsidRDefault="001D1C8C" w:rsidP="001D1C8C">
            <w:pPr>
              <w:rPr>
                <w:sz w:val="20"/>
                <w:szCs w:val="24"/>
              </w:rPr>
            </w:pPr>
            <w:r w:rsidRPr="001D1C8C">
              <w:rPr>
                <w:b/>
                <w:bCs/>
              </w:rPr>
              <w:t>Job Description:</w:t>
            </w:r>
            <w:r>
              <w:t xml:space="preserve"> </w:t>
            </w:r>
            <w:r w:rsidR="00A6590B" w:rsidRPr="00A6590B">
              <w:rPr>
                <w:sz w:val="20"/>
                <w:szCs w:val="24"/>
              </w:rPr>
              <w:t>Client Success Manager</w:t>
            </w:r>
          </w:p>
          <w:p w14:paraId="06627635" w14:textId="05E313D5" w:rsidR="001D1C8C" w:rsidRPr="00A6590B" w:rsidRDefault="00A6590B" w:rsidP="001D1C8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4"/>
              </w:rPr>
            </w:pPr>
            <w:r w:rsidRPr="00A6590B">
              <w:rPr>
                <w:sz w:val="20"/>
                <w:szCs w:val="24"/>
              </w:rPr>
              <w:t>Scheduling and attending to client calls</w:t>
            </w:r>
          </w:p>
          <w:p w14:paraId="5D4A85B2" w14:textId="0291FF6C" w:rsidR="001D1C8C" w:rsidRPr="00A6590B" w:rsidRDefault="00A6590B" w:rsidP="001D1C8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4"/>
              </w:rPr>
            </w:pPr>
            <w:r w:rsidRPr="00A6590B">
              <w:rPr>
                <w:sz w:val="20"/>
                <w:szCs w:val="24"/>
              </w:rPr>
              <w:t>Suggesting marketing strategies to increase sales</w:t>
            </w:r>
          </w:p>
          <w:p w14:paraId="7AE9406D" w14:textId="77777777" w:rsidR="00B37446" w:rsidRDefault="00B37446" w:rsidP="00B37446">
            <w:pPr>
              <w:pStyle w:val="ListParagraph"/>
              <w:rPr>
                <w:sz w:val="20"/>
                <w:szCs w:val="24"/>
              </w:rPr>
            </w:pPr>
          </w:p>
          <w:p w14:paraId="42EC0134" w14:textId="77777777" w:rsidR="00B37446" w:rsidRDefault="00B37446" w:rsidP="00B37446">
            <w:pPr>
              <w:pStyle w:val="ListParagraph"/>
              <w:rPr>
                <w:sz w:val="20"/>
                <w:szCs w:val="24"/>
              </w:rPr>
            </w:pPr>
          </w:p>
          <w:p w14:paraId="0B857807" w14:textId="77777777" w:rsidR="00B37446" w:rsidRDefault="00B37446" w:rsidP="00B37446">
            <w:pPr>
              <w:pStyle w:val="ListParagraph"/>
              <w:rPr>
                <w:sz w:val="20"/>
                <w:szCs w:val="24"/>
              </w:rPr>
            </w:pPr>
          </w:p>
          <w:p w14:paraId="5E44C9EE" w14:textId="72F71249" w:rsidR="001D1C8C" w:rsidRPr="00A6590B" w:rsidRDefault="001D1C8C" w:rsidP="001D1C8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4"/>
              </w:rPr>
            </w:pPr>
            <w:r w:rsidRPr="00A6590B">
              <w:rPr>
                <w:sz w:val="20"/>
                <w:szCs w:val="24"/>
              </w:rPr>
              <w:lastRenderedPageBreak/>
              <w:t>Exporting, Creating and Sending the Weekly and Monthly</w:t>
            </w:r>
            <w:r w:rsidR="00A6590B" w:rsidRPr="00A6590B">
              <w:rPr>
                <w:sz w:val="20"/>
                <w:szCs w:val="24"/>
              </w:rPr>
              <w:t xml:space="preserve"> Sales </w:t>
            </w:r>
            <w:r w:rsidRPr="00A6590B">
              <w:rPr>
                <w:sz w:val="20"/>
                <w:szCs w:val="24"/>
              </w:rPr>
              <w:t>Reports</w:t>
            </w:r>
          </w:p>
          <w:p w14:paraId="671B9261" w14:textId="0DE7C944" w:rsidR="001D1C8C" w:rsidRPr="00A6590B" w:rsidRDefault="00A6590B" w:rsidP="001D1C8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4"/>
              </w:rPr>
            </w:pPr>
            <w:r w:rsidRPr="00A6590B">
              <w:rPr>
                <w:sz w:val="20"/>
                <w:szCs w:val="24"/>
              </w:rPr>
              <w:t>Account checking using click up tool</w:t>
            </w:r>
          </w:p>
          <w:p w14:paraId="544BF38E" w14:textId="091F4E74" w:rsidR="001D1C8C" w:rsidRPr="00A6590B" w:rsidRDefault="00A6590B" w:rsidP="0062288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4"/>
              </w:rPr>
            </w:pPr>
            <w:r w:rsidRPr="00A6590B">
              <w:rPr>
                <w:sz w:val="20"/>
                <w:szCs w:val="24"/>
              </w:rPr>
              <w:t xml:space="preserve">Attending team </w:t>
            </w:r>
            <w:r w:rsidR="00DB72F2" w:rsidRPr="00A6590B">
              <w:rPr>
                <w:sz w:val="20"/>
                <w:szCs w:val="24"/>
              </w:rPr>
              <w:t>meetings</w:t>
            </w:r>
            <w:r w:rsidRPr="00A6590B">
              <w:rPr>
                <w:sz w:val="20"/>
                <w:szCs w:val="24"/>
              </w:rPr>
              <w:t xml:space="preserve"> for sharing of best practices and challenges.</w:t>
            </w:r>
          </w:p>
          <w:p w14:paraId="155B1BD1" w14:textId="77777777" w:rsidR="001D1C8C" w:rsidRDefault="001D1C8C" w:rsidP="0062288D">
            <w:pPr>
              <w:pStyle w:val="Heading4"/>
              <w:rPr>
                <w:sz w:val="20"/>
                <w:szCs w:val="24"/>
              </w:rPr>
            </w:pPr>
          </w:p>
          <w:p w14:paraId="6CF734B1" w14:textId="77777777" w:rsidR="00B37446" w:rsidRPr="00B37446" w:rsidRDefault="00B37446" w:rsidP="00B37446"/>
          <w:p w14:paraId="32579A7F" w14:textId="00CB6129" w:rsidR="002F2AD0" w:rsidRPr="0083236C" w:rsidRDefault="00B451AB" w:rsidP="0062288D">
            <w:pPr>
              <w:pStyle w:val="Heading4"/>
              <w:rPr>
                <w:sz w:val="20"/>
                <w:szCs w:val="24"/>
              </w:rPr>
            </w:pPr>
            <w:r w:rsidRPr="0083236C">
              <w:rPr>
                <w:sz w:val="20"/>
                <w:szCs w:val="24"/>
              </w:rPr>
              <w:t xml:space="preserve">Buy Box Experts </w:t>
            </w:r>
            <w:r w:rsidR="002E498F" w:rsidRPr="0083236C">
              <w:rPr>
                <w:sz w:val="20"/>
                <w:szCs w:val="24"/>
              </w:rPr>
              <w:t>| Spreetail</w:t>
            </w:r>
          </w:p>
          <w:p w14:paraId="6A48961C" w14:textId="1A43B3DB" w:rsidR="00B451AB" w:rsidRPr="0083236C" w:rsidRDefault="00B451AB" w:rsidP="0062288D">
            <w:pPr>
              <w:pStyle w:val="Heading4"/>
              <w:rPr>
                <w:sz w:val="20"/>
                <w:szCs w:val="24"/>
              </w:rPr>
            </w:pPr>
            <w:r w:rsidRPr="0083236C">
              <w:rPr>
                <w:sz w:val="20"/>
                <w:szCs w:val="24"/>
              </w:rPr>
              <w:t>(</w:t>
            </w:r>
            <w:r w:rsidR="00520C60" w:rsidRPr="0083236C">
              <w:rPr>
                <w:sz w:val="20"/>
                <w:szCs w:val="24"/>
              </w:rPr>
              <w:t xml:space="preserve">Amazon VA </w:t>
            </w:r>
            <w:r w:rsidRPr="0083236C">
              <w:rPr>
                <w:sz w:val="20"/>
                <w:szCs w:val="24"/>
              </w:rPr>
              <w:t>Quality Analyst</w:t>
            </w:r>
            <w:r w:rsidR="00DF4BE9" w:rsidRPr="0083236C">
              <w:rPr>
                <w:sz w:val="20"/>
                <w:szCs w:val="24"/>
              </w:rPr>
              <w:t xml:space="preserve"> and Catalog Specialist</w:t>
            </w:r>
            <w:r w:rsidRPr="0083236C">
              <w:rPr>
                <w:sz w:val="20"/>
                <w:szCs w:val="24"/>
              </w:rPr>
              <w:t>)</w:t>
            </w:r>
          </w:p>
          <w:p w14:paraId="4B928881" w14:textId="1773842C" w:rsidR="000B58E3" w:rsidRDefault="00B451AB" w:rsidP="00B451AB">
            <w:pPr>
              <w:rPr>
                <w:sz w:val="20"/>
                <w:szCs w:val="24"/>
              </w:rPr>
            </w:pPr>
            <w:r w:rsidRPr="0083236C">
              <w:rPr>
                <w:sz w:val="20"/>
                <w:szCs w:val="24"/>
              </w:rPr>
              <w:t xml:space="preserve">May 2022 – </w:t>
            </w:r>
            <w:r w:rsidR="00A6590B">
              <w:rPr>
                <w:sz w:val="20"/>
                <w:szCs w:val="24"/>
              </w:rPr>
              <w:t>August</w:t>
            </w:r>
            <w:r w:rsidR="002F2AD0" w:rsidRPr="0083236C">
              <w:rPr>
                <w:sz w:val="20"/>
                <w:szCs w:val="24"/>
              </w:rPr>
              <w:t xml:space="preserve"> 2024</w:t>
            </w:r>
          </w:p>
          <w:p w14:paraId="4EA5A2AF" w14:textId="77777777" w:rsidR="00B37446" w:rsidRPr="0083236C" w:rsidRDefault="00B37446" w:rsidP="00B451AB">
            <w:pPr>
              <w:rPr>
                <w:sz w:val="20"/>
                <w:szCs w:val="24"/>
              </w:rPr>
            </w:pPr>
          </w:p>
          <w:p w14:paraId="3C4344FB" w14:textId="5631DD4E" w:rsidR="000B58E3" w:rsidRPr="0083236C" w:rsidRDefault="000B58E3" w:rsidP="00B451AB">
            <w:pPr>
              <w:rPr>
                <w:sz w:val="20"/>
                <w:szCs w:val="24"/>
              </w:rPr>
            </w:pPr>
            <w:r w:rsidRPr="0083236C">
              <w:rPr>
                <w:b/>
                <w:bCs/>
                <w:sz w:val="20"/>
                <w:szCs w:val="24"/>
              </w:rPr>
              <w:t>Job Description:</w:t>
            </w:r>
            <w:r w:rsidRPr="0083236C">
              <w:rPr>
                <w:sz w:val="20"/>
                <w:szCs w:val="24"/>
              </w:rPr>
              <w:t xml:space="preserve"> Amazon Quality Auditor</w:t>
            </w:r>
          </w:p>
          <w:p w14:paraId="7AE29353" w14:textId="0F36312D" w:rsidR="000B58E3" w:rsidRPr="0083236C" w:rsidRDefault="000B58E3" w:rsidP="000B58E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4"/>
              </w:rPr>
            </w:pPr>
            <w:r w:rsidRPr="0083236C">
              <w:rPr>
                <w:sz w:val="20"/>
                <w:szCs w:val="24"/>
              </w:rPr>
              <w:t xml:space="preserve">Auditing the </w:t>
            </w:r>
            <w:r w:rsidR="0090049B" w:rsidRPr="0083236C">
              <w:rPr>
                <w:sz w:val="20"/>
                <w:szCs w:val="24"/>
              </w:rPr>
              <w:t>tasks done by the Catalogers</w:t>
            </w:r>
          </w:p>
          <w:p w14:paraId="58376541" w14:textId="2EA46E35" w:rsidR="0090049B" w:rsidRPr="0083236C" w:rsidRDefault="0090049B" w:rsidP="000B58E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4"/>
              </w:rPr>
            </w:pPr>
            <w:r w:rsidRPr="0083236C">
              <w:rPr>
                <w:sz w:val="20"/>
                <w:szCs w:val="24"/>
              </w:rPr>
              <w:t>Conducting a PDP Audit</w:t>
            </w:r>
          </w:p>
          <w:p w14:paraId="4BAE3CE7" w14:textId="5C00F0E3" w:rsidR="00EB76A6" w:rsidRPr="0083236C" w:rsidRDefault="00EB76A6" w:rsidP="000B58E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4"/>
              </w:rPr>
            </w:pPr>
            <w:r w:rsidRPr="0083236C">
              <w:rPr>
                <w:sz w:val="20"/>
                <w:szCs w:val="24"/>
              </w:rPr>
              <w:t>Facilitating Weekly Calibration</w:t>
            </w:r>
          </w:p>
          <w:p w14:paraId="709D6556" w14:textId="2A3041DA" w:rsidR="00EB76A6" w:rsidRPr="0083236C" w:rsidRDefault="00BB7029" w:rsidP="000B58E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4"/>
              </w:rPr>
            </w:pPr>
            <w:r w:rsidRPr="0083236C">
              <w:rPr>
                <w:sz w:val="20"/>
                <w:szCs w:val="24"/>
              </w:rPr>
              <w:t>Checking and Monitoring the End of Month Report</w:t>
            </w:r>
          </w:p>
          <w:p w14:paraId="7AAB8B25" w14:textId="38773687" w:rsidR="00BB7029" w:rsidRPr="0083236C" w:rsidRDefault="00BB7029" w:rsidP="000B58E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4"/>
              </w:rPr>
            </w:pPr>
            <w:r w:rsidRPr="0083236C">
              <w:rPr>
                <w:sz w:val="20"/>
                <w:szCs w:val="24"/>
              </w:rPr>
              <w:t>Conducting a refresher training</w:t>
            </w:r>
            <w:r w:rsidR="003C0B24" w:rsidRPr="0083236C">
              <w:rPr>
                <w:sz w:val="20"/>
                <w:szCs w:val="24"/>
              </w:rPr>
              <w:t xml:space="preserve"> especially for the updates</w:t>
            </w:r>
          </w:p>
          <w:p w14:paraId="0331E7CD" w14:textId="06489E1B" w:rsidR="003C0B24" w:rsidRPr="0083236C" w:rsidRDefault="003C0B24" w:rsidP="000B58E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4"/>
              </w:rPr>
            </w:pPr>
            <w:r w:rsidRPr="0083236C">
              <w:rPr>
                <w:sz w:val="20"/>
                <w:szCs w:val="24"/>
              </w:rPr>
              <w:t>Assisting the Catalogers for their tasks upload</w:t>
            </w:r>
          </w:p>
          <w:p w14:paraId="421A50D0" w14:textId="7F1D5D14" w:rsidR="0081366C" w:rsidRPr="0083236C" w:rsidRDefault="0081366C" w:rsidP="000B58E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4"/>
              </w:rPr>
            </w:pPr>
            <w:r w:rsidRPr="0083236C">
              <w:rPr>
                <w:sz w:val="20"/>
                <w:szCs w:val="24"/>
              </w:rPr>
              <w:t>Checking and updating the JIRA Task Management and Workforce Tracker</w:t>
            </w:r>
          </w:p>
          <w:p w14:paraId="2D6B81C2" w14:textId="600C719C" w:rsidR="0081366C" w:rsidRPr="0083236C" w:rsidRDefault="00996940" w:rsidP="000B58E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4"/>
              </w:rPr>
            </w:pPr>
            <w:r w:rsidRPr="0083236C">
              <w:rPr>
                <w:sz w:val="20"/>
                <w:szCs w:val="24"/>
              </w:rPr>
              <w:t xml:space="preserve">Conducting a Weekly Catch Up or WBR </w:t>
            </w:r>
          </w:p>
          <w:p w14:paraId="4395360B" w14:textId="2B5E5FD7" w:rsidR="00996940" w:rsidRPr="0083236C" w:rsidRDefault="00996940" w:rsidP="000B58E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4"/>
              </w:rPr>
            </w:pPr>
            <w:r w:rsidRPr="0083236C">
              <w:rPr>
                <w:sz w:val="20"/>
                <w:szCs w:val="24"/>
              </w:rPr>
              <w:t>Facilitating the Department Meeting for updates</w:t>
            </w:r>
            <w:r w:rsidR="00F32173" w:rsidRPr="0083236C">
              <w:rPr>
                <w:sz w:val="20"/>
                <w:szCs w:val="24"/>
              </w:rPr>
              <w:t>, wins and challenges</w:t>
            </w:r>
          </w:p>
          <w:p w14:paraId="09EBDAF6" w14:textId="7B66D536" w:rsidR="00A6590B" w:rsidRPr="00B37446" w:rsidRDefault="00F32173" w:rsidP="00F3217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4"/>
              </w:rPr>
            </w:pPr>
            <w:r w:rsidRPr="0083236C">
              <w:rPr>
                <w:sz w:val="20"/>
                <w:szCs w:val="24"/>
              </w:rPr>
              <w:t>Collaborating with the Project Managers</w:t>
            </w:r>
          </w:p>
          <w:p w14:paraId="66B1B585" w14:textId="77777777" w:rsidR="00A6590B" w:rsidRDefault="00A6590B" w:rsidP="00F32173">
            <w:pPr>
              <w:rPr>
                <w:b/>
                <w:bCs/>
                <w:sz w:val="20"/>
                <w:szCs w:val="24"/>
              </w:rPr>
            </w:pPr>
          </w:p>
          <w:p w14:paraId="42FBF47C" w14:textId="383BBC40" w:rsidR="00F32173" w:rsidRPr="0083236C" w:rsidRDefault="00F32173" w:rsidP="00F32173">
            <w:pPr>
              <w:rPr>
                <w:sz w:val="20"/>
                <w:szCs w:val="24"/>
              </w:rPr>
            </w:pPr>
            <w:r w:rsidRPr="0083236C">
              <w:rPr>
                <w:b/>
                <w:bCs/>
                <w:sz w:val="20"/>
                <w:szCs w:val="24"/>
              </w:rPr>
              <w:t>Job Description:</w:t>
            </w:r>
            <w:r w:rsidRPr="0083236C">
              <w:rPr>
                <w:sz w:val="20"/>
                <w:szCs w:val="24"/>
              </w:rPr>
              <w:t xml:space="preserve"> Amazon Catalog Specialist</w:t>
            </w:r>
          </w:p>
          <w:p w14:paraId="4A27CB71" w14:textId="381B4ADC" w:rsidR="00F32173" w:rsidRPr="0083236C" w:rsidRDefault="00F32173" w:rsidP="00F3217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4"/>
              </w:rPr>
            </w:pPr>
            <w:r w:rsidRPr="0083236C">
              <w:rPr>
                <w:sz w:val="20"/>
                <w:szCs w:val="24"/>
              </w:rPr>
              <w:t xml:space="preserve">Checking the new task assignments </w:t>
            </w:r>
          </w:p>
          <w:p w14:paraId="327C3F26" w14:textId="40979766" w:rsidR="00F32173" w:rsidRPr="0083236C" w:rsidRDefault="00F32173" w:rsidP="00F3217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4"/>
              </w:rPr>
            </w:pPr>
            <w:r w:rsidRPr="0083236C">
              <w:rPr>
                <w:sz w:val="20"/>
                <w:szCs w:val="24"/>
              </w:rPr>
              <w:t>Updating and Completing the Workflow A</w:t>
            </w:r>
            <w:r w:rsidR="00CB4AAE" w:rsidRPr="0083236C">
              <w:rPr>
                <w:sz w:val="20"/>
                <w:szCs w:val="24"/>
              </w:rPr>
              <w:t>ssignments</w:t>
            </w:r>
          </w:p>
          <w:p w14:paraId="6AC35992" w14:textId="0C665818" w:rsidR="00CB4AAE" w:rsidRPr="0083236C" w:rsidRDefault="00CB4AAE" w:rsidP="00F3217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4"/>
              </w:rPr>
            </w:pPr>
            <w:r w:rsidRPr="0083236C">
              <w:rPr>
                <w:sz w:val="20"/>
                <w:szCs w:val="24"/>
              </w:rPr>
              <w:t xml:space="preserve">Uploading </w:t>
            </w:r>
            <w:r w:rsidR="00A25FAA" w:rsidRPr="0083236C">
              <w:rPr>
                <w:sz w:val="20"/>
                <w:szCs w:val="24"/>
              </w:rPr>
              <w:t>tasks</w:t>
            </w:r>
            <w:r w:rsidRPr="0083236C">
              <w:rPr>
                <w:sz w:val="20"/>
                <w:szCs w:val="24"/>
              </w:rPr>
              <w:t xml:space="preserve"> such as New Listing Copy, Variation, Catalog Reorganization, A+ Content, Images for both Amazon Seller and Vendor Central</w:t>
            </w:r>
            <w:r w:rsidR="00556D03" w:rsidRPr="0083236C">
              <w:rPr>
                <w:sz w:val="20"/>
                <w:szCs w:val="24"/>
              </w:rPr>
              <w:t>.</w:t>
            </w:r>
          </w:p>
          <w:p w14:paraId="016BFF65" w14:textId="79E7D08F" w:rsidR="00556D03" w:rsidRPr="0083236C" w:rsidRDefault="00A25FAA" w:rsidP="00F3217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4"/>
              </w:rPr>
            </w:pPr>
            <w:r w:rsidRPr="0083236C">
              <w:rPr>
                <w:sz w:val="20"/>
                <w:szCs w:val="24"/>
              </w:rPr>
              <w:t xml:space="preserve">Conducting a PDP Audit </w:t>
            </w:r>
          </w:p>
          <w:p w14:paraId="2001DE54" w14:textId="12E785BA" w:rsidR="00A25FAA" w:rsidRPr="0083236C" w:rsidRDefault="002D2896" w:rsidP="00F3217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4"/>
              </w:rPr>
            </w:pPr>
            <w:r w:rsidRPr="0083236C">
              <w:rPr>
                <w:sz w:val="20"/>
                <w:szCs w:val="24"/>
              </w:rPr>
              <w:t>Updating and c</w:t>
            </w:r>
            <w:r w:rsidR="00A25FAA" w:rsidRPr="0083236C">
              <w:rPr>
                <w:sz w:val="20"/>
                <w:szCs w:val="24"/>
              </w:rPr>
              <w:t xml:space="preserve">ompleting the workflow </w:t>
            </w:r>
            <w:r w:rsidRPr="0083236C">
              <w:rPr>
                <w:sz w:val="20"/>
                <w:szCs w:val="24"/>
              </w:rPr>
              <w:t>steps</w:t>
            </w:r>
          </w:p>
          <w:p w14:paraId="2468C959" w14:textId="6D913B93" w:rsidR="002D2896" w:rsidRPr="0083236C" w:rsidRDefault="002D2896" w:rsidP="00F3217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4"/>
              </w:rPr>
            </w:pPr>
            <w:r w:rsidRPr="0083236C">
              <w:rPr>
                <w:sz w:val="20"/>
                <w:szCs w:val="24"/>
              </w:rPr>
              <w:t>Submitting a case to Amazon SeSu</w:t>
            </w:r>
          </w:p>
          <w:p w14:paraId="7A053603" w14:textId="79FB7CCB" w:rsidR="00771AB1" w:rsidRPr="0083236C" w:rsidRDefault="00771AB1" w:rsidP="00F3217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4"/>
              </w:rPr>
            </w:pPr>
            <w:r w:rsidRPr="0083236C">
              <w:rPr>
                <w:sz w:val="20"/>
                <w:szCs w:val="24"/>
              </w:rPr>
              <w:t>Collaborating with the Project Managers</w:t>
            </w:r>
          </w:p>
          <w:p w14:paraId="049012E8" w14:textId="66A27CAD" w:rsidR="00F32173" w:rsidRPr="0083236C" w:rsidRDefault="00F32173" w:rsidP="00F32173">
            <w:pPr>
              <w:rPr>
                <w:sz w:val="20"/>
                <w:szCs w:val="24"/>
              </w:rPr>
            </w:pPr>
            <w:r w:rsidRPr="0083236C">
              <w:rPr>
                <w:sz w:val="20"/>
                <w:szCs w:val="24"/>
              </w:rPr>
              <w:t xml:space="preserve"> </w:t>
            </w:r>
          </w:p>
          <w:p w14:paraId="238BC19E" w14:textId="77777777" w:rsidR="009E123B" w:rsidRPr="0083236C" w:rsidRDefault="009E123B" w:rsidP="0062288D">
            <w:pPr>
              <w:pStyle w:val="Heading4"/>
              <w:rPr>
                <w:sz w:val="20"/>
                <w:szCs w:val="24"/>
              </w:rPr>
            </w:pPr>
          </w:p>
          <w:p w14:paraId="40050863" w14:textId="351C8E4C" w:rsidR="0062288D" w:rsidRPr="0083236C" w:rsidRDefault="0062288D" w:rsidP="0062288D">
            <w:pPr>
              <w:pStyle w:val="Heading4"/>
              <w:rPr>
                <w:sz w:val="20"/>
                <w:szCs w:val="24"/>
              </w:rPr>
            </w:pPr>
            <w:r w:rsidRPr="0083236C">
              <w:rPr>
                <w:sz w:val="20"/>
                <w:szCs w:val="24"/>
              </w:rPr>
              <w:t xml:space="preserve">Seller Interactive Agency (Amazon </w:t>
            </w:r>
            <w:r w:rsidR="00520C60" w:rsidRPr="0083236C">
              <w:rPr>
                <w:sz w:val="20"/>
                <w:szCs w:val="24"/>
              </w:rPr>
              <w:t xml:space="preserve">VA </w:t>
            </w:r>
            <w:r w:rsidRPr="0083236C">
              <w:rPr>
                <w:sz w:val="20"/>
                <w:szCs w:val="24"/>
              </w:rPr>
              <w:t xml:space="preserve">Account Manager) </w:t>
            </w:r>
          </w:p>
          <w:p w14:paraId="6A2309D4" w14:textId="2E639898" w:rsidR="001D28A9" w:rsidRPr="0083236C" w:rsidRDefault="004A4914" w:rsidP="00B359E4">
            <w:pPr>
              <w:pStyle w:val="Heading4"/>
              <w:rPr>
                <w:b w:val="0"/>
                <w:bCs/>
                <w:sz w:val="20"/>
                <w:szCs w:val="24"/>
              </w:rPr>
            </w:pPr>
            <w:r w:rsidRPr="0083236C">
              <w:rPr>
                <w:b w:val="0"/>
                <w:bCs/>
                <w:sz w:val="20"/>
                <w:szCs w:val="24"/>
              </w:rPr>
              <w:t>May 2021 – April 2022</w:t>
            </w:r>
          </w:p>
          <w:p w14:paraId="72A0FEF7" w14:textId="1FACE1D3" w:rsidR="00407EA3" w:rsidRPr="0083236C" w:rsidRDefault="00407EA3" w:rsidP="00407EA3">
            <w:pPr>
              <w:rPr>
                <w:sz w:val="20"/>
                <w:szCs w:val="24"/>
              </w:rPr>
            </w:pPr>
            <w:r w:rsidRPr="0083236C">
              <w:rPr>
                <w:b/>
                <w:bCs/>
                <w:sz w:val="20"/>
                <w:szCs w:val="24"/>
              </w:rPr>
              <w:t>Job Description:</w:t>
            </w:r>
            <w:r w:rsidRPr="0083236C">
              <w:rPr>
                <w:sz w:val="20"/>
                <w:szCs w:val="24"/>
              </w:rPr>
              <w:t xml:space="preserve"> Account Manager</w:t>
            </w:r>
          </w:p>
          <w:p w14:paraId="6F3C8AA1" w14:textId="372946F7" w:rsidR="00407EA3" w:rsidRPr="0083236C" w:rsidRDefault="00407EA3" w:rsidP="00407EA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4"/>
              </w:rPr>
            </w:pPr>
            <w:r w:rsidRPr="0083236C">
              <w:rPr>
                <w:sz w:val="20"/>
                <w:szCs w:val="24"/>
              </w:rPr>
              <w:t>Handling a team with Account Coordinator, Content Creator and PPC Specialist.</w:t>
            </w:r>
          </w:p>
          <w:p w14:paraId="59AE3C18" w14:textId="77777777" w:rsidR="00B37446" w:rsidRDefault="00407EA3" w:rsidP="00B3744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4"/>
              </w:rPr>
            </w:pPr>
            <w:r w:rsidRPr="0083236C">
              <w:rPr>
                <w:sz w:val="20"/>
                <w:szCs w:val="24"/>
              </w:rPr>
              <w:t>Scheduling and attending to clients call</w:t>
            </w:r>
          </w:p>
          <w:p w14:paraId="47AAA1B2" w14:textId="721CE5F1" w:rsidR="00407EA3" w:rsidRPr="00B37446" w:rsidRDefault="00407EA3" w:rsidP="00B3744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4"/>
              </w:rPr>
            </w:pPr>
            <w:r w:rsidRPr="00B37446">
              <w:rPr>
                <w:sz w:val="20"/>
                <w:szCs w:val="24"/>
              </w:rPr>
              <w:t>Updating the Click-Up for tasks done</w:t>
            </w:r>
          </w:p>
          <w:p w14:paraId="53C442D7" w14:textId="53DE7A10" w:rsidR="00407EA3" w:rsidRPr="0083236C" w:rsidRDefault="00407EA3" w:rsidP="00407EA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4"/>
              </w:rPr>
            </w:pPr>
            <w:r w:rsidRPr="0083236C">
              <w:rPr>
                <w:sz w:val="20"/>
                <w:szCs w:val="24"/>
              </w:rPr>
              <w:t>Suggesting a marketing strategy to the clients</w:t>
            </w:r>
          </w:p>
          <w:p w14:paraId="52DDA46F" w14:textId="34F7AC8F" w:rsidR="00407EA3" w:rsidRPr="0083236C" w:rsidRDefault="00407EA3" w:rsidP="00407EA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4"/>
              </w:rPr>
            </w:pPr>
            <w:r w:rsidRPr="0083236C">
              <w:rPr>
                <w:sz w:val="20"/>
                <w:szCs w:val="24"/>
              </w:rPr>
              <w:t>Conducting a weekly catch up/meeting to the team</w:t>
            </w:r>
          </w:p>
          <w:p w14:paraId="4EB26F8D" w14:textId="696D8754" w:rsidR="00407EA3" w:rsidRPr="0083236C" w:rsidRDefault="00407EA3" w:rsidP="00407EA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4"/>
              </w:rPr>
            </w:pPr>
            <w:r w:rsidRPr="0083236C">
              <w:rPr>
                <w:sz w:val="20"/>
                <w:szCs w:val="24"/>
              </w:rPr>
              <w:t>Doing a Weekly and Monthly Reports</w:t>
            </w:r>
          </w:p>
          <w:p w14:paraId="1873CEC8" w14:textId="0ACAC1F4" w:rsidR="00407EA3" w:rsidRPr="0083236C" w:rsidRDefault="00407EA3" w:rsidP="00407EA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4"/>
              </w:rPr>
            </w:pPr>
            <w:r w:rsidRPr="0083236C">
              <w:rPr>
                <w:sz w:val="20"/>
                <w:szCs w:val="24"/>
              </w:rPr>
              <w:t>Answering the clients query through email and phone</w:t>
            </w:r>
          </w:p>
          <w:p w14:paraId="06C9DA08" w14:textId="77777777" w:rsidR="001D28A9" w:rsidRPr="0083236C" w:rsidRDefault="001D28A9" w:rsidP="00B359E4">
            <w:pPr>
              <w:pStyle w:val="Heading4"/>
              <w:rPr>
                <w:sz w:val="20"/>
                <w:szCs w:val="24"/>
              </w:rPr>
            </w:pPr>
          </w:p>
          <w:p w14:paraId="42BA563A" w14:textId="77777777" w:rsidR="003070C2" w:rsidRDefault="003070C2" w:rsidP="003070C2">
            <w:pPr>
              <w:rPr>
                <w:sz w:val="20"/>
                <w:szCs w:val="24"/>
              </w:rPr>
            </w:pPr>
          </w:p>
          <w:p w14:paraId="345CA060" w14:textId="77777777" w:rsidR="00B37446" w:rsidRDefault="00B37446" w:rsidP="003070C2">
            <w:pPr>
              <w:rPr>
                <w:b/>
                <w:bCs/>
                <w:sz w:val="22"/>
                <w:szCs w:val="28"/>
              </w:rPr>
            </w:pPr>
          </w:p>
          <w:p w14:paraId="5E1966CA" w14:textId="77777777" w:rsidR="00B37446" w:rsidRDefault="00B37446" w:rsidP="003070C2">
            <w:pPr>
              <w:rPr>
                <w:b/>
                <w:bCs/>
                <w:sz w:val="22"/>
                <w:szCs w:val="28"/>
              </w:rPr>
            </w:pPr>
          </w:p>
          <w:p w14:paraId="1DB82873" w14:textId="77777777" w:rsidR="00B37446" w:rsidRDefault="00B37446" w:rsidP="003070C2">
            <w:pPr>
              <w:rPr>
                <w:b/>
                <w:bCs/>
                <w:sz w:val="22"/>
                <w:szCs w:val="28"/>
              </w:rPr>
            </w:pPr>
          </w:p>
          <w:p w14:paraId="0AF9F9FE" w14:textId="77777777" w:rsidR="00B37446" w:rsidRDefault="00B37446" w:rsidP="003070C2">
            <w:pPr>
              <w:rPr>
                <w:b/>
                <w:bCs/>
                <w:sz w:val="22"/>
                <w:szCs w:val="28"/>
              </w:rPr>
            </w:pPr>
          </w:p>
          <w:p w14:paraId="7A40D16A" w14:textId="77777777" w:rsidR="00B37446" w:rsidRDefault="00B37446" w:rsidP="003070C2">
            <w:pPr>
              <w:rPr>
                <w:b/>
                <w:bCs/>
                <w:sz w:val="22"/>
                <w:szCs w:val="28"/>
              </w:rPr>
            </w:pPr>
          </w:p>
          <w:p w14:paraId="04C50679" w14:textId="77777777" w:rsidR="00B37446" w:rsidRDefault="00B37446" w:rsidP="003070C2">
            <w:pPr>
              <w:rPr>
                <w:b/>
                <w:bCs/>
                <w:sz w:val="22"/>
                <w:szCs w:val="28"/>
              </w:rPr>
            </w:pPr>
          </w:p>
          <w:p w14:paraId="34488AF1" w14:textId="77777777" w:rsidR="00B37446" w:rsidRDefault="00B37446" w:rsidP="003070C2">
            <w:pPr>
              <w:rPr>
                <w:b/>
                <w:bCs/>
                <w:sz w:val="22"/>
                <w:szCs w:val="28"/>
              </w:rPr>
            </w:pPr>
          </w:p>
          <w:p w14:paraId="46E33520" w14:textId="1595F0EE" w:rsidR="003070C2" w:rsidRPr="006D4227" w:rsidRDefault="003070C2" w:rsidP="003070C2">
            <w:pPr>
              <w:rPr>
                <w:b/>
                <w:bCs/>
                <w:sz w:val="22"/>
                <w:szCs w:val="28"/>
              </w:rPr>
            </w:pPr>
            <w:r w:rsidRPr="006D4227">
              <w:rPr>
                <w:b/>
                <w:bCs/>
                <w:sz w:val="22"/>
                <w:szCs w:val="28"/>
              </w:rPr>
              <w:t xml:space="preserve">SKILLS: </w:t>
            </w:r>
          </w:p>
          <w:p w14:paraId="0E878AF1" w14:textId="77777777" w:rsidR="006D4227" w:rsidRPr="00767F49" w:rsidRDefault="006D4227" w:rsidP="003070C2">
            <w:pPr>
              <w:rPr>
                <w:b/>
                <w:bCs/>
                <w:sz w:val="20"/>
                <w:szCs w:val="24"/>
              </w:rPr>
            </w:pPr>
          </w:p>
          <w:p w14:paraId="76E46BE2" w14:textId="3F209580" w:rsidR="003070C2" w:rsidRPr="00767F49" w:rsidRDefault="005F42CA" w:rsidP="003070C2">
            <w:pPr>
              <w:rPr>
                <w:b/>
                <w:bCs/>
                <w:sz w:val="20"/>
                <w:szCs w:val="24"/>
              </w:rPr>
            </w:pPr>
            <w:r w:rsidRPr="00767F49">
              <w:rPr>
                <w:b/>
                <w:bCs/>
                <w:sz w:val="20"/>
                <w:szCs w:val="24"/>
              </w:rPr>
              <w:t>AMAZON SELLER CENTRAL MANAGEMENT</w:t>
            </w:r>
          </w:p>
          <w:p w14:paraId="01D03148" w14:textId="45014E1C" w:rsidR="005F42CA" w:rsidRDefault="00767F49" w:rsidP="005F42C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4"/>
              </w:rPr>
            </w:pPr>
            <w:r w:rsidRPr="00767F49">
              <w:rPr>
                <w:b/>
                <w:bCs/>
                <w:sz w:val="20"/>
                <w:szCs w:val="24"/>
              </w:rPr>
              <w:t>Account Management</w:t>
            </w:r>
            <w:r w:rsidRPr="00767F49">
              <w:rPr>
                <w:sz w:val="20"/>
                <w:szCs w:val="24"/>
              </w:rPr>
              <w:t>: Managing multiple Amazon seller accounts, ensuring that product listings comply with Amazon's policies.</w:t>
            </w:r>
          </w:p>
          <w:p w14:paraId="36F0FC39" w14:textId="34193F69" w:rsidR="00767F49" w:rsidRDefault="005C24C5" w:rsidP="005F42C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4"/>
              </w:rPr>
            </w:pPr>
            <w:r w:rsidRPr="005C24C5">
              <w:rPr>
                <w:b/>
                <w:bCs/>
                <w:sz w:val="20"/>
                <w:szCs w:val="24"/>
              </w:rPr>
              <w:t>Product Listing Optimization</w:t>
            </w:r>
            <w:r w:rsidRPr="005C24C5">
              <w:rPr>
                <w:sz w:val="20"/>
                <w:szCs w:val="24"/>
              </w:rPr>
              <w:t xml:space="preserve">: </w:t>
            </w:r>
            <w:r>
              <w:rPr>
                <w:sz w:val="20"/>
                <w:szCs w:val="24"/>
              </w:rPr>
              <w:t>Checking</w:t>
            </w:r>
            <w:r w:rsidRPr="005C24C5">
              <w:rPr>
                <w:sz w:val="20"/>
                <w:szCs w:val="24"/>
              </w:rPr>
              <w:t xml:space="preserve"> effective product titles, bullet points, descriptions, and adding backend search terms to improve visibility.</w:t>
            </w:r>
          </w:p>
          <w:p w14:paraId="19C34737" w14:textId="6076E797" w:rsidR="00E77E67" w:rsidRDefault="00E77E67" w:rsidP="005F42C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4"/>
              </w:rPr>
            </w:pPr>
            <w:r w:rsidRPr="00E77E67">
              <w:rPr>
                <w:b/>
                <w:bCs/>
                <w:sz w:val="20"/>
                <w:szCs w:val="24"/>
              </w:rPr>
              <w:t>Product Listing Upload</w:t>
            </w:r>
            <w:r w:rsidRPr="00E77E67">
              <w:rPr>
                <w:sz w:val="20"/>
                <w:szCs w:val="24"/>
              </w:rPr>
              <w:t>: Using Amazon’s bulk upload template and flat files to upload or update product listings in Seller Central.</w:t>
            </w:r>
          </w:p>
          <w:p w14:paraId="522C4BAE" w14:textId="4FF41BD8" w:rsidR="00E77E67" w:rsidRDefault="00E77E67" w:rsidP="005F42C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Account Health Check</w:t>
            </w:r>
            <w:r w:rsidRPr="00E77E67">
              <w:rPr>
                <w:sz w:val="20"/>
                <w:szCs w:val="24"/>
              </w:rPr>
              <w:t>:</w:t>
            </w:r>
            <w:r w:rsidR="00003A0D">
              <w:rPr>
                <w:sz w:val="20"/>
                <w:szCs w:val="24"/>
              </w:rPr>
              <w:t xml:space="preserve"> Daily check on notifications about the Health Check of the account, resolving </w:t>
            </w:r>
            <w:r w:rsidR="00E577B9">
              <w:rPr>
                <w:sz w:val="20"/>
                <w:szCs w:val="24"/>
              </w:rPr>
              <w:t>the issue with the help of creating a case to Seller Support.</w:t>
            </w:r>
          </w:p>
          <w:p w14:paraId="55542906" w14:textId="2DF35A8E" w:rsidR="00E577B9" w:rsidRDefault="00E577B9" w:rsidP="005F42C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Buy Box Eligibility</w:t>
            </w:r>
            <w:r w:rsidRPr="00E577B9">
              <w:rPr>
                <w:sz w:val="20"/>
                <w:szCs w:val="24"/>
              </w:rPr>
              <w:t>:</w:t>
            </w:r>
            <w:r>
              <w:rPr>
                <w:sz w:val="20"/>
                <w:szCs w:val="24"/>
              </w:rPr>
              <w:t xml:space="preserve"> Checking the buy box eligibility </w:t>
            </w:r>
            <w:r w:rsidR="00072597">
              <w:rPr>
                <w:sz w:val="20"/>
                <w:szCs w:val="24"/>
              </w:rPr>
              <w:t xml:space="preserve">and helping the seller to win the buy box. </w:t>
            </w:r>
          </w:p>
          <w:p w14:paraId="6A95BEE3" w14:textId="77777777" w:rsidR="00072597" w:rsidRDefault="00072597" w:rsidP="00B37446">
            <w:pPr>
              <w:pStyle w:val="ListParagraph"/>
              <w:rPr>
                <w:sz w:val="20"/>
                <w:szCs w:val="24"/>
              </w:rPr>
            </w:pPr>
          </w:p>
          <w:p w14:paraId="1919C4E2" w14:textId="24A2D1C1" w:rsidR="00836254" w:rsidRDefault="00072597" w:rsidP="00072597">
            <w:pPr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CUSTOMER SERVICE AND COMMUNICATIO</w:t>
            </w:r>
            <w:r w:rsidR="00836254">
              <w:rPr>
                <w:b/>
                <w:bCs/>
                <w:sz w:val="20"/>
                <w:szCs w:val="24"/>
              </w:rPr>
              <w:t>N</w:t>
            </w:r>
          </w:p>
          <w:p w14:paraId="64B66E4E" w14:textId="7CFB6700" w:rsidR="00A6590B" w:rsidRPr="00B37446" w:rsidRDefault="00511A8B" w:rsidP="00B3744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4"/>
              </w:rPr>
            </w:pPr>
            <w:r w:rsidRPr="007E2F9F">
              <w:rPr>
                <w:b/>
                <w:bCs/>
                <w:sz w:val="20"/>
                <w:szCs w:val="24"/>
              </w:rPr>
              <w:t>Customer Support:</w:t>
            </w:r>
            <w:r w:rsidRPr="00511A8B">
              <w:rPr>
                <w:sz w:val="20"/>
                <w:szCs w:val="24"/>
              </w:rPr>
              <w:t xml:space="preserve"> Responding to customer inquiries, handling returns</w:t>
            </w:r>
            <w:r>
              <w:rPr>
                <w:sz w:val="20"/>
                <w:szCs w:val="24"/>
              </w:rPr>
              <w:t xml:space="preserve"> </w:t>
            </w:r>
            <w:r w:rsidRPr="00511A8B">
              <w:rPr>
                <w:sz w:val="20"/>
                <w:szCs w:val="24"/>
              </w:rPr>
              <w:t>and resolving complaints in a timely manner.</w:t>
            </w:r>
          </w:p>
          <w:p w14:paraId="77E969D4" w14:textId="3D2F900F" w:rsidR="00511A8B" w:rsidRDefault="007E2F9F" w:rsidP="00511A8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4"/>
              </w:rPr>
            </w:pPr>
            <w:r w:rsidRPr="007E2F9F">
              <w:rPr>
                <w:b/>
                <w:bCs/>
                <w:sz w:val="20"/>
                <w:szCs w:val="24"/>
              </w:rPr>
              <w:t>Negative Feedback Management</w:t>
            </w:r>
            <w:r w:rsidRPr="007E2F9F">
              <w:rPr>
                <w:sz w:val="20"/>
                <w:szCs w:val="24"/>
              </w:rPr>
              <w:t>: Monitoring and managing product reviews and seller feedback, including requesting removal of unfair reviews or feedback.</w:t>
            </w:r>
          </w:p>
          <w:p w14:paraId="7F436BFF" w14:textId="2976E001" w:rsidR="007E2F9F" w:rsidRDefault="007E2F9F" w:rsidP="00511A8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4"/>
              </w:rPr>
            </w:pPr>
            <w:r w:rsidRPr="007E2F9F">
              <w:rPr>
                <w:b/>
                <w:bCs/>
                <w:sz w:val="20"/>
                <w:szCs w:val="24"/>
              </w:rPr>
              <w:t>Order Processing</w:t>
            </w:r>
            <w:r w:rsidRPr="007E2F9F">
              <w:rPr>
                <w:sz w:val="20"/>
                <w:szCs w:val="24"/>
              </w:rPr>
              <w:t>: Handling customer orders, following up on deliveries, ensuring accurate order fulfillment, and resolving order-related issues.</w:t>
            </w:r>
          </w:p>
          <w:p w14:paraId="7129C702" w14:textId="77777777" w:rsidR="006D4227" w:rsidRDefault="006D4227" w:rsidP="00511A8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4"/>
              </w:rPr>
            </w:pPr>
          </w:p>
          <w:p w14:paraId="49EBB72D" w14:textId="31AE4A00" w:rsidR="007E2F9F" w:rsidRPr="00A54B74" w:rsidRDefault="00387814" w:rsidP="00387814">
            <w:pPr>
              <w:rPr>
                <w:b/>
                <w:bCs/>
                <w:sz w:val="20"/>
                <w:szCs w:val="24"/>
              </w:rPr>
            </w:pPr>
            <w:r w:rsidRPr="00A54B74">
              <w:rPr>
                <w:b/>
                <w:bCs/>
                <w:sz w:val="20"/>
                <w:szCs w:val="24"/>
              </w:rPr>
              <w:t>DATA ENTRY AND PROCESSING</w:t>
            </w:r>
          </w:p>
          <w:p w14:paraId="249A4265" w14:textId="2191AA71" w:rsidR="00387814" w:rsidRDefault="00A54B74" w:rsidP="00A54B7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4"/>
              </w:rPr>
            </w:pPr>
            <w:r w:rsidRPr="00A54B74">
              <w:rPr>
                <w:b/>
                <w:bCs/>
                <w:sz w:val="20"/>
                <w:szCs w:val="24"/>
              </w:rPr>
              <w:t>Excel/Google Sheets</w:t>
            </w:r>
            <w:r w:rsidRPr="00A54B74">
              <w:rPr>
                <w:sz w:val="20"/>
                <w:szCs w:val="24"/>
              </w:rPr>
              <w:t>: Proficient in handling data, creating reports, and analyzing performance metrics</w:t>
            </w:r>
            <w:r>
              <w:rPr>
                <w:sz w:val="20"/>
                <w:szCs w:val="24"/>
              </w:rPr>
              <w:t>.</w:t>
            </w:r>
          </w:p>
          <w:p w14:paraId="4DF6D43A" w14:textId="4FC1D940" w:rsidR="001D1C8C" w:rsidRDefault="001D1C8C" w:rsidP="00A54B7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 xml:space="preserve">Data Dive Expert </w:t>
            </w:r>
            <w:r>
              <w:rPr>
                <w:sz w:val="20"/>
                <w:szCs w:val="24"/>
              </w:rPr>
              <w:t>– Getting the competitor ASINs, Master Keywords, Search Volume and Keyword Ranking.</w:t>
            </w:r>
          </w:p>
          <w:p w14:paraId="46C358C8" w14:textId="2CD9DB84" w:rsidR="001D1C8C" w:rsidRDefault="001D1C8C" w:rsidP="00A54B7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PPC</w:t>
            </w:r>
            <w:r w:rsidR="00A6590B">
              <w:rPr>
                <w:b/>
                <w:bCs/>
                <w:sz w:val="20"/>
                <w:szCs w:val="24"/>
              </w:rPr>
              <w:t xml:space="preserve"> Knowledge</w:t>
            </w:r>
            <w:r>
              <w:rPr>
                <w:b/>
                <w:bCs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– providing insights and POA for the weekly and monthly sales and ACoS report.</w:t>
            </w:r>
          </w:p>
          <w:p w14:paraId="19580CA6" w14:textId="6EC67D4D" w:rsidR="001D1C8C" w:rsidRDefault="001D1C8C" w:rsidP="00A54B7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 xml:space="preserve">Expert in Click up Tool </w:t>
            </w:r>
            <w:r>
              <w:rPr>
                <w:sz w:val="20"/>
                <w:szCs w:val="24"/>
              </w:rPr>
              <w:t>– managing and completing the task using click up tool.</w:t>
            </w:r>
          </w:p>
          <w:p w14:paraId="44F3493B" w14:textId="77777777" w:rsidR="001D1C8C" w:rsidRDefault="001D1C8C" w:rsidP="001D1C8C">
            <w:pPr>
              <w:pStyle w:val="ListParagraph"/>
              <w:rPr>
                <w:sz w:val="20"/>
                <w:szCs w:val="24"/>
              </w:rPr>
            </w:pPr>
          </w:p>
          <w:p w14:paraId="17559AC5" w14:textId="77777777" w:rsidR="00A54B74" w:rsidRPr="00A54B74" w:rsidRDefault="00A54B74" w:rsidP="001431C2">
            <w:pPr>
              <w:pStyle w:val="ListParagraph"/>
              <w:rPr>
                <w:sz w:val="20"/>
                <w:szCs w:val="24"/>
              </w:rPr>
            </w:pPr>
          </w:p>
          <w:p w14:paraId="3912751A" w14:textId="77777777" w:rsidR="00387814" w:rsidRPr="00387814" w:rsidRDefault="00387814" w:rsidP="00387814">
            <w:pPr>
              <w:rPr>
                <w:sz w:val="20"/>
                <w:szCs w:val="24"/>
              </w:rPr>
            </w:pPr>
          </w:p>
          <w:p w14:paraId="36D4282E" w14:textId="77777777" w:rsidR="004664E7" w:rsidRPr="0083236C" w:rsidRDefault="004664E7" w:rsidP="00752EAB">
            <w:pPr>
              <w:rPr>
                <w:sz w:val="20"/>
                <w:szCs w:val="24"/>
              </w:rPr>
            </w:pPr>
          </w:p>
          <w:p w14:paraId="266144D6" w14:textId="1880A7CD" w:rsidR="00752EAB" w:rsidRPr="0083236C" w:rsidRDefault="00752EAB" w:rsidP="00752EAB">
            <w:pPr>
              <w:rPr>
                <w:sz w:val="20"/>
                <w:szCs w:val="24"/>
              </w:rPr>
            </w:pPr>
            <w:r w:rsidRPr="0083236C">
              <w:rPr>
                <w:sz w:val="20"/>
                <w:szCs w:val="24"/>
              </w:rPr>
              <w:t>I hereby confirm that the above information is true and correct to the best of my knowledge and ability.</w:t>
            </w:r>
          </w:p>
          <w:p w14:paraId="6EE06AD9" w14:textId="77777777" w:rsidR="004D3011" w:rsidRPr="0083236C" w:rsidRDefault="004D3011" w:rsidP="00036450">
            <w:pPr>
              <w:rPr>
                <w:sz w:val="20"/>
                <w:szCs w:val="24"/>
              </w:rPr>
            </w:pPr>
          </w:p>
          <w:p w14:paraId="6BFFF48B" w14:textId="77777777" w:rsidR="004D3011" w:rsidRDefault="004D3011" w:rsidP="00036450"/>
          <w:p w14:paraId="5DB052D7" w14:textId="30F8A67A" w:rsidR="00BB0BF9" w:rsidRPr="00ED7493" w:rsidRDefault="00E9199A" w:rsidP="00D03FBF">
            <w:pPr>
              <w:rPr>
                <w:color w:val="FFFFFF" w:themeColor="background1"/>
              </w:rPr>
            </w:pPr>
            <w:r w:rsidRPr="00E9199A">
              <w:rPr>
                <w:noProof/>
                <w:color w:val="FFFFFF" w:themeColor="background1"/>
              </w:rPr>
              <w:drawing>
                <wp:inline distT="0" distB="0" distL="0" distR="0" wp14:anchorId="4E176AEA" wp14:editId="4CAED0AE">
                  <wp:extent cx="1285875" cy="669003"/>
                  <wp:effectExtent l="0" t="0" r="0" b="0"/>
                  <wp:docPr id="16649473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94738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257" cy="673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173" w14:paraId="2833CF3F" w14:textId="77777777" w:rsidTr="001B2ABD">
        <w:tc>
          <w:tcPr>
            <w:tcW w:w="3600" w:type="dxa"/>
          </w:tcPr>
          <w:p w14:paraId="75E3F813" w14:textId="7358A0F5" w:rsidR="00F32173" w:rsidRDefault="00F32173" w:rsidP="00072597">
            <w:pPr>
              <w:pStyle w:val="ListParagraph"/>
            </w:pPr>
          </w:p>
        </w:tc>
        <w:tc>
          <w:tcPr>
            <w:tcW w:w="720" w:type="dxa"/>
          </w:tcPr>
          <w:p w14:paraId="45B0DD06" w14:textId="77777777" w:rsidR="00F32173" w:rsidRDefault="00F32173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14:paraId="2D1C0D37" w14:textId="196B4993" w:rsidR="00F32173" w:rsidRDefault="00E9199A" w:rsidP="00036450">
            <w:pPr>
              <w:pStyle w:val="Heading2"/>
            </w:pPr>
            <w:r>
              <w:t>Irene Ramos - Applicant</w:t>
            </w:r>
          </w:p>
        </w:tc>
      </w:tr>
    </w:tbl>
    <w:p w14:paraId="167DB42A" w14:textId="77777777" w:rsidR="00E31DE1" w:rsidRDefault="00E31DE1" w:rsidP="000C45FF">
      <w:pPr>
        <w:tabs>
          <w:tab w:val="left" w:pos="990"/>
        </w:tabs>
      </w:pPr>
    </w:p>
    <w:sectPr w:rsidR="00E31DE1" w:rsidSect="000C45FF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5CF07" w14:textId="77777777" w:rsidR="006450AD" w:rsidRDefault="006450AD" w:rsidP="000C45FF">
      <w:r>
        <w:separator/>
      </w:r>
    </w:p>
  </w:endnote>
  <w:endnote w:type="continuationSeparator" w:id="0">
    <w:p w14:paraId="29C3BEAE" w14:textId="77777777" w:rsidR="006450AD" w:rsidRDefault="006450AD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CEB1C" w14:textId="77777777" w:rsidR="006450AD" w:rsidRDefault="006450AD" w:rsidP="000C45FF">
      <w:r>
        <w:separator/>
      </w:r>
    </w:p>
  </w:footnote>
  <w:footnote w:type="continuationSeparator" w:id="0">
    <w:p w14:paraId="6909F400" w14:textId="77777777" w:rsidR="006450AD" w:rsidRDefault="006450AD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6D0D6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E59002" wp14:editId="4ED27B1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519"/>
    <w:multiLevelType w:val="hybridMultilevel"/>
    <w:tmpl w:val="2E5E55CE"/>
    <w:lvl w:ilvl="0" w:tplc="998285FA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10D24"/>
    <w:multiLevelType w:val="hybridMultilevel"/>
    <w:tmpl w:val="1A487CA8"/>
    <w:lvl w:ilvl="0" w:tplc="CB226FEC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D02D1F"/>
    <w:multiLevelType w:val="hybridMultilevel"/>
    <w:tmpl w:val="5F408BB4"/>
    <w:lvl w:ilvl="0" w:tplc="255A390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575184">
    <w:abstractNumId w:val="1"/>
  </w:num>
  <w:num w:numId="2" w16cid:durableId="707297173">
    <w:abstractNumId w:val="0"/>
  </w:num>
  <w:num w:numId="3" w16cid:durableId="1337148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93"/>
    <w:rsid w:val="00003A0D"/>
    <w:rsid w:val="00036450"/>
    <w:rsid w:val="00061378"/>
    <w:rsid w:val="00072597"/>
    <w:rsid w:val="00094499"/>
    <w:rsid w:val="000B58E3"/>
    <w:rsid w:val="000C45FF"/>
    <w:rsid w:val="000E3FD1"/>
    <w:rsid w:val="000F41B0"/>
    <w:rsid w:val="00110082"/>
    <w:rsid w:val="00112054"/>
    <w:rsid w:val="0013062B"/>
    <w:rsid w:val="001317D8"/>
    <w:rsid w:val="001421E5"/>
    <w:rsid w:val="001431C2"/>
    <w:rsid w:val="00151621"/>
    <w:rsid w:val="001525E1"/>
    <w:rsid w:val="00180329"/>
    <w:rsid w:val="0019001F"/>
    <w:rsid w:val="0019683E"/>
    <w:rsid w:val="001A74A5"/>
    <w:rsid w:val="001B28FD"/>
    <w:rsid w:val="001B2ABD"/>
    <w:rsid w:val="001C08BC"/>
    <w:rsid w:val="001C3B06"/>
    <w:rsid w:val="001D1C8C"/>
    <w:rsid w:val="001D28A9"/>
    <w:rsid w:val="001E0391"/>
    <w:rsid w:val="001E1759"/>
    <w:rsid w:val="001F1ECC"/>
    <w:rsid w:val="002400EB"/>
    <w:rsid w:val="00256CF7"/>
    <w:rsid w:val="00281FD5"/>
    <w:rsid w:val="002D2896"/>
    <w:rsid w:val="002E498F"/>
    <w:rsid w:val="002F2AD0"/>
    <w:rsid w:val="0030481B"/>
    <w:rsid w:val="003070C2"/>
    <w:rsid w:val="003156FC"/>
    <w:rsid w:val="003254B5"/>
    <w:rsid w:val="00344892"/>
    <w:rsid w:val="0037121F"/>
    <w:rsid w:val="00387814"/>
    <w:rsid w:val="003910D8"/>
    <w:rsid w:val="003A6B7D"/>
    <w:rsid w:val="003B06CA"/>
    <w:rsid w:val="003C0B24"/>
    <w:rsid w:val="004025CD"/>
    <w:rsid w:val="004071FC"/>
    <w:rsid w:val="00407EA3"/>
    <w:rsid w:val="00414DD1"/>
    <w:rsid w:val="00445947"/>
    <w:rsid w:val="00446F2A"/>
    <w:rsid w:val="00447D8E"/>
    <w:rsid w:val="004664E7"/>
    <w:rsid w:val="004813B3"/>
    <w:rsid w:val="00496591"/>
    <w:rsid w:val="004A4914"/>
    <w:rsid w:val="004C63E4"/>
    <w:rsid w:val="004D3011"/>
    <w:rsid w:val="00511A8B"/>
    <w:rsid w:val="00520C60"/>
    <w:rsid w:val="005262AC"/>
    <w:rsid w:val="00556D03"/>
    <w:rsid w:val="005C24C5"/>
    <w:rsid w:val="005E39D5"/>
    <w:rsid w:val="005F42CA"/>
    <w:rsid w:val="00600670"/>
    <w:rsid w:val="0062123A"/>
    <w:rsid w:val="0062288D"/>
    <w:rsid w:val="006450AD"/>
    <w:rsid w:val="00646E75"/>
    <w:rsid w:val="0066259D"/>
    <w:rsid w:val="006771D0"/>
    <w:rsid w:val="006A3937"/>
    <w:rsid w:val="006D4227"/>
    <w:rsid w:val="00715FCB"/>
    <w:rsid w:val="00734F5D"/>
    <w:rsid w:val="00743101"/>
    <w:rsid w:val="00752EAB"/>
    <w:rsid w:val="00764C9F"/>
    <w:rsid w:val="00767F49"/>
    <w:rsid w:val="00771AB1"/>
    <w:rsid w:val="007775E1"/>
    <w:rsid w:val="007867A0"/>
    <w:rsid w:val="007927F5"/>
    <w:rsid w:val="007E2F9F"/>
    <w:rsid w:val="00802CA0"/>
    <w:rsid w:val="0081366C"/>
    <w:rsid w:val="0083236C"/>
    <w:rsid w:val="00836254"/>
    <w:rsid w:val="008C763E"/>
    <w:rsid w:val="0090049B"/>
    <w:rsid w:val="00900808"/>
    <w:rsid w:val="009260CD"/>
    <w:rsid w:val="00940A66"/>
    <w:rsid w:val="00952C25"/>
    <w:rsid w:val="00996940"/>
    <w:rsid w:val="009B573F"/>
    <w:rsid w:val="009C3F9A"/>
    <w:rsid w:val="009E123B"/>
    <w:rsid w:val="00A2118D"/>
    <w:rsid w:val="00A25FAA"/>
    <w:rsid w:val="00A54B74"/>
    <w:rsid w:val="00A6590B"/>
    <w:rsid w:val="00AD0A50"/>
    <w:rsid w:val="00AD76E2"/>
    <w:rsid w:val="00B20152"/>
    <w:rsid w:val="00B359E4"/>
    <w:rsid w:val="00B37446"/>
    <w:rsid w:val="00B451AB"/>
    <w:rsid w:val="00B5736A"/>
    <w:rsid w:val="00B57D98"/>
    <w:rsid w:val="00B70850"/>
    <w:rsid w:val="00BA1D99"/>
    <w:rsid w:val="00BA57BF"/>
    <w:rsid w:val="00BB0BF9"/>
    <w:rsid w:val="00BB7029"/>
    <w:rsid w:val="00C066B6"/>
    <w:rsid w:val="00C06905"/>
    <w:rsid w:val="00C37BA1"/>
    <w:rsid w:val="00C4674C"/>
    <w:rsid w:val="00C506CF"/>
    <w:rsid w:val="00C71D1D"/>
    <w:rsid w:val="00C72BED"/>
    <w:rsid w:val="00C9578B"/>
    <w:rsid w:val="00CB0055"/>
    <w:rsid w:val="00CB4AAE"/>
    <w:rsid w:val="00D03FBF"/>
    <w:rsid w:val="00D2522B"/>
    <w:rsid w:val="00D422DE"/>
    <w:rsid w:val="00D519DE"/>
    <w:rsid w:val="00D5459D"/>
    <w:rsid w:val="00DA1F4D"/>
    <w:rsid w:val="00DB72F2"/>
    <w:rsid w:val="00DD172A"/>
    <w:rsid w:val="00DF0FD8"/>
    <w:rsid w:val="00DF4BE9"/>
    <w:rsid w:val="00DF5B1A"/>
    <w:rsid w:val="00E25A26"/>
    <w:rsid w:val="00E31DE1"/>
    <w:rsid w:val="00E4381A"/>
    <w:rsid w:val="00E45003"/>
    <w:rsid w:val="00E557FD"/>
    <w:rsid w:val="00E55D74"/>
    <w:rsid w:val="00E577B9"/>
    <w:rsid w:val="00E75988"/>
    <w:rsid w:val="00E77E67"/>
    <w:rsid w:val="00E9199A"/>
    <w:rsid w:val="00EA2622"/>
    <w:rsid w:val="00EB76A6"/>
    <w:rsid w:val="00ED7493"/>
    <w:rsid w:val="00EF31CF"/>
    <w:rsid w:val="00F32173"/>
    <w:rsid w:val="00F60274"/>
    <w:rsid w:val="00F77FB9"/>
    <w:rsid w:val="00FB068F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C832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ED7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ene.Ramos1\AppData\Roaming\Microsoft\Templates\Blue%20gr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8D9CD6199E4ADDA6D38F5F4E0FE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BA2B7-DA7D-4CD9-B829-39D7EE0C50FF}"/>
      </w:docPartPr>
      <w:docPartBody>
        <w:p w:rsidR="00150004" w:rsidRDefault="00771F25">
          <w:pPr>
            <w:pStyle w:val="5C8D9CD6199E4ADDA6D38F5F4E0FE43F"/>
          </w:pPr>
          <w:r w:rsidRPr="00CB0055">
            <w:t>Contact</w:t>
          </w:r>
        </w:p>
      </w:docPartBody>
    </w:docPart>
    <w:docPart>
      <w:docPartPr>
        <w:name w:val="E14292FD07E0436881509FB0421BC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EE946-83F4-4133-A871-E7651B4CCEC9}"/>
      </w:docPartPr>
      <w:docPartBody>
        <w:p w:rsidR="00150004" w:rsidRDefault="00771F25">
          <w:pPr>
            <w:pStyle w:val="E14292FD07E0436881509FB0421BCAFA"/>
          </w:pPr>
          <w:r w:rsidRPr="004D3011">
            <w:t>PHONE:</w:t>
          </w:r>
        </w:p>
      </w:docPartBody>
    </w:docPart>
    <w:docPart>
      <w:docPartPr>
        <w:name w:val="F44639D697D143DBB8C33FA1BD094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75372-F1CA-4B10-AD73-57D94F65ED9B}"/>
      </w:docPartPr>
      <w:docPartBody>
        <w:p w:rsidR="00150004" w:rsidRDefault="00771F25">
          <w:pPr>
            <w:pStyle w:val="F44639D697D143DBB8C33FA1BD0941E9"/>
          </w:pPr>
          <w:r w:rsidRPr="004D3011">
            <w:t>EMAIL:</w:t>
          </w:r>
        </w:p>
      </w:docPartBody>
    </w:docPart>
    <w:docPart>
      <w:docPartPr>
        <w:name w:val="9B3329B1986640C28EEA126DA8664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FA9FA-57C1-4040-B201-BDD8F48587F7}"/>
      </w:docPartPr>
      <w:docPartBody>
        <w:p w:rsidR="00150004" w:rsidRDefault="00771F25">
          <w:pPr>
            <w:pStyle w:val="9B3329B1986640C28EEA126DA8664474"/>
          </w:pPr>
          <w:r w:rsidRPr="00CB0055">
            <w:t>Hobbies</w:t>
          </w:r>
        </w:p>
      </w:docPartBody>
    </w:docPart>
    <w:docPart>
      <w:docPartPr>
        <w:name w:val="7AD1922B33654A58AE55128E3C7BB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6DF4C-35AA-460B-9F77-66A3DC7A10F1}"/>
      </w:docPartPr>
      <w:docPartBody>
        <w:p w:rsidR="00150004" w:rsidRDefault="00771F25">
          <w:pPr>
            <w:pStyle w:val="7AD1922B33654A58AE55128E3C7BB14C"/>
          </w:pPr>
          <w:r w:rsidRPr="00036450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F5"/>
    <w:rsid w:val="00055A69"/>
    <w:rsid w:val="001421E5"/>
    <w:rsid w:val="00150004"/>
    <w:rsid w:val="0019683E"/>
    <w:rsid w:val="001C3B06"/>
    <w:rsid w:val="002A73F5"/>
    <w:rsid w:val="002E2B16"/>
    <w:rsid w:val="00344892"/>
    <w:rsid w:val="00446F2A"/>
    <w:rsid w:val="006A3937"/>
    <w:rsid w:val="00771F25"/>
    <w:rsid w:val="00990270"/>
    <w:rsid w:val="009B573F"/>
    <w:rsid w:val="009C3F9A"/>
    <w:rsid w:val="00A07EED"/>
    <w:rsid w:val="00BA57BF"/>
    <w:rsid w:val="00C71D1D"/>
    <w:rsid w:val="00D9030D"/>
    <w:rsid w:val="00DF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8D9CD6199E4ADDA6D38F5F4E0FE43F">
    <w:name w:val="5C8D9CD6199E4ADDA6D38F5F4E0FE43F"/>
  </w:style>
  <w:style w:type="paragraph" w:customStyle="1" w:styleId="E14292FD07E0436881509FB0421BCAFA">
    <w:name w:val="E14292FD07E0436881509FB0421BCAFA"/>
  </w:style>
  <w:style w:type="paragraph" w:customStyle="1" w:styleId="F44639D697D143DBB8C33FA1BD0941E9">
    <w:name w:val="F44639D697D143DBB8C33FA1BD0941E9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9B3329B1986640C28EEA126DA8664474">
    <w:name w:val="9B3329B1986640C28EEA126DA8664474"/>
  </w:style>
  <w:style w:type="paragraph" w:customStyle="1" w:styleId="7AD1922B33654A58AE55128E3C7BB14C">
    <w:name w:val="7AD1922B33654A58AE55128E3C7BB14C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</Template>
  <TotalTime>0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2023-06-26T10:28:00Z</dcterms:created>
  <dcterms:modified xsi:type="dcterms:W3CDTF">2025-11-17T00:42:00Z</dcterms:modified>
</cp:coreProperties>
</file>