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76AF" w14:textId="77777777" w:rsidR="009C2411" w:rsidRDefault="00AB5A73" w:rsidP="009C2411">
      <w:r>
        <w:rPr>
          <w:noProof/>
          <w:lang w:val="en-AU" w:eastAsia="en-AU"/>
        </w:rPr>
        <mc:AlternateContent>
          <mc:Choice Requires="wpg">
            <w:drawing>
              <wp:anchor distT="0" distB="0" distL="114300" distR="114300" simplePos="0" relativeHeight="251660288" behindDoc="1" locked="1" layoutInCell="1" allowOverlap="1" wp14:anchorId="77525B73" wp14:editId="7C637A35">
                <wp:simplePos x="0" y="0"/>
                <wp:positionH relativeFrom="page">
                  <wp:posOffset>-190500</wp:posOffset>
                </wp:positionH>
                <wp:positionV relativeFrom="paragraph">
                  <wp:posOffset>-571500</wp:posOffset>
                </wp:positionV>
                <wp:extent cx="7772400" cy="1005840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190500" y="0"/>
                          <a:chExt cx="7772400" cy="10058400"/>
                        </a:xfrm>
                      </wpg:grpSpPr>
                      <wps:wsp>
                        <wps:cNvPr id="1624173456" name="Rectangle 1" descr="Decorative"/>
                        <wps:cNvSpPr/>
                        <wps:spPr>
                          <a:xfrm>
                            <a:off x="-190500" y="0"/>
                            <a:ext cx="7772400" cy="10058400"/>
                          </a:xfrm>
                          <a:prstGeom prst="rect">
                            <a:avLst/>
                          </a:prstGeom>
                          <a:solidFill>
                            <a:schemeClr val="accent3">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067490" name="Rounded Rectangle 2"/>
                        <wps:cNvSpPr/>
                        <wps:spPr>
                          <a:xfrm>
                            <a:off x="219075" y="219075"/>
                            <a:ext cx="7315200" cy="9601200"/>
                          </a:xfrm>
                          <a:prstGeom prst="roundRect">
                            <a:avLst>
                              <a:gd name="adj" fmla="val 2012"/>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D9A0D9" id="Group 3" o:spid="_x0000_s1026" alt="&quot;&quot;" style="position:absolute;margin-left:-15pt;margin-top:-45pt;width:612pt;height:11in;z-index:-251656192;mso-position-horizontal-relative:page" coordorigin="-1905"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">
                <v:rect id="Rectangle 1" o:spid="_x0000_s1027" alt="Decorative" style="position:absolute;left:-1905;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" fillcolor="#f5deb9 [3206]" stroked="f" strokeweight="1pt">
                  <v:fill opacity="13107f"/>
                </v:rect>
                <v:roundrect id="Rounded Rectangle 2" o:spid="_x0000_s1028" style="position:absolute;left:2190;top:2190;width:73152;height:96012;visibility:visible;mso-wrap-style:square;v-text-anchor:middle" arcsize="1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" filled="f" strokecolor="#bf1e00 [3204]" strokeweight="2.25pt">
                  <v:stroke joinstyle="miter"/>
                </v:roundrect>
                <w10:wrap anchorx="page"/>
                <w10:anchorlock/>
              </v:group>
            </w:pict>
          </mc:Fallback>
        </mc:AlternateContent>
      </w:r>
    </w:p>
    <w:tbl>
      <w:tblPr>
        <w:tblW w:w="10071" w:type="dxa"/>
        <w:tblInd w:w="20" w:type="dxa"/>
        <w:tblLayout w:type="fixed"/>
        <w:tblCellMar>
          <w:left w:w="0" w:type="dxa"/>
          <w:right w:w="0" w:type="dxa"/>
        </w:tblCellMar>
        <w:tblLook w:val="0600" w:firstRow="0" w:lastRow="0" w:firstColumn="0" w:lastColumn="0" w:noHBand="1" w:noVBand="1"/>
      </w:tblPr>
      <w:tblGrid>
        <w:gridCol w:w="730"/>
        <w:gridCol w:w="6826"/>
        <w:gridCol w:w="2515"/>
      </w:tblGrid>
      <w:tr w:rsidR="00EA62A2" w14:paraId="1C397727" w14:textId="77777777" w:rsidTr="00FE53DC">
        <w:trPr>
          <w:trHeight w:val="1473"/>
        </w:trPr>
        <w:tc>
          <w:tcPr>
            <w:tcW w:w="10071" w:type="dxa"/>
            <w:gridSpan w:val="3"/>
          </w:tcPr>
          <w:p w14:paraId="572E09C4" w14:textId="5970D537" w:rsidR="00EA62A2" w:rsidRDefault="00FE53DC" w:rsidP="00526631">
            <w:pPr>
              <w:pStyle w:val="Title"/>
            </w:pPr>
            <w:r>
              <w:t>Isadora HInoguin</w:t>
            </w:r>
          </w:p>
        </w:tc>
      </w:tr>
      <w:tr w:rsidR="00EA62A2" w14:paraId="10ED9493" w14:textId="77777777" w:rsidTr="00FE53DC">
        <w:tc>
          <w:tcPr>
            <w:tcW w:w="10071" w:type="dxa"/>
            <w:gridSpan w:val="3"/>
          </w:tcPr>
          <w:p w14:paraId="639CC990" w14:textId="05F0BCE4" w:rsidR="00EA62A2" w:rsidRDefault="00FE53DC" w:rsidP="00526631">
            <w:pPr>
              <w:pStyle w:val="Subtitle"/>
            </w:pPr>
            <w:r>
              <w:t>+639634302161</w:t>
            </w:r>
            <w:r>
              <w:br/>
              <w:t xml:space="preserve">Blk 6 Lot 41 </w:t>
            </w:r>
            <w:proofErr w:type="spellStart"/>
            <w:r>
              <w:t>Pagsinag</w:t>
            </w:r>
            <w:proofErr w:type="spellEnd"/>
            <w:r>
              <w:t xml:space="preserve"> Place East, Sabang </w:t>
            </w:r>
            <w:proofErr w:type="spellStart"/>
            <w:r>
              <w:t>Naic</w:t>
            </w:r>
            <w:proofErr w:type="spellEnd"/>
            <w:r>
              <w:t xml:space="preserve"> Cavite 4110 </w:t>
            </w:r>
            <w:r>
              <w:br/>
            </w:r>
            <w:hyperlink r:id="rId11" w:history="1">
              <w:r w:rsidRPr="006F3870">
                <w:rPr>
                  <w:rStyle w:val="Hyperlink"/>
                </w:rPr>
                <w:t>ysahinoguin@gmail.com</w:t>
              </w:r>
            </w:hyperlink>
            <w:r>
              <w:br/>
            </w:r>
            <w:r>
              <w:br/>
            </w:r>
          </w:p>
        </w:tc>
      </w:tr>
      <w:tr w:rsidR="00FE53DC" w14:paraId="71C8E162" w14:textId="77777777" w:rsidTr="00FE53DC">
        <w:trPr>
          <w:gridAfter w:val="1"/>
          <w:wAfter w:w="2515" w:type="dxa"/>
          <w:trHeight w:val="80"/>
        </w:trPr>
        <w:tc>
          <w:tcPr>
            <w:tcW w:w="730" w:type="dxa"/>
          </w:tcPr>
          <w:p w14:paraId="44A8269B" w14:textId="5516CBE8" w:rsidR="00FE53DC" w:rsidRDefault="008E600C" w:rsidP="008174BB">
            <w:pPr>
              <w:ind w:left="-14"/>
              <w:jc w:val="center"/>
            </w:pPr>
            <w:r>
              <w:rPr>
                <w:noProof/>
              </w:rPr>
              <mc:AlternateContent>
                <mc:Choice Requires="wpi">
                  <w:drawing>
                    <wp:anchor distT="0" distB="0" distL="114300" distR="114300" simplePos="0" relativeHeight="251671552" behindDoc="0" locked="0" layoutInCell="1" allowOverlap="1" wp14:anchorId="4081A84F" wp14:editId="77268987">
                      <wp:simplePos x="0" y="0"/>
                      <wp:positionH relativeFrom="column">
                        <wp:posOffset>365125</wp:posOffset>
                      </wp:positionH>
                      <wp:positionV relativeFrom="paragraph">
                        <wp:posOffset>3609975</wp:posOffset>
                      </wp:positionV>
                      <wp:extent cx="1043225" cy="374650"/>
                      <wp:effectExtent l="38100" t="38100" r="43180" b="44450"/>
                      <wp:wrapNone/>
                      <wp:docPr id="16"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1043225" cy="374650"/>
                            </w14:xfrm>
                          </w14:contentPart>
                        </a:graphicData>
                      </a:graphic>
                    </wp:anchor>
                  </w:drawing>
                </mc:Choice>
                <mc:Fallback>
                  <w:pict>
                    <v:shapetype w14:anchorId="3CA54C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28.4pt;margin-top:283.9pt;width:82.85pt;height:30.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">
                      <v:imagedata r:id="rId13" o:title=""/>
                    </v:shape>
                  </w:pict>
                </mc:Fallback>
              </mc:AlternateContent>
            </w:r>
          </w:p>
        </w:tc>
        <w:tc>
          <w:tcPr>
            <w:tcW w:w="6826" w:type="dxa"/>
          </w:tcPr>
          <w:p w14:paraId="01DDE72C" w14:textId="083828FE" w:rsidR="00FE53DC" w:rsidRPr="005579C9" w:rsidRDefault="00FE53DC" w:rsidP="008174BB">
            <w:pPr>
              <w:pStyle w:val="Heading1"/>
            </w:pPr>
          </w:p>
          <w:p w14:paraId="38FA34D0" w14:textId="3609DC60" w:rsidR="00FE53DC" w:rsidRDefault="00FE53DC" w:rsidP="008174BB">
            <w:r w:rsidRPr="00FE53DC">
              <w:t xml:space="preserve">To whom it may concern, </w:t>
            </w:r>
            <w:r>
              <w:br/>
            </w:r>
            <w:r>
              <w:br/>
            </w:r>
            <w:r w:rsidRPr="00FE53DC">
              <w:t xml:space="preserve">Thank you for taking the time to review my resume. I am interested to apply to your good company. My resume is enclosed for your assessment. </w:t>
            </w:r>
            <w:r>
              <w:br/>
            </w:r>
            <w:r>
              <w:br/>
            </w:r>
            <w:r w:rsidRPr="00FE53DC">
              <w:t xml:space="preserve">My Qualifications: </w:t>
            </w:r>
            <w:r>
              <w:br/>
            </w:r>
            <w:r w:rsidRPr="00FE53DC">
              <w:t xml:space="preserve">* Engaging with customers, understanding and addressing their concerns and resolving them in a timely manner. </w:t>
            </w:r>
            <w:r>
              <w:br/>
            </w:r>
            <w:r w:rsidRPr="00FE53DC">
              <w:t xml:space="preserve">* Has proficiency with computer and basic to average English communication skills. * Has completed </w:t>
            </w:r>
            <w:proofErr w:type="spellStart"/>
            <w:r w:rsidRPr="00FE53DC">
              <w:t>atleast</w:t>
            </w:r>
            <w:proofErr w:type="spellEnd"/>
            <w:r w:rsidRPr="00FE53DC">
              <w:t xml:space="preserve"> 2yrs college. </w:t>
            </w:r>
            <w:r>
              <w:br/>
            </w:r>
            <w:r w:rsidRPr="00FE53DC">
              <w:t xml:space="preserve">* Has a total of </w:t>
            </w:r>
            <w:r w:rsidR="003244DD">
              <w:t>6yrs</w:t>
            </w:r>
            <w:r w:rsidRPr="00FE53DC">
              <w:t xml:space="preserve"> </w:t>
            </w:r>
            <w:r w:rsidR="003244DD">
              <w:t xml:space="preserve">BPO </w:t>
            </w:r>
            <w:r w:rsidRPr="00FE53DC">
              <w:t xml:space="preserve">experience supporting customers. </w:t>
            </w:r>
            <w:r>
              <w:br/>
            </w:r>
            <w:r w:rsidRPr="00FE53DC">
              <w:t xml:space="preserve">* Can work together with people to achieve goals. </w:t>
            </w:r>
            <w:r>
              <w:br/>
            </w:r>
            <w:r w:rsidRPr="00FE53DC">
              <w:t xml:space="preserve">* Flexible in adapting to changes. </w:t>
            </w:r>
            <w:r>
              <w:br/>
            </w:r>
            <w:r>
              <w:br/>
            </w:r>
            <w:r>
              <w:br/>
            </w:r>
            <w:r w:rsidRPr="00FE53DC">
              <w:t xml:space="preserve">I hope you will find that I am qualified for the position you are trying to fill. Please let me know, If I can provide you with any further information on my background and qualifications. I appreciate your taking the time to review my credentials and experience. Again, thank you for your consideration. </w:t>
            </w:r>
            <w:r w:rsidR="008E600C">
              <w:br/>
            </w:r>
            <w:r>
              <w:br/>
            </w:r>
            <w:r>
              <w:br/>
            </w:r>
            <w:r w:rsidRPr="00FE53DC">
              <w:t xml:space="preserve">Sincerely, </w:t>
            </w:r>
            <w:r w:rsidR="008E600C">
              <w:br/>
            </w:r>
            <w:r>
              <w:br/>
            </w:r>
            <w:r>
              <w:br/>
            </w:r>
            <w:r w:rsidRPr="00FE53DC">
              <w:t xml:space="preserve">Isadora </w:t>
            </w:r>
            <w:proofErr w:type="spellStart"/>
            <w:r w:rsidRPr="00FE53DC">
              <w:t>Hinoguin</w:t>
            </w:r>
            <w:proofErr w:type="spellEnd"/>
          </w:p>
        </w:tc>
      </w:tr>
      <w:tr w:rsidR="00EA62A2" w14:paraId="3A0D3CBB" w14:textId="77777777" w:rsidTr="00FE53DC">
        <w:trPr>
          <w:trHeight w:val="378"/>
        </w:trPr>
        <w:tc>
          <w:tcPr>
            <w:tcW w:w="10071" w:type="dxa"/>
            <w:gridSpan w:val="3"/>
          </w:tcPr>
          <w:p w14:paraId="0569772A" w14:textId="77777777" w:rsidR="00EA62A2" w:rsidRDefault="00EA62A2" w:rsidP="009C2411"/>
        </w:tc>
      </w:tr>
    </w:tbl>
    <w:p w14:paraId="1D9FA247" w14:textId="77777777" w:rsidR="00FE53DC" w:rsidRDefault="00FE53DC">
      <w:r>
        <w:br w:type="page"/>
      </w:r>
    </w:p>
    <w:p w14:paraId="50C30AE6" w14:textId="77777777" w:rsidR="00FE53DC" w:rsidRDefault="00FE53DC" w:rsidP="00FE53DC">
      <w:r>
        <w:rPr>
          <w:noProof/>
          <w:lang w:val="en-AU" w:eastAsia="en-AU"/>
        </w:rPr>
        <w:lastRenderedPageBreak/>
        <mc:AlternateContent>
          <mc:Choice Requires="wpg">
            <w:drawing>
              <wp:anchor distT="0" distB="0" distL="114300" distR="114300" simplePos="0" relativeHeight="251662336" behindDoc="1" locked="1" layoutInCell="1" allowOverlap="1" wp14:anchorId="6EDEDE86" wp14:editId="5F25AC8D">
                <wp:simplePos x="0" y="0"/>
                <wp:positionH relativeFrom="page">
                  <wp:posOffset>19050</wp:posOffset>
                </wp:positionH>
                <wp:positionV relativeFrom="paragraph">
                  <wp:posOffset>-628650</wp:posOffset>
                </wp:positionV>
                <wp:extent cx="7715250" cy="10029825"/>
                <wp:effectExtent l="0" t="0" r="0" b="952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15250" cy="10029825"/>
                          <a:chOff x="19050" y="-85725"/>
                          <a:chExt cx="7715250" cy="10029825"/>
                        </a:xfrm>
                      </wpg:grpSpPr>
                      <wps:wsp>
                        <wps:cNvPr id="2" name="Rectangle 1" descr="Decorative"/>
                        <wps:cNvSpPr/>
                        <wps:spPr>
                          <a:xfrm>
                            <a:off x="19050" y="-85725"/>
                            <a:ext cx="7715250" cy="10029825"/>
                          </a:xfrm>
                          <a:prstGeom prst="rect">
                            <a:avLst/>
                          </a:prstGeom>
                          <a:solidFill>
                            <a:schemeClr val="accent3">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2"/>
                        <wps:cNvSpPr/>
                        <wps:spPr>
                          <a:xfrm>
                            <a:off x="219075" y="219075"/>
                            <a:ext cx="7315200" cy="9601200"/>
                          </a:xfrm>
                          <a:prstGeom prst="roundRect">
                            <a:avLst>
                              <a:gd name="adj" fmla="val 2012"/>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5CC89" id="Group 1" o:spid="_x0000_s1026" alt="&quot;&quot;" style="position:absolute;margin-left:1.5pt;margin-top:-49.5pt;width:607.5pt;height:789.75pt;z-index:-251654144;mso-position-horizontal-relative:page;mso-width-relative:margin;mso-height-relative:margin" coordorigin="190,-857" coordsize="77152,10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">
                <v:rect id="Rectangle 1" o:spid="_x0000_s1027" alt="Decorative" style="position:absolute;left:190;top:-857;width:77153;height:100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" fillcolor="#f5deb9 [3206]" stroked="f" strokeweight="1pt">
                  <v:fill opacity="13107f"/>
                </v:rect>
                <v:roundrect id="Rounded Rectangle 2" o:spid="_x0000_s1028" style="position:absolute;left:2190;top:2190;width:73152;height:96012;visibility:visible;mso-wrap-style:square;v-text-anchor:middle" arcsize="13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" filled="f" strokecolor="#bf1e00 [3204]" strokeweight="2.25pt">
                  <v:stroke joinstyle="miter"/>
                </v:roundrect>
                <w10:wrap anchorx="page"/>
                <w10:anchorlock/>
              </v:group>
            </w:pict>
          </mc:Fallback>
        </mc:AlternateContent>
      </w:r>
    </w:p>
    <w:tbl>
      <w:tblPr>
        <w:tblW w:w="0" w:type="auto"/>
        <w:tblLayout w:type="fixed"/>
        <w:tblCellMar>
          <w:left w:w="0" w:type="dxa"/>
          <w:right w:w="0" w:type="dxa"/>
        </w:tblCellMar>
        <w:tblLook w:val="0600" w:firstRow="0" w:lastRow="0" w:firstColumn="0" w:lastColumn="0" w:noHBand="1" w:noVBand="1"/>
      </w:tblPr>
      <w:tblGrid>
        <w:gridCol w:w="1260"/>
        <w:gridCol w:w="270"/>
        <w:gridCol w:w="270"/>
        <w:gridCol w:w="180"/>
        <w:gridCol w:w="630"/>
        <w:gridCol w:w="2430"/>
        <w:gridCol w:w="270"/>
        <w:gridCol w:w="4770"/>
      </w:tblGrid>
      <w:tr w:rsidR="00FE53DC" w14:paraId="629B112A" w14:textId="77777777" w:rsidTr="008174BB">
        <w:trPr>
          <w:trHeight w:val="2880"/>
        </w:trPr>
        <w:tc>
          <w:tcPr>
            <w:tcW w:w="2610" w:type="dxa"/>
            <w:gridSpan w:val="5"/>
          </w:tcPr>
          <w:p w14:paraId="6585F8DD" w14:textId="0D87303C" w:rsidR="00FE53DC" w:rsidRDefault="008E600C" w:rsidP="008174BB">
            <w:r>
              <w:rPr>
                <w:noProof/>
              </w:rPr>
              <w:drawing>
                <wp:inline distT="0" distB="0" distL="0" distR="0" wp14:anchorId="165233EF" wp14:editId="6A9F0BE6">
                  <wp:extent cx="1323975" cy="12763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1276350"/>
                          </a:xfrm>
                          <a:prstGeom prst="rect">
                            <a:avLst/>
                          </a:prstGeom>
                        </pic:spPr>
                      </pic:pic>
                    </a:graphicData>
                  </a:graphic>
                </wp:inline>
              </w:drawing>
            </w:r>
          </w:p>
        </w:tc>
        <w:tc>
          <w:tcPr>
            <w:tcW w:w="7470" w:type="dxa"/>
            <w:gridSpan w:val="3"/>
          </w:tcPr>
          <w:p w14:paraId="5FA911EC" w14:textId="5435E208" w:rsidR="00FE53DC" w:rsidRDefault="00FE53DC" w:rsidP="008174BB">
            <w:pPr>
              <w:pStyle w:val="Title"/>
            </w:pPr>
            <w:r>
              <w:t>Isadora HInoguin</w:t>
            </w:r>
          </w:p>
          <w:p w14:paraId="40F3C360" w14:textId="588A526A" w:rsidR="00FE53DC" w:rsidRDefault="00FE53DC" w:rsidP="008174BB">
            <w:r>
              <w:t>+639634302161</w:t>
            </w:r>
            <w:r>
              <w:br/>
              <w:t xml:space="preserve">Blk 6 Lot 41 </w:t>
            </w:r>
            <w:proofErr w:type="spellStart"/>
            <w:r>
              <w:t>Pagsinag</w:t>
            </w:r>
            <w:proofErr w:type="spellEnd"/>
            <w:r>
              <w:t xml:space="preserve"> Place East, Sabang </w:t>
            </w:r>
            <w:proofErr w:type="spellStart"/>
            <w:r>
              <w:t>Naic</w:t>
            </w:r>
            <w:proofErr w:type="spellEnd"/>
            <w:r w:rsidR="00D275AE">
              <w:t>,</w:t>
            </w:r>
            <w:r>
              <w:t xml:space="preserve"> Cavite 4110 </w:t>
            </w:r>
            <w:r>
              <w:br/>
            </w:r>
            <w:hyperlink r:id="rId15" w:history="1">
              <w:r w:rsidRPr="006F3870">
                <w:rPr>
                  <w:rStyle w:val="Hyperlink"/>
                </w:rPr>
                <w:t>ysahinoguin@gmail.com</w:t>
              </w:r>
            </w:hyperlink>
            <w:r>
              <w:br/>
            </w:r>
            <w:r>
              <w:br/>
            </w:r>
            <w:r w:rsidR="003244DD" w:rsidRPr="003244DD">
              <w:t xml:space="preserve"> I have been working </w:t>
            </w:r>
            <w:r w:rsidR="00D275AE">
              <w:t xml:space="preserve">as a </w:t>
            </w:r>
            <w:r w:rsidR="003244DD" w:rsidRPr="003244DD">
              <w:t>technical support for six years</w:t>
            </w:r>
            <w:r w:rsidR="00D275AE">
              <w:t xml:space="preserve"> in BPO</w:t>
            </w:r>
            <w:r w:rsidR="003244DD" w:rsidRPr="003244DD">
              <w:t>. I possess strong skills in customer communication and empathy, along with excellent analytical abilities for troubleshooting issues.</w:t>
            </w:r>
          </w:p>
        </w:tc>
      </w:tr>
      <w:tr w:rsidR="00FE53DC" w14:paraId="62541246" w14:textId="77777777" w:rsidTr="008174BB">
        <w:trPr>
          <w:trHeight w:val="900"/>
        </w:trPr>
        <w:tc>
          <w:tcPr>
            <w:tcW w:w="10080" w:type="dxa"/>
            <w:gridSpan w:val="8"/>
          </w:tcPr>
          <w:p w14:paraId="71EE698C" w14:textId="77777777" w:rsidR="00FE53DC" w:rsidRPr="00667329" w:rsidRDefault="00FE53DC" w:rsidP="008174BB">
            <w:pPr>
              <w:pStyle w:val="Heading1"/>
            </w:pPr>
            <w:sdt>
              <w:sdtPr>
                <w:id w:val="-1983300934"/>
                <w:placeholder>
                  <w:docPart w:val="BB5F89C8B18344D98744307006142CE3"/>
                </w:placeholder>
                <w:temporary/>
                <w:showingPlcHdr/>
                <w15:appearance w15:val="hidden"/>
              </w:sdtPr>
              <w:sdtContent>
                <w:r w:rsidRPr="00CF1A49">
                  <w:t>Experience</w:t>
                </w:r>
              </w:sdtContent>
            </w:sdt>
          </w:p>
        </w:tc>
      </w:tr>
      <w:tr w:rsidR="00FE53DC" w14:paraId="1DDAF09D" w14:textId="77777777" w:rsidTr="008174BB">
        <w:trPr>
          <w:trHeight w:val="80"/>
        </w:trPr>
        <w:tc>
          <w:tcPr>
            <w:tcW w:w="1260" w:type="dxa"/>
            <w:vMerge w:val="restart"/>
          </w:tcPr>
          <w:p w14:paraId="4E4DEF5B" w14:textId="78796093" w:rsidR="00FE53DC" w:rsidRDefault="00FE53DC" w:rsidP="008174BB">
            <w:pPr>
              <w:pStyle w:val="Heading3"/>
            </w:pPr>
            <w:r>
              <w:t>April2022-December 2024</w:t>
            </w:r>
            <w:r>
              <w:t xml:space="preserve"> </w:t>
            </w:r>
          </w:p>
          <w:p w14:paraId="1EE44D6D" w14:textId="77777777" w:rsidR="00FE53DC" w:rsidRPr="005579C9" w:rsidRDefault="00FE53DC" w:rsidP="008174BB"/>
        </w:tc>
        <w:tc>
          <w:tcPr>
            <w:tcW w:w="540" w:type="dxa"/>
            <w:gridSpan w:val="2"/>
          </w:tcPr>
          <w:p w14:paraId="377B207F" w14:textId="77777777" w:rsidR="00FE53DC" w:rsidRDefault="00FE53DC" w:rsidP="008174BB">
            <w:pPr>
              <w:jc w:val="center"/>
            </w:pPr>
            <w:r>
              <w:rPr>
                <w:noProof/>
                <w:lang w:val="en-AU" w:eastAsia="en-AU"/>
              </w:rPr>
              <mc:AlternateContent>
                <mc:Choice Requires="wps">
                  <w:drawing>
                    <wp:inline distT="0" distB="0" distL="0" distR="0" wp14:anchorId="428F102C" wp14:editId="056C2F65">
                      <wp:extent cx="137160" cy="137160"/>
                      <wp:effectExtent l="19050" t="19050" r="15240" b="15240"/>
                      <wp:docPr id="1225056726" name="Oval 1"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rgbClr val="FFFCFB"/>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016967D" id="Oval 1" o:spid="_x0000_s1026" alt="Decorative"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" fillcolor="#fffcfb" strokecolor="#bf1e00 [3204]" strokeweight="2.25pt">
                      <v:stroke joinstyle="miter"/>
                      <v:path arrowok="t"/>
                      <o:lock v:ext="edit" aspectratio="t"/>
                      <w10:anchorlock/>
                    </v:oval>
                  </w:pict>
                </mc:Fallback>
              </mc:AlternateContent>
            </w:r>
          </w:p>
        </w:tc>
        <w:tc>
          <w:tcPr>
            <w:tcW w:w="180" w:type="dxa"/>
          </w:tcPr>
          <w:p w14:paraId="099A7012" w14:textId="77777777" w:rsidR="00FE53DC" w:rsidRPr="004823C2" w:rsidRDefault="00FE53DC" w:rsidP="008174BB"/>
        </w:tc>
        <w:tc>
          <w:tcPr>
            <w:tcW w:w="8100" w:type="dxa"/>
            <w:gridSpan w:val="4"/>
            <w:vMerge w:val="restart"/>
          </w:tcPr>
          <w:p w14:paraId="04CA2468" w14:textId="484FA065" w:rsidR="00FE53DC" w:rsidRDefault="00FE53DC" w:rsidP="008174BB">
            <w:pPr>
              <w:pStyle w:val="Heading2"/>
            </w:pPr>
            <w:r>
              <w:t>Movate Philippines inc.</w:t>
            </w:r>
          </w:p>
          <w:p w14:paraId="008C3507" w14:textId="21F9E1C7" w:rsidR="00FE53DC" w:rsidRDefault="008F24FE" w:rsidP="00FE53DC">
            <w:r>
              <w:t>Address: Bonifacio Technology Center, 31</w:t>
            </w:r>
            <w:r w:rsidRPr="008F24FE">
              <w:rPr>
                <w:vertAlign w:val="superscript"/>
              </w:rPr>
              <w:t>st</w:t>
            </w:r>
            <w:r>
              <w:t xml:space="preserve"> Street corner 2</w:t>
            </w:r>
            <w:r w:rsidRPr="008F24FE">
              <w:rPr>
                <w:vertAlign w:val="superscript"/>
              </w:rPr>
              <w:t>nd</w:t>
            </w:r>
            <w:r>
              <w:t xml:space="preserve"> Avenue</w:t>
            </w:r>
            <w:r>
              <w:br/>
              <w:t>Bonifacio Global City, Taguig, 1634 Metro Manila</w:t>
            </w:r>
            <w:r>
              <w:br/>
            </w:r>
            <w:r>
              <w:br/>
            </w:r>
            <w:r w:rsidR="00FE53DC" w:rsidRPr="00FE53DC">
              <w:t>I worked as a Technical Support Engineer at this company for 2 years and 8 months. My account is with</w:t>
            </w:r>
            <w:r w:rsidR="00D275AE">
              <w:t xml:space="preserve"> a </w:t>
            </w:r>
            <w:r w:rsidR="00FE53DC" w:rsidRPr="00FE53DC">
              <w:t xml:space="preserve">company that specializes marine products, including </w:t>
            </w:r>
            <w:proofErr w:type="spellStart"/>
            <w:r w:rsidR="00FE53DC" w:rsidRPr="00FE53DC">
              <w:t>chartplotters</w:t>
            </w:r>
            <w:proofErr w:type="spellEnd"/>
            <w:r w:rsidR="00FE53DC" w:rsidRPr="00FE53DC">
              <w:t>, transducers/sonars, and radars. We assist customers in finding the most suitable products for their fishing trips, troubleshooting any issues with their products, and helping them better understand how to use their equipment.</w:t>
            </w:r>
            <w:r w:rsidR="00FE53DC">
              <w:br/>
            </w:r>
          </w:p>
        </w:tc>
      </w:tr>
      <w:tr w:rsidR="00FE53DC" w14:paraId="6940850A" w14:textId="77777777" w:rsidTr="008174BB">
        <w:trPr>
          <w:trHeight w:val="900"/>
        </w:trPr>
        <w:tc>
          <w:tcPr>
            <w:tcW w:w="1260" w:type="dxa"/>
            <w:vMerge/>
          </w:tcPr>
          <w:p w14:paraId="734D6ACF" w14:textId="77777777" w:rsidR="00FE53DC" w:rsidRDefault="00FE53DC" w:rsidP="008174BB">
            <w:pPr>
              <w:pStyle w:val="Heading2"/>
            </w:pPr>
          </w:p>
        </w:tc>
        <w:tc>
          <w:tcPr>
            <w:tcW w:w="270" w:type="dxa"/>
            <w:tcBorders>
              <w:right w:val="single" w:sz="18" w:space="0" w:color="BF1E00" w:themeColor="accent1"/>
            </w:tcBorders>
          </w:tcPr>
          <w:p w14:paraId="7C07803E" w14:textId="77777777" w:rsidR="00FE53DC" w:rsidRDefault="00FE53DC" w:rsidP="008174BB">
            <w:pPr>
              <w:rPr>
                <w:noProof/>
                <w:lang w:val="en-AU" w:eastAsia="en-AU"/>
              </w:rPr>
            </w:pPr>
          </w:p>
        </w:tc>
        <w:tc>
          <w:tcPr>
            <w:tcW w:w="270" w:type="dxa"/>
            <w:tcBorders>
              <w:left w:val="single" w:sz="18" w:space="0" w:color="BF1E00" w:themeColor="accent1"/>
            </w:tcBorders>
          </w:tcPr>
          <w:p w14:paraId="46CFC87A" w14:textId="77777777" w:rsidR="00FE53DC" w:rsidRDefault="00FE53DC" w:rsidP="008174BB"/>
        </w:tc>
        <w:tc>
          <w:tcPr>
            <w:tcW w:w="180" w:type="dxa"/>
          </w:tcPr>
          <w:p w14:paraId="2C4AD733" w14:textId="77777777" w:rsidR="00FE53DC" w:rsidRPr="005579C9" w:rsidRDefault="00FE53DC" w:rsidP="008174BB"/>
        </w:tc>
        <w:tc>
          <w:tcPr>
            <w:tcW w:w="8100" w:type="dxa"/>
            <w:gridSpan w:val="4"/>
            <w:vMerge/>
          </w:tcPr>
          <w:p w14:paraId="4E2E8210" w14:textId="77777777" w:rsidR="00FE53DC" w:rsidRPr="005579C9" w:rsidRDefault="00FE53DC" w:rsidP="008174BB">
            <w:pPr>
              <w:pStyle w:val="Heading2"/>
            </w:pPr>
          </w:p>
        </w:tc>
      </w:tr>
      <w:tr w:rsidR="00FE53DC" w14:paraId="0C3434CA" w14:textId="77777777" w:rsidTr="008174BB">
        <w:trPr>
          <w:trHeight w:val="117"/>
        </w:trPr>
        <w:tc>
          <w:tcPr>
            <w:tcW w:w="1260" w:type="dxa"/>
            <w:vMerge w:val="restart"/>
          </w:tcPr>
          <w:p w14:paraId="6B3CB9AE" w14:textId="71E1152B" w:rsidR="00FE53DC" w:rsidRDefault="00FE53DC" w:rsidP="008174BB">
            <w:pPr>
              <w:pStyle w:val="Heading3"/>
            </w:pPr>
            <w:sdt>
              <w:sdtPr>
                <w:id w:val="1948647176"/>
                <w:placeholder>
                  <w:docPart w:val="F4329856872D4C2992C6B03654CB2E66"/>
                </w:placeholder>
                <w15:appearance w15:val="hidden"/>
              </w:sdtPr>
              <w:sdtContent>
                <w:r>
                  <w:t>September 2018-December 2o21</w:t>
                </w:r>
              </w:sdtContent>
            </w:sdt>
            <w:r>
              <w:t xml:space="preserve"> </w:t>
            </w:r>
          </w:p>
        </w:tc>
        <w:tc>
          <w:tcPr>
            <w:tcW w:w="540" w:type="dxa"/>
            <w:gridSpan w:val="2"/>
          </w:tcPr>
          <w:p w14:paraId="13AC3B61" w14:textId="77777777" w:rsidR="00FE53DC" w:rsidRDefault="00FE53DC" w:rsidP="008174BB">
            <w:pPr>
              <w:jc w:val="center"/>
            </w:pPr>
            <w:r>
              <w:rPr>
                <w:noProof/>
                <w:lang w:val="en-AU" w:eastAsia="en-AU"/>
              </w:rPr>
              <mc:AlternateContent>
                <mc:Choice Requires="wps">
                  <w:drawing>
                    <wp:inline distT="0" distB="0" distL="0" distR="0" wp14:anchorId="2262ED24" wp14:editId="48304170">
                      <wp:extent cx="137160" cy="137160"/>
                      <wp:effectExtent l="19050" t="19050" r="15240" b="15240"/>
                      <wp:docPr id="5" name="Oval 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rgbClr val="FFFCFB"/>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2548F9F" id="Oval 5" o:spid="_x0000_s1026" alt="Decorative"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" fillcolor="#fffcfb" strokecolor="#bf1e00 [3204]" strokeweight="2.25pt">
                      <v:stroke joinstyle="miter"/>
                      <v:path arrowok="t"/>
                      <o:lock v:ext="edit" aspectratio="t"/>
                      <w10:anchorlock/>
                    </v:oval>
                  </w:pict>
                </mc:Fallback>
              </mc:AlternateContent>
            </w:r>
          </w:p>
        </w:tc>
        <w:tc>
          <w:tcPr>
            <w:tcW w:w="180" w:type="dxa"/>
          </w:tcPr>
          <w:p w14:paraId="516EB2C2" w14:textId="77777777" w:rsidR="00FE53DC" w:rsidRPr="005579C9" w:rsidRDefault="00FE53DC" w:rsidP="008174BB"/>
        </w:tc>
        <w:tc>
          <w:tcPr>
            <w:tcW w:w="8100" w:type="dxa"/>
            <w:gridSpan w:val="4"/>
            <w:vMerge w:val="restart"/>
          </w:tcPr>
          <w:p w14:paraId="1ECC90FF" w14:textId="78398AE4" w:rsidR="00FE53DC" w:rsidRPr="004823C2" w:rsidRDefault="00FE53DC" w:rsidP="008174BB">
            <w:pPr>
              <w:pStyle w:val="Heading2"/>
            </w:pPr>
            <w:r>
              <w:t>Concentrix Philippines</w:t>
            </w:r>
          </w:p>
          <w:p w14:paraId="3558013C" w14:textId="36CBF965" w:rsidR="00FE53DC" w:rsidRPr="005579C9" w:rsidRDefault="008F24FE" w:rsidP="00FE53DC">
            <w:r>
              <w:t xml:space="preserve">Address: </w:t>
            </w:r>
            <w:r w:rsidRPr="008F24FE">
              <w:t>Glorietta 5, Ayala Center, Ayala Ave</w:t>
            </w:r>
            <w:r>
              <w:t>nue</w:t>
            </w:r>
            <w:r w:rsidRPr="008F24FE">
              <w:t>, Makati, 1200 Metro Manila</w:t>
            </w:r>
            <w:r>
              <w:br/>
            </w:r>
            <w:r>
              <w:br/>
            </w:r>
            <w:r w:rsidR="00FE53DC" w:rsidRPr="00FE53DC">
              <w:t>I worked as a technical support representative for a U.S. telecommunications account for three years, where I was responsible for troubleshooting internet, television, and phone services, as well as scheduling technicians when necessary.</w:t>
            </w:r>
          </w:p>
        </w:tc>
      </w:tr>
      <w:tr w:rsidR="00FE53DC" w14:paraId="7A891C78" w14:textId="77777777" w:rsidTr="00D275AE">
        <w:trPr>
          <w:trHeight w:val="1170"/>
        </w:trPr>
        <w:tc>
          <w:tcPr>
            <w:tcW w:w="1260" w:type="dxa"/>
            <w:vMerge/>
          </w:tcPr>
          <w:p w14:paraId="49D9E2A1" w14:textId="77777777" w:rsidR="00FE53DC" w:rsidRDefault="00FE53DC" w:rsidP="008174BB">
            <w:pPr>
              <w:pStyle w:val="Heading3"/>
            </w:pPr>
          </w:p>
        </w:tc>
        <w:tc>
          <w:tcPr>
            <w:tcW w:w="270" w:type="dxa"/>
            <w:tcBorders>
              <w:right w:val="single" w:sz="18" w:space="0" w:color="BF1E00" w:themeColor="accent1"/>
            </w:tcBorders>
          </w:tcPr>
          <w:p w14:paraId="46D80BA3" w14:textId="77777777" w:rsidR="00FE53DC" w:rsidRDefault="00FE53DC" w:rsidP="008174BB">
            <w:pPr>
              <w:rPr>
                <w:noProof/>
                <w:lang w:val="en-AU" w:eastAsia="en-AU"/>
              </w:rPr>
            </w:pPr>
          </w:p>
        </w:tc>
        <w:tc>
          <w:tcPr>
            <w:tcW w:w="270" w:type="dxa"/>
            <w:tcBorders>
              <w:left w:val="single" w:sz="18" w:space="0" w:color="BF1E00" w:themeColor="accent1"/>
            </w:tcBorders>
          </w:tcPr>
          <w:p w14:paraId="69433B30" w14:textId="77777777" w:rsidR="00FE53DC" w:rsidRDefault="00FE53DC" w:rsidP="008174BB"/>
        </w:tc>
        <w:tc>
          <w:tcPr>
            <w:tcW w:w="180" w:type="dxa"/>
          </w:tcPr>
          <w:p w14:paraId="53428B82" w14:textId="77777777" w:rsidR="00FE53DC" w:rsidRPr="005579C9" w:rsidRDefault="00FE53DC" w:rsidP="008174BB"/>
        </w:tc>
        <w:tc>
          <w:tcPr>
            <w:tcW w:w="8100" w:type="dxa"/>
            <w:gridSpan w:val="4"/>
            <w:vMerge/>
          </w:tcPr>
          <w:p w14:paraId="3AEEE9B8" w14:textId="77777777" w:rsidR="00FE53DC" w:rsidRPr="005579C9" w:rsidRDefault="00FE53DC" w:rsidP="008174BB">
            <w:pPr>
              <w:pStyle w:val="Heading2"/>
            </w:pPr>
          </w:p>
        </w:tc>
      </w:tr>
      <w:tr w:rsidR="00FE53DC" w:rsidRPr="00AD0D32" w14:paraId="61AE32AE" w14:textId="77777777" w:rsidTr="008174BB">
        <w:trPr>
          <w:trHeight w:val="720"/>
        </w:trPr>
        <w:tc>
          <w:tcPr>
            <w:tcW w:w="10080" w:type="dxa"/>
            <w:gridSpan w:val="8"/>
          </w:tcPr>
          <w:p w14:paraId="7916259F" w14:textId="77777777" w:rsidR="00FE53DC" w:rsidRPr="00AD0D32" w:rsidRDefault="00FE53DC" w:rsidP="008174BB"/>
        </w:tc>
      </w:tr>
      <w:tr w:rsidR="00FE53DC" w14:paraId="5CC2005B" w14:textId="77777777" w:rsidTr="008174BB">
        <w:trPr>
          <w:trHeight w:val="907"/>
        </w:trPr>
        <w:tc>
          <w:tcPr>
            <w:tcW w:w="10080" w:type="dxa"/>
            <w:gridSpan w:val="8"/>
          </w:tcPr>
          <w:p w14:paraId="72DB2908" w14:textId="77777777" w:rsidR="00FE53DC" w:rsidRPr="00667329" w:rsidRDefault="00FE53DC" w:rsidP="008174BB">
            <w:pPr>
              <w:pStyle w:val="Heading1"/>
              <w:rPr>
                <w:rFonts w:ascii="Gill Sans MT" w:eastAsiaTheme="minorHAnsi" w:hAnsi="Gill Sans MT" w:cstheme="minorBidi"/>
                <w:caps w:val="0"/>
                <w:color w:val="0B0402" w:themeColor="accent6" w:themeShade="1A"/>
                <w:spacing w:val="0"/>
                <w:sz w:val="20"/>
                <w:szCs w:val="22"/>
              </w:rPr>
            </w:pPr>
            <w:sdt>
              <w:sdtPr>
                <w:id w:val="-1908763273"/>
                <w:placeholder>
                  <w:docPart w:val="F4284A1D6E5C46819D7821626B42AABA"/>
                </w:placeholder>
                <w:temporary/>
                <w:showingPlcHdr/>
                <w15:appearance w15:val="hidden"/>
              </w:sdtPr>
              <w:sdtContent>
                <w:r w:rsidRPr="00CF1A49">
                  <w:t>Education</w:t>
                </w:r>
              </w:sdtContent>
            </w:sdt>
          </w:p>
        </w:tc>
      </w:tr>
      <w:tr w:rsidR="00FE53DC" w14:paraId="5B4B21B8" w14:textId="77777777" w:rsidTr="008174BB">
        <w:trPr>
          <w:trHeight w:val="270"/>
        </w:trPr>
        <w:tc>
          <w:tcPr>
            <w:tcW w:w="1260" w:type="dxa"/>
            <w:vMerge w:val="restart"/>
          </w:tcPr>
          <w:p w14:paraId="199484FE" w14:textId="28875515" w:rsidR="00FE53DC" w:rsidRDefault="00FE53DC" w:rsidP="008174BB">
            <w:pPr>
              <w:pStyle w:val="Heading3"/>
            </w:pPr>
            <w:r>
              <w:t>June2013- April 2014</w:t>
            </w:r>
          </w:p>
        </w:tc>
        <w:tc>
          <w:tcPr>
            <w:tcW w:w="540" w:type="dxa"/>
            <w:gridSpan w:val="2"/>
          </w:tcPr>
          <w:p w14:paraId="71BEC742" w14:textId="77777777" w:rsidR="00FE53DC" w:rsidRDefault="00FE53DC" w:rsidP="008174BB">
            <w:pPr>
              <w:jc w:val="center"/>
            </w:pPr>
            <w:r>
              <w:rPr>
                <w:noProof/>
                <w:lang w:val="en-AU" w:eastAsia="en-AU"/>
              </w:rPr>
              <mc:AlternateContent>
                <mc:Choice Requires="wps">
                  <w:drawing>
                    <wp:inline distT="0" distB="0" distL="0" distR="0" wp14:anchorId="7E4B4AD6" wp14:editId="2982FC30">
                      <wp:extent cx="137160" cy="137160"/>
                      <wp:effectExtent l="19050" t="19050" r="15240" b="15240"/>
                      <wp:docPr id="6" name="Oval 6"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rgbClr val="FFFCFB"/>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D8624B9" id="Oval 6" o:spid="_x0000_s1026" alt="Decorative"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" fillcolor="#fffcfb" strokecolor="#bf1e00 [3204]" strokeweight="2.25pt">
                      <v:stroke joinstyle="miter"/>
                      <v:path arrowok="t"/>
                      <o:lock v:ext="edit" aspectratio="t"/>
                      <w10:anchorlock/>
                    </v:oval>
                  </w:pict>
                </mc:Fallback>
              </mc:AlternateContent>
            </w:r>
          </w:p>
        </w:tc>
        <w:tc>
          <w:tcPr>
            <w:tcW w:w="180" w:type="dxa"/>
          </w:tcPr>
          <w:p w14:paraId="3EEF17A7" w14:textId="77777777" w:rsidR="00FE53DC" w:rsidRPr="005579C9" w:rsidRDefault="00FE53DC" w:rsidP="008174BB"/>
        </w:tc>
        <w:tc>
          <w:tcPr>
            <w:tcW w:w="8100" w:type="dxa"/>
            <w:gridSpan w:val="4"/>
            <w:vMerge w:val="restart"/>
          </w:tcPr>
          <w:p w14:paraId="756B3210" w14:textId="2C3463D8" w:rsidR="00FE53DC" w:rsidRPr="004823C2" w:rsidRDefault="00FE53DC" w:rsidP="008174BB">
            <w:pPr>
              <w:pStyle w:val="Heading2"/>
            </w:pPr>
            <w:r>
              <w:t xml:space="preserve">polytechnic university of the philippines </w:t>
            </w:r>
          </w:p>
          <w:p w14:paraId="2C6C8C32" w14:textId="2E63AA9E" w:rsidR="00FE53DC" w:rsidRPr="005579C9" w:rsidRDefault="00FE53DC" w:rsidP="008174BB">
            <w:r>
              <w:t>Bachelor in Secondary education Major in Social Studies</w:t>
            </w:r>
            <w:r>
              <w:t xml:space="preserve"> </w:t>
            </w:r>
          </w:p>
        </w:tc>
      </w:tr>
      <w:tr w:rsidR="00FE53DC" w14:paraId="347616DC" w14:textId="77777777" w:rsidTr="008174BB">
        <w:trPr>
          <w:trHeight w:val="783"/>
        </w:trPr>
        <w:tc>
          <w:tcPr>
            <w:tcW w:w="1260" w:type="dxa"/>
            <w:vMerge/>
          </w:tcPr>
          <w:p w14:paraId="6C597B97" w14:textId="77777777" w:rsidR="00FE53DC" w:rsidRDefault="00FE53DC" w:rsidP="008174BB">
            <w:pPr>
              <w:pStyle w:val="Heading3"/>
            </w:pPr>
          </w:p>
        </w:tc>
        <w:tc>
          <w:tcPr>
            <w:tcW w:w="270" w:type="dxa"/>
            <w:tcBorders>
              <w:right w:val="single" w:sz="18" w:space="0" w:color="BF1E00" w:themeColor="accent1"/>
            </w:tcBorders>
          </w:tcPr>
          <w:p w14:paraId="3FE73156" w14:textId="77777777" w:rsidR="00FE53DC" w:rsidRDefault="00FE53DC" w:rsidP="008174BB">
            <w:pPr>
              <w:rPr>
                <w:noProof/>
                <w:lang w:val="en-AU" w:eastAsia="en-AU"/>
              </w:rPr>
            </w:pPr>
          </w:p>
        </w:tc>
        <w:tc>
          <w:tcPr>
            <w:tcW w:w="270" w:type="dxa"/>
            <w:tcBorders>
              <w:left w:val="single" w:sz="18" w:space="0" w:color="BF1E00" w:themeColor="accent1"/>
            </w:tcBorders>
          </w:tcPr>
          <w:p w14:paraId="235C9639" w14:textId="77777777" w:rsidR="00FE53DC" w:rsidRDefault="00FE53DC" w:rsidP="008174BB"/>
        </w:tc>
        <w:tc>
          <w:tcPr>
            <w:tcW w:w="180" w:type="dxa"/>
          </w:tcPr>
          <w:p w14:paraId="31FBC45A" w14:textId="77777777" w:rsidR="00FE53DC" w:rsidRPr="005579C9" w:rsidRDefault="00FE53DC" w:rsidP="008174BB"/>
        </w:tc>
        <w:tc>
          <w:tcPr>
            <w:tcW w:w="8100" w:type="dxa"/>
            <w:gridSpan w:val="4"/>
            <w:vMerge/>
          </w:tcPr>
          <w:p w14:paraId="22A87AA7" w14:textId="77777777" w:rsidR="00FE53DC" w:rsidRPr="005579C9" w:rsidRDefault="00FE53DC" w:rsidP="008174BB"/>
        </w:tc>
      </w:tr>
      <w:tr w:rsidR="00FE53DC" w14:paraId="41089DF2" w14:textId="77777777" w:rsidTr="008174BB">
        <w:trPr>
          <w:trHeight w:val="180"/>
        </w:trPr>
        <w:tc>
          <w:tcPr>
            <w:tcW w:w="1260" w:type="dxa"/>
            <w:vMerge w:val="restart"/>
          </w:tcPr>
          <w:p w14:paraId="3157C69F" w14:textId="1DC28828" w:rsidR="00FE53DC" w:rsidRDefault="00FE53DC" w:rsidP="008174BB">
            <w:pPr>
              <w:pStyle w:val="Heading3"/>
            </w:pPr>
            <w:r>
              <w:t>June 2012- April 2013</w:t>
            </w:r>
          </w:p>
        </w:tc>
        <w:tc>
          <w:tcPr>
            <w:tcW w:w="540" w:type="dxa"/>
            <w:gridSpan w:val="2"/>
          </w:tcPr>
          <w:p w14:paraId="0F6B8D4B" w14:textId="77777777" w:rsidR="00FE53DC" w:rsidRDefault="00FE53DC" w:rsidP="008174BB">
            <w:pPr>
              <w:jc w:val="center"/>
            </w:pPr>
            <w:r>
              <w:rPr>
                <w:noProof/>
                <w:lang w:val="en-AU" w:eastAsia="en-AU"/>
              </w:rPr>
              <mc:AlternateContent>
                <mc:Choice Requires="wps">
                  <w:drawing>
                    <wp:inline distT="0" distB="0" distL="0" distR="0" wp14:anchorId="21118E70" wp14:editId="39921FBA">
                      <wp:extent cx="137160" cy="137160"/>
                      <wp:effectExtent l="19050" t="19050" r="15240" b="15240"/>
                      <wp:docPr id="7" name="Oval 7"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solidFill>
                                <a:srgbClr val="FFFCFB"/>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C4CC5B9" id="Oval 7" o:spid="_x0000_s1026" alt="Decorative" style="width:10.8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" fillcolor="#fffcfb" strokecolor="#bf1e00 [3204]" strokeweight="2.25pt">
                      <v:stroke joinstyle="miter"/>
                      <v:path arrowok="t"/>
                      <o:lock v:ext="edit" aspectratio="t"/>
                      <w10:anchorlock/>
                    </v:oval>
                  </w:pict>
                </mc:Fallback>
              </mc:AlternateContent>
            </w:r>
          </w:p>
        </w:tc>
        <w:tc>
          <w:tcPr>
            <w:tcW w:w="180" w:type="dxa"/>
          </w:tcPr>
          <w:p w14:paraId="2C182D52" w14:textId="77777777" w:rsidR="00FE53DC" w:rsidRPr="005579C9" w:rsidRDefault="00FE53DC" w:rsidP="008174BB"/>
        </w:tc>
        <w:tc>
          <w:tcPr>
            <w:tcW w:w="8100" w:type="dxa"/>
            <w:gridSpan w:val="4"/>
            <w:vMerge w:val="restart"/>
          </w:tcPr>
          <w:p w14:paraId="368F69AC" w14:textId="139D6B1B" w:rsidR="00FE53DC" w:rsidRPr="004823C2" w:rsidRDefault="00FE53DC" w:rsidP="008174BB">
            <w:pPr>
              <w:pStyle w:val="Heading2"/>
            </w:pPr>
            <w:r>
              <w:t xml:space="preserve">polytechnic university of the philippines </w:t>
            </w:r>
          </w:p>
          <w:p w14:paraId="36D5BEE1" w14:textId="2F0E8B5F" w:rsidR="00FE53DC" w:rsidRPr="005579C9" w:rsidRDefault="00FE53DC" w:rsidP="008174BB">
            <w:r>
              <w:t>Bachelor of Science in Accountancy</w:t>
            </w:r>
          </w:p>
        </w:tc>
      </w:tr>
      <w:tr w:rsidR="00FE53DC" w14:paraId="4D0ADF69" w14:textId="77777777" w:rsidTr="008174BB">
        <w:trPr>
          <w:trHeight w:val="783"/>
        </w:trPr>
        <w:tc>
          <w:tcPr>
            <w:tcW w:w="1260" w:type="dxa"/>
            <w:vMerge/>
          </w:tcPr>
          <w:p w14:paraId="02A02F73" w14:textId="77777777" w:rsidR="00FE53DC" w:rsidRPr="00DE759B" w:rsidRDefault="00FE53DC" w:rsidP="008174BB">
            <w:pPr>
              <w:pStyle w:val="Heading3"/>
            </w:pPr>
          </w:p>
        </w:tc>
        <w:tc>
          <w:tcPr>
            <w:tcW w:w="270" w:type="dxa"/>
            <w:tcBorders>
              <w:right w:val="single" w:sz="18" w:space="0" w:color="BF1E00" w:themeColor="accent1"/>
            </w:tcBorders>
          </w:tcPr>
          <w:p w14:paraId="5648FCC8" w14:textId="77777777" w:rsidR="00FE53DC" w:rsidRDefault="00FE53DC" w:rsidP="008174BB">
            <w:pPr>
              <w:rPr>
                <w:noProof/>
                <w:lang w:val="en-AU" w:eastAsia="en-AU"/>
              </w:rPr>
            </w:pPr>
          </w:p>
        </w:tc>
        <w:tc>
          <w:tcPr>
            <w:tcW w:w="270" w:type="dxa"/>
            <w:tcBorders>
              <w:left w:val="single" w:sz="18" w:space="0" w:color="BF1E00" w:themeColor="accent1"/>
            </w:tcBorders>
          </w:tcPr>
          <w:p w14:paraId="491672BA" w14:textId="77777777" w:rsidR="00FE53DC" w:rsidRDefault="00FE53DC" w:rsidP="008174BB"/>
        </w:tc>
        <w:tc>
          <w:tcPr>
            <w:tcW w:w="180" w:type="dxa"/>
          </w:tcPr>
          <w:p w14:paraId="7D3C33E4" w14:textId="77777777" w:rsidR="00FE53DC" w:rsidRPr="005579C9" w:rsidRDefault="00FE53DC" w:rsidP="008174BB"/>
        </w:tc>
        <w:tc>
          <w:tcPr>
            <w:tcW w:w="8100" w:type="dxa"/>
            <w:gridSpan w:val="4"/>
            <w:vMerge/>
          </w:tcPr>
          <w:p w14:paraId="099FA85E" w14:textId="77777777" w:rsidR="00FE53DC" w:rsidRPr="005579C9" w:rsidRDefault="00FE53DC" w:rsidP="008174BB"/>
        </w:tc>
      </w:tr>
      <w:tr w:rsidR="00FE53DC" w:rsidRPr="00AD0D32" w14:paraId="19125F62" w14:textId="77777777" w:rsidTr="008174BB">
        <w:trPr>
          <w:trHeight w:val="432"/>
        </w:trPr>
        <w:tc>
          <w:tcPr>
            <w:tcW w:w="10080" w:type="dxa"/>
            <w:gridSpan w:val="8"/>
          </w:tcPr>
          <w:p w14:paraId="3529A100" w14:textId="77777777" w:rsidR="00FE53DC" w:rsidRPr="00AD0D32" w:rsidRDefault="00FE53DC" w:rsidP="008174BB"/>
        </w:tc>
      </w:tr>
      <w:tr w:rsidR="008F24FE" w14:paraId="5B407D29" w14:textId="77777777" w:rsidTr="008F24FE">
        <w:trPr>
          <w:gridAfter w:val="1"/>
          <w:wAfter w:w="4770" w:type="dxa"/>
          <w:trHeight w:val="88"/>
        </w:trPr>
        <w:tc>
          <w:tcPr>
            <w:tcW w:w="5040" w:type="dxa"/>
            <w:gridSpan w:val="6"/>
          </w:tcPr>
          <w:p w14:paraId="70E1F908" w14:textId="77777777" w:rsidR="008F24FE" w:rsidRPr="005579C9" w:rsidRDefault="008F24FE" w:rsidP="008F24FE">
            <w:pPr>
              <w:pStyle w:val="Heading1"/>
            </w:pPr>
            <w:sdt>
              <w:sdtPr>
                <w:id w:val="-1392877668"/>
                <w:placeholder>
                  <w:docPart w:val="F34CE59F5AE04367913FC02FD3AC8BB7"/>
                </w:placeholder>
                <w:temporary/>
                <w:showingPlcHdr/>
                <w15:appearance w15:val="hidden"/>
              </w:sdtPr>
              <w:sdtContent>
                <w:r w:rsidRPr="00CF1A49">
                  <w:t>Skills</w:t>
                </w:r>
              </w:sdtContent>
            </w:sdt>
          </w:p>
        </w:tc>
        <w:tc>
          <w:tcPr>
            <w:tcW w:w="270" w:type="dxa"/>
          </w:tcPr>
          <w:p w14:paraId="281B9E38" w14:textId="77777777" w:rsidR="008F24FE" w:rsidRPr="005579C9" w:rsidRDefault="008F24FE" w:rsidP="008174BB"/>
        </w:tc>
      </w:tr>
      <w:tr w:rsidR="008F24FE" w14:paraId="54AB8164" w14:textId="77777777" w:rsidTr="008174BB">
        <w:trPr>
          <w:gridAfter w:val="1"/>
          <w:wAfter w:w="4770" w:type="dxa"/>
          <w:trHeight w:val="783"/>
        </w:trPr>
        <w:tc>
          <w:tcPr>
            <w:tcW w:w="5040" w:type="dxa"/>
            <w:gridSpan w:val="6"/>
          </w:tcPr>
          <w:p w14:paraId="540E7346" w14:textId="414F2B4F" w:rsidR="008F24FE" w:rsidRPr="00457AA3" w:rsidRDefault="008F24FE" w:rsidP="008F24FE">
            <w:pPr>
              <w:pStyle w:val="ListBullet"/>
              <w:numPr>
                <w:ilvl w:val="0"/>
                <w:numId w:val="0"/>
              </w:numPr>
            </w:pPr>
          </w:p>
          <w:p w14:paraId="4969150D" w14:textId="77777777" w:rsidR="008F24FE" w:rsidRPr="00457AA3" w:rsidRDefault="008F24FE" w:rsidP="008F24FE">
            <w:pPr>
              <w:pStyle w:val="ListBullet"/>
            </w:pPr>
            <w:sdt>
              <w:sdtPr>
                <w:id w:val="470179503"/>
                <w:placeholder>
                  <w:docPart w:val="F2FFFD7072284861A4366C38B790355B"/>
                </w:placeholder>
                <w:temporary/>
                <w:showingPlcHdr/>
                <w15:appearance w15:val="hidden"/>
              </w:sdtPr>
              <w:sdtContent>
                <w:r w:rsidRPr="00457AA3">
                  <w:t>Excellent communication skills, both verbal and written</w:t>
                </w:r>
              </w:sdtContent>
            </w:sdt>
          </w:p>
          <w:p w14:paraId="5F597EA5" w14:textId="7D56C78C" w:rsidR="008F24FE" w:rsidRPr="006E1507" w:rsidRDefault="008F24FE" w:rsidP="008F24FE">
            <w:pPr>
              <w:pStyle w:val="ListBullet"/>
            </w:pPr>
            <w:r>
              <w:t>Attention to detail and accuracy</w:t>
            </w:r>
          </w:p>
          <w:p w14:paraId="075C6180" w14:textId="77777777" w:rsidR="008F24FE" w:rsidRPr="005579C9" w:rsidRDefault="008F24FE" w:rsidP="008F24FE">
            <w:pPr>
              <w:pStyle w:val="ListBullet"/>
            </w:pPr>
            <w:sdt>
              <w:sdtPr>
                <w:id w:val="452449144"/>
                <w:placeholder>
                  <w:docPart w:val="CFD1131E6ABE4EFF9A2AD3350D72FB55"/>
                </w:placeholder>
                <w:temporary/>
                <w:showingPlcHdr/>
                <w15:appearance w15:val="hidden"/>
              </w:sdtPr>
              <w:sdtContent>
                <w:r w:rsidRPr="00FA479E">
                  <w:t>Ability to collaborate effectively with healthcare providers and other team members</w:t>
                </w:r>
              </w:sdtContent>
            </w:sdt>
          </w:p>
        </w:tc>
        <w:tc>
          <w:tcPr>
            <w:tcW w:w="270" w:type="dxa"/>
          </w:tcPr>
          <w:p w14:paraId="7E153201" w14:textId="77777777" w:rsidR="008F24FE" w:rsidRPr="006E1507" w:rsidRDefault="008F24FE" w:rsidP="008174BB"/>
        </w:tc>
      </w:tr>
    </w:tbl>
    <w:p w14:paraId="528FB9FC" w14:textId="77777777" w:rsidR="00FE53DC" w:rsidRPr="00DE759B" w:rsidRDefault="00FE53DC" w:rsidP="00FE53DC">
      <w:pPr>
        <w:rPr>
          <w:sz w:val="12"/>
        </w:rPr>
      </w:pPr>
    </w:p>
    <w:p w14:paraId="33D7C2A1" w14:textId="77777777" w:rsidR="00180710" w:rsidRDefault="00180710" w:rsidP="00FE53DC"/>
    <w:sectPr w:rsidR="00180710" w:rsidSect="00526631">
      <w:type w:val="continuous"/>
      <w:pgSz w:w="12240" w:h="15840" w:code="1"/>
      <w:pgMar w:top="900" w:right="1080" w:bottom="0" w:left="108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74C2" w14:textId="77777777" w:rsidR="0028791F" w:rsidRDefault="0028791F" w:rsidP="003D42E9">
      <w:r>
        <w:separator/>
      </w:r>
    </w:p>
  </w:endnote>
  <w:endnote w:type="continuationSeparator" w:id="0">
    <w:p w14:paraId="202BB27A" w14:textId="77777777" w:rsidR="0028791F" w:rsidRDefault="0028791F" w:rsidP="003D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Agency FB">
    <w:charset w:val="00"/>
    <w:family w:val="swiss"/>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A639" w14:textId="77777777" w:rsidR="0028791F" w:rsidRDefault="0028791F" w:rsidP="003D42E9">
      <w:r>
        <w:separator/>
      </w:r>
    </w:p>
  </w:footnote>
  <w:footnote w:type="continuationSeparator" w:id="0">
    <w:p w14:paraId="05BB0FFF" w14:textId="77777777" w:rsidR="0028791F" w:rsidRDefault="0028791F" w:rsidP="003D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BF1E00" w:themeColor="accent1"/>
        <w:sz w:val="24"/>
      </w:rPr>
    </w:lvl>
    <w:lvl w:ilvl="1">
      <w:start w:val="1"/>
      <w:numFmt w:val="bullet"/>
      <w:lvlText w:val="o"/>
      <w:lvlJc w:val="left"/>
      <w:pPr>
        <w:ind w:left="720" w:hanging="360"/>
      </w:pPr>
      <w:rPr>
        <w:rFonts w:ascii="Courier New" w:hAnsi="Courier New" w:hint="default"/>
        <w:color w:val="BF1E00" w:themeColor="accent1"/>
        <w:sz w:val="24"/>
      </w:rPr>
    </w:lvl>
    <w:lvl w:ilvl="2">
      <w:start w:val="1"/>
      <w:numFmt w:val="bullet"/>
      <w:lvlText w:val=""/>
      <w:lvlJc w:val="left"/>
      <w:pPr>
        <w:ind w:left="1080" w:hanging="360"/>
      </w:pPr>
      <w:rPr>
        <w:rFonts w:ascii="Wingdings" w:hAnsi="Wingdings" w:hint="default"/>
        <w:color w:val="BF1E00"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E9C7173"/>
    <w:multiLevelType w:val="hybridMultilevel"/>
    <w:tmpl w:val="BC849E7E"/>
    <w:lvl w:ilvl="0" w:tplc="D044364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336860">
    <w:abstractNumId w:val="0"/>
  </w:num>
  <w:num w:numId="2" w16cid:durableId="29093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DC"/>
    <w:rsid w:val="000761F2"/>
    <w:rsid w:val="000D60A5"/>
    <w:rsid w:val="000E055C"/>
    <w:rsid w:val="00180710"/>
    <w:rsid w:val="001A07E0"/>
    <w:rsid w:val="001D7755"/>
    <w:rsid w:val="0028791F"/>
    <w:rsid w:val="0030456C"/>
    <w:rsid w:val="00315265"/>
    <w:rsid w:val="00322C94"/>
    <w:rsid w:val="003244DD"/>
    <w:rsid w:val="0039032E"/>
    <w:rsid w:val="003D42E9"/>
    <w:rsid w:val="003E4645"/>
    <w:rsid w:val="003F4542"/>
    <w:rsid w:val="00413FAB"/>
    <w:rsid w:val="00430E0C"/>
    <w:rsid w:val="004823C2"/>
    <w:rsid w:val="00483E87"/>
    <w:rsid w:val="004940BD"/>
    <w:rsid w:val="004A6BB1"/>
    <w:rsid w:val="00523B0B"/>
    <w:rsid w:val="00526631"/>
    <w:rsid w:val="00531E08"/>
    <w:rsid w:val="005578C3"/>
    <w:rsid w:val="005B65A2"/>
    <w:rsid w:val="0063153B"/>
    <w:rsid w:val="00631E10"/>
    <w:rsid w:val="00671B73"/>
    <w:rsid w:val="00713365"/>
    <w:rsid w:val="00724932"/>
    <w:rsid w:val="007B67D3"/>
    <w:rsid w:val="008038BB"/>
    <w:rsid w:val="008543EA"/>
    <w:rsid w:val="00854858"/>
    <w:rsid w:val="00865306"/>
    <w:rsid w:val="008E600C"/>
    <w:rsid w:val="008F24FE"/>
    <w:rsid w:val="008F52BA"/>
    <w:rsid w:val="009048D2"/>
    <w:rsid w:val="00960AE6"/>
    <w:rsid w:val="009C2411"/>
    <w:rsid w:val="00A457B0"/>
    <w:rsid w:val="00A6401B"/>
    <w:rsid w:val="00AB5A73"/>
    <w:rsid w:val="00AF2F9F"/>
    <w:rsid w:val="00B067CD"/>
    <w:rsid w:val="00B70A77"/>
    <w:rsid w:val="00B758ED"/>
    <w:rsid w:val="00BE0266"/>
    <w:rsid w:val="00C832BD"/>
    <w:rsid w:val="00C96045"/>
    <w:rsid w:val="00D275AE"/>
    <w:rsid w:val="00D53461"/>
    <w:rsid w:val="00D7168E"/>
    <w:rsid w:val="00E0696E"/>
    <w:rsid w:val="00E520A3"/>
    <w:rsid w:val="00EA62A2"/>
    <w:rsid w:val="00EB6FE0"/>
    <w:rsid w:val="00EC5D87"/>
    <w:rsid w:val="00ED3245"/>
    <w:rsid w:val="00EE4AD0"/>
    <w:rsid w:val="00F85A56"/>
    <w:rsid w:val="00F96D85"/>
    <w:rsid w:val="00FB0432"/>
    <w:rsid w:val="00FC6625"/>
    <w:rsid w:val="00FE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95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 w:qFormat="1"/>
    <w:lsdException w:name="Subtle Reference" w:uiPriority="10"/>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631"/>
    <w:rPr>
      <w:color w:val="0B0402" w:themeColor="accent6" w:themeShade="1A"/>
      <w:sz w:val="20"/>
      <w:szCs w:val="22"/>
    </w:rPr>
  </w:style>
  <w:style w:type="paragraph" w:styleId="Heading1">
    <w:name w:val="heading 1"/>
    <w:basedOn w:val="Normal"/>
    <w:next w:val="Normal"/>
    <w:link w:val="Heading1Char"/>
    <w:uiPriority w:val="9"/>
    <w:rsid w:val="0063153B"/>
    <w:pPr>
      <w:keepNext/>
      <w:keepLines/>
      <w:spacing w:after="240"/>
      <w:contextualSpacing/>
      <w:outlineLvl w:val="0"/>
    </w:pPr>
    <w:rPr>
      <w:rFonts w:asciiTheme="majorHAnsi" w:eastAsiaTheme="majorEastAsia" w:hAnsiTheme="majorHAnsi" w:cs="Times New Roman (Headings CS)"/>
      <w:caps/>
      <w:color w:val="BF1E00" w:themeColor="accent1"/>
      <w:spacing w:val="20"/>
      <w:sz w:val="28"/>
      <w:szCs w:val="32"/>
    </w:rPr>
  </w:style>
  <w:style w:type="paragraph" w:styleId="Heading2">
    <w:name w:val="heading 2"/>
    <w:basedOn w:val="Normal"/>
    <w:link w:val="Heading2Char"/>
    <w:uiPriority w:val="9"/>
    <w:semiHidden/>
    <w:qFormat/>
    <w:rsid w:val="00FC6625"/>
    <w:pPr>
      <w:spacing w:after="240"/>
      <w:outlineLvl w:val="1"/>
    </w:pPr>
    <w:rPr>
      <w:rFonts w:ascii="Agency FB" w:eastAsiaTheme="majorEastAsia" w:hAnsi="Agency FB" w:cs="Times New Roman (Headings CS)"/>
      <w:caps/>
      <w:color w:val="BF1E00" w:themeColor="accent1"/>
      <w:spacing w:val="20"/>
      <w:sz w:val="28"/>
      <w:szCs w:val="26"/>
    </w:rPr>
  </w:style>
  <w:style w:type="paragraph" w:styleId="Heading3">
    <w:name w:val="heading 3"/>
    <w:basedOn w:val="Normal"/>
    <w:link w:val="Heading3Char"/>
    <w:uiPriority w:val="9"/>
    <w:semiHidden/>
    <w:qFormat/>
    <w:rsid w:val="00EB6FE0"/>
    <w:pPr>
      <w:outlineLvl w:val="2"/>
    </w:pPr>
    <w:rPr>
      <w:rFonts w:ascii="Agency FB" w:eastAsiaTheme="majorEastAsia" w:hAnsi="Agency FB" w:cs="Times New Roman (Headings CS)"/>
      <w:caps/>
      <w:color w:val="BF1E00" w:themeColor="accent1"/>
      <w:spacing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D42E9"/>
    <w:pPr>
      <w:tabs>
        <w:tab w:val="center" w:pos="4680"/>
        <w:tab w:val="right" w:pos="9360"/>
      </w:tabs>
    </w:pPr>
  </w:style>
  <w:style w:type="character" w:customStyle="1" w:styleId="HeaderChar">
    <w:name w:val="Header Char"/>
    <w:basedOn w:val="DefaultParagraphFont"/>
    <w:link w:val="Header"/>
    <w:uiPriority w:val="99"/>
    <w:semiHidden/>
    <w:rsid w:val="00526631"/>
    <w:rPr>
      <w:color w:val="0B0402" w:themeColor="accent6" w:themeShade="1A"/>
      <w:sz w:val="20"/>
      <w:szCs w:val="22"/>
    </w:rPr>
  </w:style>
  <w:style w:type="paragraph" w:styleId="Footer">
    <w:name w:val="footer"/>
    <w:basedOn w:val="Normal"/>
    <w:link w:val="FooterChar"/>
    <w:uiPriority w:val="99"/>
    <w:semiHidden/>
    <w:rsid w:val="003D42E9"/>
    <w:pPr>
      <w:tabs>
        <w:tab w:val="center" w:pos="4680"/>
        <w:tab w:val="right" w:pos="9360"/>
      </w:tabs>
    </w:pPr>
  </w:style>
  <w:style w:type="character" w:customStyle="1" w:styleId="FooterChar">
    <w:name w:val="Footer Char"/>
    <w:basedOn w:val="DefaultParagraphFont"/>
    <w:link w:val="Footer"/>
    <w:uiPriority w:val="99"/>
    <w:semiHidden/>
    <w:rsid w:val="00526631"/>
    <w:rPr>
      <w:color w:val="0B0402" w:themeColor="accent6" w:themeShade="1A"/>
      <w:sz w:val="20"/>
      <w:szCs w:val="22"/>
    </w:rPr>
  </w:style>
  <w:style w:type="character" w:customStyle="1" w:styleId="Heading1Char">
    <w:name w:val="Heading 1 Char"/>
    <w:basedOn w:val="DefaultParagraphFont"/>
    <w:link w:val="Heading1"/>
    <w:uiPriority w:val="9"/>
    <w:rsid w:val="0063153B"/>
    <w:rPr>
      <w:rFonts w:asciiTheme="majorHAnsi" w:eastAsiaTheme="majorEastAsia" w:hAnsiTheme="majorHAnsi" w:cs="Times New Roman (Headings CS)"/>
      <w:caps/>
      <w:color w:val="BF1E00" w:themeColor="accent1"/>
      <w:spacing w:val="20"/>
      <w:sz w:val="28"/>
      <w:szCs w:val="32"/>
    </w:rPr>
  </w:style>
  <w:style w:type="character" w:customStyle="1" w:styleId="Heading2Char">
    <w:name w:val="Heading 2 Char"/>
    <w:basedOn w:val="DefaultParagraphFont"/>
    <w:link w:val="Heading2"/>
    <w:uiPriority w:val="9"/>
    <w:semiHidden/>
    <w:rsid w:val="00526631"/>
    <w:rPr>
      <w:rFonts w:ascii="Agency FB" w:eastAsiaTheme="majorEastAsia" w:hAnsi="Agency FB" w:cs="Times New Roman (Headings CS)"/>
      <w:caps/>
      <w:color w:val="BF1E00" w:themeColor="accent1"/>
      <w:spacing w:val="20"/>
      <w:sz w:val="28"/>
      <w:szCs w:val="26"/>
    </w:rPr>
  </w:style>
  <w:style w:type="character" w:customStyle="1" w:styleId="Heading3Char">
    <w:name w:val="Heading 3 Char"/>
    <w:basedOn w:val="DefaultParagraphFont"/>
    <w:link w:val="Heading3"/>
    <w:uiPriority w:val="9"/>
    <w:semiHidden/>
    <w:rsid w:val="00526631"/>
    <w:rPr>
      <w:rFonts w:ascii="Agency FB" w:eastAsiaTheme="majorEastAsia" w:hAnsi="Agency FB" w:cs="Times New Roman (Headings CS)"/>
      <w:caps/>
      <w:color w:val="BF1E00" w:themeColor="accent1"/>
      <w:spacing w:val="20"/>
      <w:sz w:val="20"/>
    </w:rPr>
  </w:style>
  <w:style w:type="paragraph" w:styleId="Title">
    <w:name w:val="Title"/>
    <w:basedOn w:val="Normal"/>
    <w:link w:val="TitleChar"/>
    <w:uiPriority w:val="1"/>
    <w:qFormat/>
    <w:rsid w:val="0063153B"/>
    <w:pPr>
      <w:contextualSpacing/>
    </w:pPr>
    <w:rPr>
      <w:rFonts w:asciiTheme="majorHAnsi" w:eastAsiaTheme="majorEastAsia" w:hAnsiTheme="majorHAnsi" w:cs="Times New Roman (Headings CS)"/>
      <w:caps/>
      <w:color w:val="BF1E00" w:themeColor="accent1"/>
      <w:spacing w:val="20"/>
      <w:kern w:val="28"/>
      <w:sz w:val="96"/>
      <w:szCs w:val="56"/>
    </w:rPr>
  </w:style>
  <w:style w:type="character" w:customStyle="1" w:styleId="TitleChar">
    <w:name w:val="Title Char"/>
    <w:basedOn w:val="DefaultParagraphFont"/>
    <w:link w:val="Title"/>
    <w:uiPriority w:val="1"/>
    <w:rsid w:val="0063153B"/>
    <w:rPr>
      <w:rFonts w:asciiTheme="majorHAnsi" w:eastAsiaTheme="majorEastAsia" w:hAnsiTheme="majorHAnsi" w:cs="Times New Roman (Headings CS)"/>
      <w:caps/>
      <w:color w:val="BF1E00" w:themeColor="accent1"/>
      <w:spacing w:val="20"/>
      <w:kern w:val="28"/>
      <w:sz w:val="96"/>
      <w:szCs w:val="56"/>
    </w:rPr>
  </w:style>
  <w:style w:type="character" w:styleId="PlaceholderText">
    <w:name w:val="Placeholder Text"/>
    <w:basedOn w:val="DefaultParagraphFont"/>
    <w:uiPriority w:val="99"/>
    <w:semiHidden/>
    <w:rsid w:val="00526631"/>
    <w:rPr>
      <w:color w:val="808080"/>
    </w:rPr>
  </w:style>
  <w:style w:type="table" w:styleId="TableGrid">
    <w:name w:val="Table Grid"/>
    <w:basedOn w:val="TableNormal"/>
    <w:uiPriority w:val="39"/>
    <w:rsid w:val="00EB6FE0"/>
    <w:tblPr/>
    <w:tcPr>
      <w:tcMar>
        <w:top w:w="0" w:type="dxa"/>
        <w:left w:w="115" w:type="dxa"/>
        <w:bottom w:w="0" w:type="dxa"/>
        <w:right w:w="115" w:type="dxa"/>
      </w:tcMar>
    </w:tcPr>
  </w:style>
  <w:style w:type="character" w:styleId="SubtleReference">
    <w:name w:val="Subtle Reference"/>
    <w:basedOn w:val="DefaultParagraphFont"/>
    <w:uiPriority w:val="10"/>
    <w:semiHidden/>
    <w:rsid w:val="003D42E9"/>
    <w:rPr>
      <w:b/>
      <w:caps w:val="0"/>
      <w:smallCaps/>
      <w:color w:val="595959" w:themeColor="text1" w:themeTint="A6"/>
    </w:rPr>
  </w:style>
  <w:style w:type="paragraph" w:styleId="ListBullet">
    <w:name w:val="List Bullet"/>
    <w:basedOn w:val="Normal"/>
    <w:uiPriority w:val="11"/>
    <w:qFormat/>
    <w:rsid w:val="003D42E9"/>
    <w:pPr>
      <w:numPr>
        <w:numId w:val="1"/>
      </w:numPr>
    </w:pPr>
  </w:style>
  <w:style w:type="paragraph" w:styleId="ListParagraph">
    <w:name w:val="List Paragraph"/>
    <w:basedOn w:val="Normal"/>
    <w:uiPriority w:val="34"/>
    <w:semiHidden/>
    <w:rsid w:val="00EB6FE0"/>
    <w:pPr>
      <w:ind w:left="360"/>
      <w:contextualSpacing/>
    </w:pPr>
  </w:style>
  <w:style w:type="table" w:customStyle="1" w:styleId="NoPadding">
    <w:name w:val="No Padding"/>
    <w:basedOn w:val="TableNormal"/>
    <w:uiPriority w:val="99"/>
    <w:rsid w:val="004823C2"/>
    <w:tblPr>
      <w:tblStyleColBandSize w:val="1"/>
    </w:tblPr>
    <w:tcPr>
      <w:tcMar>
        <w:left w:w="0" w:type="dxa"/>
        <w:bottom w:w="288" w:type="dxa"/>
        <w:right w:w="0" w:type="dxa"/>
      </w:tcMar>
    </w:tcPr>
    <w:tblStylePr w:type="firstCol">
      <w:tblPr/>
      <w:tcPr>
        <w:tcBorders>
          <w:top w:val="nil"/>
          <w:left w:val="nil"/>
          <w:bottom w:val="nil"/>
          <w:right w:val="single" w:sz="18" w:space="0" w:color="BF1E00" w:themeColor="accent1"/>
          <w:insideH w:val="nil"/>
          <w:insideV w:val="nil"/>
          <w:tl2br w:val="nil"/>
          <w:tr2bl w:val="nil"/>
        </w:tcBorders>
        <w:tcMar>
          <w:top w:w="0" w:type="nil"/>
          <w:left w:w="0" w:type="dxa"/>
          <w:bottom w:w="288" w:type="dxa"/>
          <w:right w:w="288" w:type="dxa"/>
        </w:tcMar>
      </w:tcPr>
    </w:tblStylePr>
    <w:tblStylePr w:type="band2Vert">
      <w:tblPr/>
      <w:tcPr>
        <w:tcMar>
          <w:top w:w="0" w:type="nil"/>
          <w:left w:w="144" w:type="dxa"/>
          <w:bottom w:w="288" w:type="dxa"/>
          <w:right w:w="0" w:type="dxa"/>
        </w:tcMar>
      </w:tcPr>
    </w:tblStylePr>
  </w:style>
  <w:style w:type="table" w:styleId="TableGridLight">
    <w:name w:val="Grid Table Light"/>
    <w:basedOn w:val="TableNormal"/>
    <w:uiPriority w:val="40"/>
    <w:rsid w:val="00413F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13F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13F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13F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3F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413FAB"/>
    <w:tblPr>
      <w:tblStyleRowBandSize w:val="1"/>
      <w:tblStyleColBandSize w:val="1"/>
      <w:tblBorders>
        <w:top w:val="single" w:sz="4" w:space="0" w:color="FF937F" w:themeColor="accent1" w:themeTint="66"/>
        <w:left w:val="single" w:sz="4" w:space="0" w:color="FF937F" w:themeColor="accent1" w:themeTint="66"/>
        <w:bottom w:val="single" w:sz="4" w:space="0" w:color="FF937F" w:themeColor="accent1" w:themeTint="66"/>
        <w:right w:val="single" w:sz="4" w:space="0" w:color="FF937F" w:themeColor="accent1" w:themeTint="66"/>
        <w:insideH w:val="single" w:sz="4" w:space="0" w:color="FF937F" w:themeColor="accent1" w:themeTint="66"/>
        <w:insideV w:val="single" w:sz="4" w:space="0" w:color="FF937F" w:themeColor="accent1" w:themeTint="66"/>
      </w:tblBorders>
    </w:tblPr>
    <w:tblStylePr w:type="firstRow">
      <w:rPr>
        <w:b/>
        <w:bCs/>
      </w:rPr>
      <w:tblPr/>
      <w:tcPr>
        <w:tcBorders>
          <w:bottom w:val="single" w:sz="12" w:space="0" w:color="FF5D3F" w:themeColor="accent1" w:themeTint="99"/>
        </w:tcBorders>
      </w:tcPr>
    </w:tblStylePr>
    <w:tblStylePr w:type="lastRow">
      <w:rPr>
        <w:b/>
        <w:bCs/>
      </w:rPr>
      <w:tblPr/>
      <w:tcPr>
        <w:tcBorders>
          <w:top w:val="double" w:sz="2" w:space="0" w:color="FF5D3F" w:themeColor="accen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3E4645"/>
    <w:tblPr/>
    <w:tcPr>
      <w:tcMar>
        <w:left w:w="0" w:type="dxa"/>
        <w:right w:w="0" w:type="dxa"/>
      </w:tcMar>
    </w:tcPr>
  </w:style>
  <w:style w:type="paragraph" w:styleId="Subtitle">
    <w:name w:val="Subtitle"/>
    <w:basedOn w:val="Normal"/>
    <w:next w:val="Normal"/>
    <w:link w:val="SubtitleChar"/>
    <w:uiPriority w:val="11"/>
    <w:rsid w:val="0063153B"/>
    <w:pPr>
      <w:numPr>
        <w:ilvl w:val="1"/>
      </w:numPr>
      <w:spacing w:after="160"/>
    </w:pPr>
    <w:rPr>
      <w:rFonts w:eastAsiaTheme="minorEastAsia"/>
      <w:color w:val="BF1E00" w:themeColor="accent1"/>
      <w:sz w:val="24"/>
    </w:rPr>
  </w:style>
  <w:style w:type="character" w:customStyle="1" w:styleId="SubtitleChar">
    <w:name w:val="Subtitle Char"/>
    <w:basedOn w:val="DefaultParagraphFont"/>
    <w:link w:val="Subtitle"/>
    <w:uiPriority w:val="11"/>
    <w:rsid w:val="0063153B"/>
    <w:rPr>
      <w:rFonts w:eastAsiaTheme="minorEastAsia"/>
      <w:color w:val="BF1E00" w:themeColor="accent1"/>
      <w:szCs w:val="22"/>
    </w:rPr>
  </w:style>
  <w:style w:type="character" w:styleId="Hyperlink">
    <w:name w:val="Hyperlink"/>
    <w:basedOn w:val="DefaultParagraphFont"/>
    <w:uiPriority w:val="99"/>
    <w:semiHidden/>
    <w:rsid w:val="00FE53DC"/>
    <w:rPr>
      <w:color w:val="0563C1" w:themeColor="hyperlink"/>
      <w:u w:val="single"/>
    </w:rPr>
  </w:style>
  <w:style w:type="character" w:styleId="UnresolvedMention">
    <w:name w:val="Unresolved Mention"/>
    <w:basedOn w:val="DefaultParagraphFont"/>
    <w:uiPriority w:val="99"/>
    <w:semiHidden/>
    <w:unhideWhenUsed/>
    <w:rsid w:val="00FE5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418563">
      <w:bodyDiv w:val="1"/>
      <w:marLeft w:val="0"/>
      <w:marRight w:val="0"/>
      <w:marTop w:val="0"/>
      <w:marBottom w:val="0"/>
      <w:divBdr>
        <w:top w:val="none" w:sz="0" w:space="0" w:color="auto"/>
        <w:left w:val="none" w:sz="0" w:space="0" w:color="auto"/>
        <w:bottom w:val="none" w:sz="0" w:space="0" w:color="auto"/>
        <w:right w:val="none" w:sz="0" w:space="0" w:color="auto"/>
      </w:divBdr>
      <w:divsChild>
        <w:div w:id="650208807">
          <w:marLeft w:val="0"/>
          <w:marRight w:val="0"/>
          <w:marTop w:val="0"/>
          <w:marBottom w:val="0"/>
          <w:divBdr>
            <w:top w:val="none" w:sz="0" w:space="0" w:color="auto"/>
            <w:left w:val="none" w:sz="0" w:space="0" w:color="auto"/>
            <w:bottom w:val="none" w:sz="0" w:space="0" w:color="auto"/>
            <w:right w:val="none" w:sz="0" w:space="0" w:color="auto"/>
          </w:divBdr>
        </w:div>
        <w:div w:id="81032332">
          <w:marLeft w:val="0"/>
          <w:marRight w:val="0"/>
          <w:marTop w:val="0"/>
          <w:marBottom w:val="0"/>
          <w:divBdr>
            <w:top w:val="none" w:sz="0" w:space="0" w:color="auto"/>
            <w:left w:val="none" w:sz="0" w:space="0" w:color="auto"/>
            <w:bottom w:val="none" w:sz="0" w:space="0" w:color="auto"/>
            <w:right w:val="none" w:sz="0" w:space="0" w:color="auto"/>
          </w:divBdr>
        </w:div>
      </w:divsChild>
    </w:div>
    <w:div w:id="1781366250">
      <w:bodyDiv w:val="1"/>
      <w:marLeft w:val="0"/>
      <w:marRight w:val="0"/>
      <w:marTop w:val="0"/>
      <w:marBottom w:val="0"/>
      <w:divBdr>
        <w:top w:val="none" w:sz="0" w:space="0" w:color="auto"/>
        <w:left w:val="none" w:sz="0" w:space="0" w:color="auto"/>
        <w:bottom w:val="none" w:sz="0" w:space="0" w:color="auto"/>
        <w:right w:val="none" w:sz="0" w:space="0" w:color="auto"/>
      </w:divBdr>
      <w:divsChild>
        <w:div w:id="2076273033">
          <w:marLeft w:val="0"/>
          <w:marRight w:val="0"/>
          <w:marTop w:val="0"/>
          <w:marBottom w:val="0"/>
          <w:divBdr>
            <w:top w:val="none" w:sz="0" w:space="0" w:color="auto"/>
            <w:left w:val="none" w:sz="0" w:space="0" w:color="auto"/>
            <w:bottom w:val="none" w:sz="0" w:space="0" w:color="auto"/>
            <w:right w:val="none" w:sz="0" w:space="0" w:color="auto"/>
          </w:divBdr>
        </w:div>
        <w:div w:id="152111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sahinoguin@gmail.com" TargetMode="External"/><Relationship Id="rId5" Type="http://schemas.openxmlformats.org/officeDocument/2006/relationships/numbering" Target="numbering.xml"/><Relationship Id="rId15" Type="http://schemas.openxmlformats.org/officeDocument/2006/relationships/hyperlink" Target="mailto:ysahinoguin@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en-PH%7b321A28D1-C4F0-47A0-852F-2FAED9EBC037%7d\%7b0CE24108-41C7-4CE4-93F8-995412E33B45%7dtf1639287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F89C8B18344D98744307006142CE3"/>
        <w:category>
          <w:name w:val="General"/>
          <w:gallery w:val="placeholder"/>
        </w:category>
        <w:types>
          <w:type w:val="bbPlcHdr"/>
        </w:types>
        <w:behaviors>
          <w:behavior w:val="content"/>
        </w:behaviors>
        <w:guid w:val="{6778AE24-1CF2-47AC-B16C-8B77F8BBDDDF}"/>
      </w:docPartPr>
      <w:docPartBody>
        <w:p w:rsidR="00000000" w:rsidRDefault="005F5016" w:rsidP="005F5016">
          <w:pPr>
            <w:pStyle w:val="BB5F89C8B18344D98744307006142CE3"/>
          </w:pPr>
          <w:r w:rsidRPr="00CF1A49">
            <w:t>Experience</w:t>
          </w:r>
        </w:p>
      </w:docPartBody>
    </w:docPart>
    <w:docPart>
      <w:docPartPr>
        <w:name w:val="F4329856872D4C2992C6B03654CB2E66"/>
        <w:category>
          <w:name w:val="General"/>
          <w:gallery w:val="placeholder"/>
        </w:category>
        <w:types>
          <w:type w:val="bbPlcHdr"/>
        </w:types>
        <w:behaviors>
          <w:behavior w:val="content"/>
        </w:behaviors>
        <w:guid w:val="{5FCDC868-B88E-4827-B24D-2C06998362BC}"/>
      </w:docPartPr>
      <w:docPartBody>
        <w:p w:rsidR="00000000" w:rsidRDefault="005F5016" w:rsidP="005F5016">
          <w:pPr>
            <w:pStyle w:val="F4329856872D4C2992C6B03654CB2E66"/>
          </w:pPr>
          <w:r w:rsidRPr="00457AA3">
            <w:t>Mar 20XX-</w:t>
          </w:r>
          <w:r w:rsidRPr="00457AA3">
            <w:br/>
            <w:t>Jan 20XX</w:t>
          </w:r>
        </w:p>
      </w:docPartBody>
    </w:docPart>
    <w:docPart>
      <w:docPartPr>
        <w:name w:val="F4284A1D6E5C46819D7821626B42AABA"/>
        <w:category>
          <w:name w:val="General"/>
          <w:gallery w:val="placeholder"/>
        </w:category>
        <w:types>
          <w:type w:val="bbPlcHdr"/>
        </w:types>
        <w:behaviors>
          <w:behavior w:val="content"/>
        </w:behaviors>
        <w:guid w:val="{09B9AF39-752F-49BC-B9DE-4C09A9200B36}"/>
      </w:docPartPr>
      <w:docPartBody>
        <w:p w:rsidR="00000000" w:rsidRDefault="005F5016" w:rsidP="005F5016">
          <w:pPr>
            <w:pStyle w:val="F4284A1D6E5C46819D7821626B42AABA"/>
          </w:pPr>
          <w:r w:rsidRPr="00CF1A49">
            <w:t>Education</w:t>
          </w:r>
        </w:p>
      </w:docPartBody>
    </w:docPart>
    <w:docPart>
      <w:docPartPr>
        <w:name w:val="F34CE59F5AE04367913FC02FD3AC8BB7"/>
        <w:category>
          <w:name w:val="General"/>
          <w:gallery w:val="placeholder"/>
        </w:category>
        <w:types>
          <w:type w:val="bbPlcHdr"/>
        </w:types>
        <w:behaviors>
          <w:behavior w:val="content"/>
        </w:behaviors>
        <w:guid w:val="{68CC9752-183B-4918-8E77-72EEF69279F3}"/>
      </w:docPartPr>
      <w:docPartBody>
        <w:p w:rsidR="00000000" w:rsidRDefault="005F5016" w:rsidP="005F5016">
          <w:pPr>
            <w:pStyle w:val="F34CE59F5AE04367913FC02FD3AC8BB7"/>
          </w:pPr>
          <w:r w:rsidRPr="00CF1A49">
            <w:t>Skills</w:t>
          </w:r>
        </w:p>
      </w:docPartBody>
    </w:docPart>
    <w:docPart>
      <w:docPartPr>
        <w:name w:val="F2FFFD7072284861A4366C38B790355B"/>
        <w:category>
          <w:name w:val="General"/>
          <w:gallery w:val="placeholder"/>
        </w:category>
        <w:types>
          <w:type w:val="bbPlcHdr"/>
        </w:types>
        <w:behaviors>
          <w:behavior w:val="content"/>
        </w:behaviors>
        <w:guid w:val="{F037486B-7F91-4661-9CF3-5F8553E56B53}"/>
      </w:docPartPr>
      <w:docPartBody>
        <w:p w:rsidR="00000000" w:rsidRDefault="005F5016" w:rsidP="005F5016">
          <w:pPr>
            <w:pStyle w:val="F2FFFD7072284861A4366C38B790355B"/>
          </w:pPr>
          <w:r w:rsidRPr="00457AA3">
            <w:t>Excellent communication skills, both verbal and written</w:t>
          </w:r>
        </w:p>
      </w:docPartBody>
    </w:docPart>
    <w:docPart>
      <w:docPartPr>
        <w:name w:val="CFD1131E6ABE4EFF9A2AD3350D72FB55"/>
        <w:category>
          <w:name w:val="General"/>
          <w:gallery w:val="placeholder"/>
        </w:category>
        <w:types>
          <w:type w:val="bbPlcHdr"/>
        </w:types>
        <w:behaviors>
          <w:behavior w:val="content"/>
        </w:behaviors>
        <w:guid w:val="{74429CC2-DC68-4A60-A04D-CDE9B3FFB2BE}"/>
      </w:docPartPr>
      <w:docPartBody>
        <w:p w:rsidR="00000000" w:rsidRDefault="005F5016" w:rsidP="005F5016">
          <w:pPr>
            <w:pStyle w:val="CFD1131E6ABE4EFF9A2AD3350D72FB55"/>
          </w:pPr>
          <w:r w:rsidRPr="00FA479E">
            <w:t>Ability to collaborate effectively with healthcare providers and other team members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Agency FB">
    <w:charset w:val="00"/>
    <w:family w:val="swiss"/>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16"/>
    <w:rsid w:val="005F5016"/>
    <w:rsid w:val="006845E2"/>
    <w:rsid w:val="00ED32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4C4D4A6F1E4329B1BF7E55EB12EC0A">
    <w:name w:val="884C4D4A6F1E4329B1BF7E55EB12EC0A"/>
  </w:style>
  <w:style w:type="paragraph" w:customStyle="1" w:styleId="6CFCD5199A434D30BBD415A38EF16AE3">
    <w:name w:val="6CFCD5199A434D30BBD415A38EF16AE3"/>
  </w:style>
  <w:style w:type="paragraph" w:customStyle="1" w:styleId="40E904CC017D4A859C15E7CC4DD605ED">
    <w:name w:val="40E904CC017D4A859C15E7CC4DD605ED"/>
  </w:style>
  <w:style w:type="paragraph" w:customStyle="1" w:styleId="EAD1F80FEDE1490A90CC56EF80BBAA31">
    <w:name w:val="EAD1F80FEDE1490A90CC56EF80BBAA31"/>
  </w:style>
  <w:style w:type="paragraph" w:customStyle="1" w:styleId="B7E00BE884A047508443086F3CD87C8E">
    <w:name w:val="B7E00BE884A047508443086F3CD87C8E"/>
  </w:style>
  <w:style w:type="paragraph" w:customStyle="1" w:styleId="9ADD7888250E4CE3BDBED7DAC490AE49">
    <w:name w:val="9ADD7888250E4CE3BDBED7DAC490AE49"/>
  </w:style>
  <w:style w:type="paragraph" w:customStyle="1" w:styleId="A46F9D0B714E4CE4A3FC1D77FDB37918">
    <w:name w:val="A46F9D0B714E4CE4A3FC1D77FDB37918"/>
  </w:style>
  <w:style w:type="paragraph" w:customStyle="1" w:styleId="E4FD3F52DEFD4B5EA8E5B4E4D97D3365">
    <w:name w:val="E4FD3F52DEFD4B5EA8E5B4E4D97D3365"/>
  </w:style>
  <w:style w:type="paragraph" w:customStyle="1" w:styleId="A506E5D212344485A083353059964424">
    <w:name w:val="A506E5D212344485A083353059964424"/>
  </w:style>
  <w:style w:type="paragraph" w:customStyle="1" w:styleId="9FF8FD7648AC449AB2EC033797B6954F">
    <w:name w:val="9FF8FD7648AC449AB2EC033797B6954F"/>
  </w:style>
  <w:style w:type="paragraph" w:customStyle="1" w:styleId="2D801D0149E846FBB6E86DB672C46720">
    <w:name w:val="2D801D0149E846FBB6E86DB672C46720"/>
  </w:style>
  <w:style w:type="paragraph" w:customStyle="1" w:styleId="A8153B859DCE4FA7AE69C48EA56DDB1C">
    <w:name w:val="A8153B859DCE4FA7AE69C48EA56DDB1C"/>
  </w:style>
  <w:style w:type="paragraph" w:customStyle="1" w:styleId="8028F90787604C7F9A094FDFFAA5DD76">
    <w:name w:val="8028F90787604C7F9A094FDFFAA5DD76"/>
  </w:style>
  <w:style w:type="paragraph" w:customStyle="1" w:styleId="7386BC1705994B74A5F195E12708DEDD">
    <w:name w:val="7386BC1705994B74A5F195E12708DEDD"/>
  </w:style>
  <w:style w:type="paragraph" w:customStyle="1" w:styleId="7549CCC225A74BFF8BD0FA3F6DBB36EB">
    <w:name w:val="7549CCC225A74BFF8BD0FA3F6DBB36EB"/>
  </w:style>
  <w:style w:type="paragraph" w:customStyle="1" w:styleId="77EA9418DF624371B2B41880A07258C6">
    <w:name w:val="77EA9418DF624371B2B41880A07258C6"/>
    <w:rsid w:val="005F5016"/>
  </w:style>
  <w:style w:type="paragraph" w:customStyle="1" w:styleId="9591612B7358456C8A8B896F6E4E7E9A">
    <w:name w:val="9591612B7358456C8A8B896F6E4E7E9A"/>
    <w:rsid w:val="005F5016"/>
  </w:style>
  <w:style w:type="paragraph" w:customStyle="1" w:styleId="6F0AC1E5B47941D4A7324767AA562357">
    <w:name w:val="6F0AC1E5B47941D4A7324767AA562357"/>
    <w:rsid w:val="005F5016"/>
  </w:style>
  <w:style w:type="paragraph" w:customStyle="1" w:styleId="1EF0DB38077B45F1A35590D981E7BEC2">
    <w:name w:val="1EF0DB38077B45F1A35590D981E7BEC2"/>
    <w:rsid w:val="005F5016"/>
  </w:style>
  <w:style w:type="paragraph" w:customStyle="1" w:styleId="07DCEB1FC98049108B2FB63FFFE203E8">
    <w:name w:val="07DCEB1FC98049108B2FB63FFFE203E8"/>
    <w:rsid w:val="005F5016"/>
  </w:style>
  <w:style w:type="paragraph" w:customStyle="1" w:styleId="1F85C29B03CC40EE8EC31AE48B6502FB">
    <w:name w:val="1F85C29B03CC40EE8EC31AE48B6502FB"/>
    <w:rsid w:val="005F5016"/>
  </w:style>
  <w:style w:type="paragraph" w:customStyle="1" w:styleId="A3276B04F18043CBB26C39E81251CCCC">
    <w:name w:val="A3276B04F18043CBB26C39E81251CCCC"/>
    <w:rsid w:val="005F5016"/>
  </w:style>
  <w:style w:type="paragraph" w:customStyle="1" w:styleId="926A522DC95246FBBC60323030360CF0">
    <w:name w:val="926A522DC95246FBBC60323030360CF0"/>
    <w:rsid w:val="005F5016"/>
  </w:style>
  <w:style w:type="paragraph" w:customStyle="1" w:styleId="1E6BEBD4847F450984236E08E93BD08D">
    <w:name w:val="1E6BEBD4847F450984236E08E93BD08D"/>
    <w:rsid w:val="005F5016"/>
  </w:style>
  <w:style w:type="paragraph" w:customStyle="1" w:styleId="BB5F89C8B18344D98744307006142CE3">
    <w:name w:val="BB5F89C8B18344D98744307006142CE3"/>
    <w:rsid w:val="005F5016"/>
  </w:style>
  <w:style w:type="paragraph" w:customStyle="1" w:styleId="AEB783DD6C9742C3B9E060049F559848">
    <w:name w:val="AEB783DD6C9742C3B9E060049F559848"/>
    <w:rsid w:val="005F5016"/>
  </w:style>
  <w:style w:type="paragraph" w:customStyle="1" w:styleId="A93AA1A323144D2891CD20AB7442E8CA">
    <w:name w:val="A93AA1A323144D2891CD20AB7442E8CA"/>
    <w:rsid w:val="005F5016"/>
  </w:style>
  <w:style w:type="paragraph" w:customStyle="1" w:styleId="A6D31335D0E544BF9847AE8DBE5AF3DA">
    <w:name w:val="A6D31335D0E544BF9847AE8DBE5AF3DA"/>
    <w:rsid w:val="005F5016"/>
  </w:style>
  <w:style w:type="paragraph" w:customStyle="1" w:styleId="F4329856872D4C2992C6B03654CB2E66">
    <w:name w:val="F4329856872D4C2992C6B03654CB2E66"/>
    <w:rsid w:val="005F5016"/>
  </w:style>
  <w:style w:type="paragraph" w:customStyle="1" w:styleId="801E420A9FD44627AE9BA8C2219B0D90">
    <w:name w:val="801E420A9FD44627AE9BA8C2219B0D90"/>
    <w:rsid w:val="005F5016"/>
  </w:style>
  <w:style w:type="paragraph" w:customStyle="1" w:styleId="9D289FDDF2AE4C73B7220743DC6103CE">
    <w:name w:val="9D289FDDF2AE4C73B7220743DC6103CE"/>
    <w:rsid w:val="005F5016"/>
  </w:style>
  <w:style w:type="paragraph" w:customStyle="1" w:styleId="F4284A1D6E5C46819D7821626B42AABA">
    <w:name w:val="F4284A1D6E5C46819D7821626B42AABA"/>
    <w:rsid w:val="005F5016"/>
  </w:style>
  <w:style w:type="paragraph" w:customStyle="1" w:styleId="18E1C9A67EDF4AFC830D64CF7E4B853B">
    <w:name w:val="18E1C9A67EDF4AFC830D64CF7E4B853B"/>
    <w:rsid w:val="005F5016"/>
  </w:style>
  <w:style w:type="paragraph" w:customStyle="1" w:styleId="D8BE4AB7DF0F45569F8B4518AC197DA4">
    <w:name w:val="D8BE4AB7DF0F45569F8B4518AC197DA4"/>
    <w:rsid w:val="005F5016"/>
  </w:style>
  <w:style w:type="paragraph" w:customStyle="1" w:styleId="693B42EDB3D34A44A46220A2CB453F4F">
    <w:name w:val="693B42EDB3D34A44A46220A2CB453F4F"/>
    <w:rsid w:val="005F5016"/>
  </w:style>
  <w:style w:type="paragraph" w:customStyle="1" w:styleId="1B8C462630724486B5665E13E88A5454">
    <w:name w:val="1B8C462630724486B5665E13E88A5454"/>
    <w:rsid w:val="005F5016"/>
  </w:style>
  <w:style w:type="paragraph" w:customStyle="1" w:styleId="E3264B54F7C04007AC1E76AF908AE56F">
    <w:name w:val="E3264B54F7C04007AC1E76AF908AE56F"/>
    <w:rsid w:val="005F5016"/>
  </w:style>
  <w:style w:type="paragraph" w:customStyle="1" w:styleId="F551F71D72E84788BBDEA37086F74600">
    <w:name w:val="F551F71D72E84788BBDEA37086F74600"/>
    <w:rsid w:val="005F5016"/>
  </w:style>
  <w:style w:type="paragraph" w:customStyle="1" w:styleId="5AA236A1D9F8488584EF3EE156E083CB">
    <w:name w:val="5AA236A1D9F8488584EF3EE156E083CB"/>
    <w:rsid w:val="005F5016"/>
  </w:style>
  <w:style w:type="paragraph" w:customStyle="1" w:styleId="CD2A2D0E6BF541129A81D135746D08DA">
    <w:name w:val="CD2A2D0E6BF541129A81D135746D08DA"/>
    <w:rsid w:val="005F5016"/>
  </w:style>
  <w:style w:type="paragraph" w:customStyle="1" w:styleId="9323F7257A8242B58CE982A5F9F727CD">
    <w:name w:val="9323F7257A8242B58CE982A5F9F727CD"/>
    <w:rsid w:val="005F5016"/>
  </w:style>
  <w:style w:type="paragraph" w:customStyle="1" w:styleId="78E4AB6EB013448FA4BFD7C47ED6EBB4">
    <w:name w:val="78E4AB6EB013448FA4BFD7C47ED6EBB4"/>
    <w:rsid w:val="005F5016"/>
  </w:style>
  <w:style w:type="paragraph" w:customStyle="1" w:styleId="3B5D56BFA18E4A4D9ED4A2D22D56A349">
    <w:name w:val="3B5D56BFA18E4A4D9ED4A2D22D56A349"/>
    <w:rsid w:val="005F5016"/>
  </w:style>
  <w:style w:type="paragraph" w:customStyle="1" w:styleId="3A3A210570854F51B3DF8E3833FE5BEC">
    <w:name w:val="3A3A210570854F51B3DF8E3833FE5BEC"/>
    <w:rsid w:val="005F5016"/>
  </w:style>
  <w:style w:type="paragraph" w:customStyle="1" w:styleId="79FE762AD4C84ABE8C25CE2C2C14EAB5">
    <w:name w:val="79FE762AD4C84ABE8C25CE2C2C14EAB5"/>
    <w:rsid w:val="005F5016"/>
  </w:style>
  <w:style w:type="paragraph" w:customStyle="1" w:styleId="F34CE59F5AE04367913FC02FD3AC8BB7">
    <w:name w:val="F34CE59F5AE04367913FC02FD3AC8BB7"/>
    <w:rsid w:val="005F5016"/>
  </w:style>
  <w:style w:type="paragraph" w:customStyle="1" w:styleId="F2FFFD7072284861A4366C38B790355B">
    <w:name w:val="F2FFFD7072284861A4366C38B790355B"/>
    <w:rsid w:val="005F5016"/>
  </w:style>
  <w:style w:type="paragraph" w:customStyle="1" w:styleId="CFD1131E6ABE4EFF9A2AD3350D72FB55">
    <w:name w:val="CFD1131E6ABE4EFF9A2AD3350D72FB55"/>
    <w:rsid w:val="005F50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2-28T06:46:52.113"/>
    </inkml:context>
    <inkml:brush xml:id="br0">
      <inkml:brushProperty name="width" value="0.025" units="cm"/>
      <inkml:brushProperty name="height" value="0.025" units="cm"/>
    </inkml:brush>
  </inkml:definitions>
  <inkml:trace contextRef="#ctx0" brushRef="#br0">523 227 12 0 0,'7'6'9427'0'0,"-5"-11"-8116"0"0,6-17-537 0 0,-8 21-292 0 0,-1-1-552 0 0,-3-5 5811 0 0,-43-11-4318 0 0,40 15-1366 0 0,0 1 0 0 0,0 0 0 0 0,0 1 0 0 0,0-1 0 0 0,0 1 1 0 0,0 1-1 0 0,0-1 0 0 0,-1 1 0 0 0,1 0 0 0 0,0 1 0 0 0,-9 1 0 0 0,-4 3-19 0 0,0 0-1 0 0,-34 13 0 0 0,40-12-35 0 0,1 0-1 0 0,0 2 1 0 0,0-1 0 0 0,1 2-1 0 0,0 0 1 0 0,-18 16-1 0 0,24-20 0 0 0,1 1-1 0 0,-1 0 0 0 0,1 0 1 0 0,0 0-1 0 0,0 0 0 0 0,1 1 1 0 0,0 0-1 0 0,0 0 0 0 0,1 0 1 0 0,-1 0-1 0 0,2 0 0 0 0,-1 1 1 0 0,-3 15-1 0 0,6-18 0 0 0,0-1-1 0 0,0 1 0 0 0,1 0 1 0 0,-1-1-1 0 0,1 1 1 0 0,0-1-1 0 0,0 1 1 0 0,1-1-1 0 0,-1 0 0 0 0,1 1 1 0 0,0-1-1 0 0,0 0 1 0 0,0 0-1 0 0,1 0 1 0 0,-1-1-1 0 0,1 1 0 0 0,0 0 1 0 0,0-1-1 0 0,0 0 1 0 0,1 1-1 0 0,-1-2 0 0 0,1 1 1 0 0,-1 0-1 0 0,5 2 1 0 0,11 5 1 0 0,1 0 0 0 0,-1-1 0 0 0,42 13 0 0 0,-2-1 6 0 0,-50-17-6 0 0,-1 0 0 0 0,1 0 0 0 0,-1 1-1 0 0,0 0 1 0 0,0 1 0 0 0,0 0 0 0 0,11 12-1 0 0,-15-14 3 0 0,-1 0-1 0 0,0 1 0 0 0,0-1 0 0 0,0 1 0 0 0,-1 0 0 0 0,0 0 0 0 0,0 0 0 0 0,0 0 0 0 0,0 0 0 0 0,-1 1 0 0 0,0-1 0 0 0,0 0 1 0 0,0 1-1 0 0,-1-1 0 0 0,0 7 0 0 0,-1 4 50 0 0,0 1 1 0 0,-1-1 0 0 0,-1 0-1 0 0,-1 0 1 0 0,0 0-1 0 0,-1 0 1 0 0,0-1-1 0 0,-2 0 1 0 0,0 0-1 0 0,0 0 1 0 0,-2-1 0 0 0,1 0-1 0 0,-2 0 1 0 0,0-1-1 0 0,-14 14 1 0 0,15-17-25 0 0,-1-1 0 0 0,0 0 0 0 0,-1 0 0 0 0,1-1 0 0 0,-2-1 0 0 0,1 0 0 0 0,-1 0 0 0 0,0-1 0 0 0,0-1 0 0 0,-1 0 0 0 0,1 0 0 0 0,-1-1 0 0 0,0-1 0 0 0,-1 0 0 0 0,1-1 0 0 0,0 0 0 0 0,-1-1 0 0 0,-24-2 0 0 0,32 0-1 0 0,0 1 1 0 0,0-2-1 0 0,0 1 1 0 0,0-1-1 0 0,0 1 1 0 0,1-2 0 0 0,-1 1-1 0 0,1-1 1 0 0,-1 0-1 0 0,1 0 1 0 0,0 0-1 0 0,0-1 1 0 0,-8-6 0 0 0,11 7-14 0 0,-1 0 1 0 0,1 0-1 0 0,0 0 1 0 0,0 0-1 0 0,0 0 1 0 0,0 0-1 0 0,1 0 1 0 0,-1-1-1 0 0,1 1 1 0 0,0-1-1 0 0,0 1 1 0 0,0-1 0 0 0,0 1-1 0 0,0-1 1 0 0,1 0-1 0 0,0 1 1 0 0,0-1-1 0 0,0 0 1 0 0,0 1-1 0 0,1-1 1 0 0,-1 0-1 0 0,1 1 1 0 0,2-7-1 0 0,4-11-2 0 0,2 1 0 0 0,0 0 0 0 0,2 0 0 0 0,0 1 0 0 0,1 0 0 0 0,25-29 0 0 0,99-96-179 0 0,-101 109 0 0 0,0 0-904 0 0,18-18-5053 0 0,34-34-6462 0 0,-65 64 10676 0 0</inkml:trace>
  <inkml:trace contextRef="#ctx0" brushRef="#br0" timeOffset="887.78">538 593 16 0 0,'7'7'11146'0'0,"-11"-1"-8113"0"0,3-6-2546 0 0,-1 0 1231 0 0,5-9-1716 0 0,1 0 1 0 0,0 0 0 0 0,0 1-1 0 0,1-1 1 0 0,0 1 0 0 0,1 0-1 0 0,0 0 1 0 0,8-8 0 0 0,-10 12-3 0 0,-1 0 1 0 0,1 0-1 0 0,0 0 0 0 0,1 1 0 0 0,-1-1 1 0 0,0 1-1 0 0,1 0 0 0 0,0 0 1 0 0,0 1-1 0 0,0 0 0 0 0,0 0 1 0 0,0 0-1 0 0,0 0 0 0 0,0 1 1 0 0,10-2-1 0 0,-14 3-1 0 0,0 0 1 0 0,0 0-1 0 0,-1 0 0 0 0,1 0 1 0 0,0 0-1 0 0,0 0 1 0 0,0 0-1 0 0,-1 0 0 0 0,1 0 1 0 0,0 1-1 0 0,0-1 0 0 0,0 0 1 0 0,-1 0-1 0 0,1 1 1 0 0,0-1-1 0 0,-1 1 0 0 0,1-1 1 0 0,0 1-1 0 0,-1-1 0 0 0,1 1 1 0 0,-1-1-1 0 0,1 1 1 0 0,0-1-1 0 0,-1 1 0 0 0,0 0 1 0 0,1-1-1 0 0,-1 1 1 0 0,1 0-1 0 0,0 1 0 0 0,-1 0 6 0 0,0 0-1 0 0,0 0 1 0 0,0 0-1 0 0,0 0 1 0 0,0 0-1 0 0,0 0 1 0 0,0 0-1 0 0,0 0 1 0 0,-1 0-1 0 0,1 0 1 0 0,-2 3-1 0 0,-1 2 42 0 0,0-1 0 0 0,0 1 0 0 0,0-1 0 0 0,-1 0 0 0 0,0 0 0 0 0,-6 7 0 0 0,-2-1 3 0 0,0-1-1 0 0,0 0 1 0 0,-1-1 0 0 0,0 0 0 0 0,-1-1 0 0 0,0-1 0 0 0,-1 0 0 0 0,-17 7 0 0 0,32-16-47 0 0,1 1 0 0 0,-1 0 1 0 0,0 0-1 0 0,0 0 0 0 0,1-1 0 0 0,-1 1 0 0 0,0 0 0 0 0,0 0 0 0 0,0-1 0 0 0,0 1 1 0 0,1 0-1 0 0,-1-1 0 0 0,0 1 0 0 0,0 0 0 0 0,0 0 0 0 0,0-1 0 0 0,0 1 0 0 0,0 0 1 0 0,0-1-1 0 0,0 1 0 0 0,0 0 0 0 0,0-1 0 0 0,0 1 0 0 0,0 0 0 0 0,0-1 0 0 0,0 1 1 0 0,0 0-1 0 0,0-1 0 0 0,0 1 0 0 0,0 0 0 0 0,0 0 0 0 0,-1-1 0 0 0,1 1 0 0 0,0 0 0 0 0,0 0 1 0 0,0-1-1 0 0,0 1 0 0 0,-1 0 0 0 0,1 0 0 0 0,0-1 0 0 0,0 1 0 0 0,-1 0 0 0 0,1 0 1 0 0,0 0-1 0 0,0-1 0 0 0,-1 1 0 0 0,1 0 0 0 0,0 0 0 0 0,0 0 0 0 0,-1 0 0 0 0,1 0 1 0 0,0 0-1 0 0,-1-1 0 0 0,1 1 0 0 0,0 0 0 0 0,-1 0 0 0 0,1 0 0 0 0,0 0 0 0 0,-1 0 1 0 0,1 0-1 0 0,0 0 0 0 0,-1 1 0 0 0,1-1 0 0 0,0 0 0 0 0,0 0 0 0 0,-1 0 0 0 0,2-2-2 0 0,0 1 1 0 0,0-1-1 0 0,0 0 0 0 0,0 1 0 0 0,0-1 0 0 0,0 1 0 0 0,1-1 0 0 0,-1 1 0 0 0,1 0 1 0 0,-1-1-1 0 0,1 1 0 0 0,-1 0 0 0 0,1 0 0 0 0,2-1 0 0 0,0 1 1 0 0,-1 1 1 0 0,1 0-1 0 0,-1-1 0 0 0,1 1 0 0 0,-1 0 1 0 0,1 1-1 0 0,0-1 0 0 0,-1 1 0 0 0,1-1 1 0 0,-1 1-1 0 0,1 0 0 0 0,-1 0 0 0 0,5 3 0 0 0,45 27 15 0 0,-46-26-19 0 0,1 0 0 0 0,0 0 0 0 0,0 0-1 0 0,0-1 1 0 0,1 0 0 0 0,0-1-1 0 0,15 5 1 0 0,-19-8-278 0 0,1 1 0 0 0,0-1 1 0 0,0 0-1 0 0,-1-1 0 0 0,1 0 0 0 0,0 1 1 0 0,0-2-1 0 0,-1 1 0 0 0,1-1 1 0 0,-1 0-1 0 0,1 0 0 0 0,-1 0 0 0 0,10-6 1 0 0,-3-1-1829 0 0,0 1 0 0 0,-1-2 0 0 0,0 1 0 0 0,14-17 0 0 0,-12 12 327 0 0</inkml:trace>
  <inkml:trace contextRef="#ctx0" brushRef="#br0" timeOffset="1339.65">940 557 892 0 0,'1'0'487'0'0,"0"0"0"0"0,0 0 0 0 0,0 0 0 0 0,0 0 0 0 0,0 0 0 0 0,0-1 0 0 0,0 1 0 0 0,0 0 1 0 0,0-1-1 0 0,0 1 0 0 0,-1 0 0 0 0,1-1 0 0 0,0 1 0 0 0,0-1 0 0 0,0 1 0 0 0,0-1 0 0 0,-1 0 0 0 0,2 0 0 0 0,5-9 1081 0 0,-7 9-1012 0 0,-38-4 3232 0 0,28 6-3694 0 0,0 0-1 0 0,0 0 1 0 0,0 1-1 0 0,0 0 1 0 0,0 1-1 0 0,0 0 1 0 0,-11 6-1 0 0,17-8-94 0 0,1 0 0 0 0,0 1 0 0 0,0-1-1 0 0,0 1 1 0 0,0 0 0 0 0,0 0 0 0 0,0 0 0 0 0,0 1-1 0 0,0-1 1 0 0,1 0 0 0 0,-1 1 0 0 0,1 0 0 0 0,0 0-1 0 0,0-1 1 0 0,0 1 0 0 0,0 1 0 0 0,0-1 0 0 0,1 0-1 0 0,-1 0 1 0 0,1 1 0 0 0,0-1 0 0 0,0 0 0 0 0,0 1-1 0 0,0 3 1 0 0,1-6 1 0 0,0 0 0 0 0,0 0-1 0 0,0 0 1 0 0,0 0 0 0 0,1 0-1 0 0,-1 0 1 0 0,0 0 0 0 0,0 0-1 0 0,1 0 1 0 0,-1 0 0 0 0,0 0-1 0 0,1 0 1 0 0,-1 0 0 0 0,1 0-1 0 0,-1-1 1 0 0,1 1 0 0 0,0 0 0 0 0,-1 0-1 0 0,1 0 1 0 0,0-1 0 0 0,0 1-1 0 0,-1-1 1 0 0,1 1 0 0 0,0 0-1 0 0,0-1 1 0 0,0 1 0 0 0,1-1-1 0 0,1 1 0 0 0,0 0 0 0 0,0 0 0 0 0,0-1 0 0 0,0 1 0 0 0,0-1-1 0 0,0 0 1 0 0,0 0 0 0 0,0 0 0 0 0,4-1 0 0 0,1 0-1 0 0,0-1 0 0 0,0 0 0 0 0,0 0 0 0 0,0-1 0 0 0,0 0 0 0 0,10-6 0 0 0,41-34 39 0 0,-55 40-31 0 0,-1 1 1 0 0,-1-1-1 0 0,1 0 0 0 0,0 0 1 0 0,-1 0-1 0 0,1 0 0 0 0,-1 0 1 0 0,0 0-1 0 0,0-1 0 0 0,0 1 1 0 0,0 0-1 0 0,-1-1 0 0 0,0 0 1 0 0,1 1-1 0 0,0-9 0 0 0,-24 56 1199 0 0,21-40-1205 0 0,0-1-1 0 0,0 1 1 0 0,1 0 0 0 0,0 0-1 0 0,0 0 1 0 0,0 0-1 0 0,0 0 1 0 0,1 0 0 0 0,-1 0-1 0 0,1 0 1 0 0,0 0 0 0 0,0 0-1 0 0,1 0 1 0 0,-1-1-1 0 0,1 1 1 0 0,0 0 0 0 0,-1-1-1 0 0,6 7 1 0 0,-5-9-162 0 0,-1 1 0 0 0,1 0-1 0 0,0-1 1 0 0,0 1 0 0 0,0-1 0 0 0,0 0 0 0 0,0 0 0 0 0,0 1 0 0 0,1-1-1 0 0,-1-1 1 0 0,0 1 0 0 0,1 0 0 0 0,-1-1 0 0 0,0 1 0 0 0,1-1 0 0 0,-1 1-1 0 0,1-1 1 0 0,-1 0 0 0 0,1 0 0 0 0,-1 0 0 0 0,0-1 0 0 0,1 1 0 0 0,-1 0-1 0 0,1-1 1 0 0,-1 0 0 0 0,0 1 0 0 0,1-1 0 0 0,-1 0 0 0 0,0 0-1 0 0,0 0 1 0 0,3-2 0 0 0,38-30-7382 0 0,-19 12 4071 0 0,-9 11 1893 0 0</inkml:trace>
  <inkml:trace contextRef="#ctx0" brushRef="#br0" timeOffset="2194.69">1304 543 172 0 0,'5'15'7082'0'0,"-11"-10"-2487"0"0,-22-10-878 0 0,9 0-4034 0 0,10 4 330 0 0,1 1 0 0 0,0 0 1 0 0,-1 1-1 0 0,1-1 1 0 0,0 2-1 0 0,0-1 0 0 0,-1 1 1 0 0,1 0-1 0 0,-10 5 0 0 0,15-6-15 0 0,0 0-1 0 0,0 1 1 0 0,0-1-1 0 0,1 1 0 0 0,-1 0 1 0 0,0-1-1 0 0,1 2 1 0 0,-1-1-1 0 0,1 0 0 0 0,0 0 1 0 0,0 1-1 0 0,-2 2 1 0 0,3-3 0 0 0,0-1 0 0 0,0 1 0 0 0,1 0 0 0 0,-1-1 0 0 0,1 1 0 0 0,-1 0 0 0 0,1 0 0 0 0,0-1 0 0 0,0 1 0 0 0,-1 0 0 0 0,1 0 0 0 0,0 0 0 0 0,1-1 0 0 0,-1 1 0 0 0,0 0 0 0 0,1 0 0 0 0,-1-1 0 0 0,1 1 0 0 0,-1 0 0 0 0,1-1 0 0 0,0 1 0 0 0,-1 0 0 0 0,3 1 0 0 0,-2-1 1 0 0,1 0 0 0 0,-1 0-1 0 0,1-1 1 0 0,0 1-1 0 0,-1-1 1 0 0,1 1 0 0 0,0-1-1 0 0,0 1 1 0 0,0-1-1 0 0,0 0 1 0 0,0 0 0 0 0,1 0-1 0 0,-1 0 1 0 0,0-1-1 0 0,0 1 1 0 0,1-1 0 0 0,-1 1-1 0 0,0-1 1 0 0,1 0-1 0 0,-1 1 1 0 0,0-1 0 0 0,1-1-1 0 0,-1 1 1 0 0,0 0-1 0 0,1 0 1 0 0,-1-1 0 0 0,0 0-1 0 0,1 1 1 0 0,-1-1-1 0 0,0 0 1 0 0,3-1 0 0 0,6-2-8 0 0,0-1 0 0 0,-1 0 0 0 0,1 0 0 0 0,18-14 0 0 0,-14 7-244 0 0,-1 1 0 0 0,-1-2 0 0 0,0 0-1 0 0,0 0 1 0 0,10-17 0 0 0,-17 23 141 0 0,-1-1-1 0 0,-1 0 1 0 0,1 0-1 0 0,-1 0 1 0 0,0 0-1 0 0,-1-1 1 0 0,0 1-1 0 0,0-1 1 0 0,-1 0 0 0 0,0 0-1 0 0,-1 0 1 0 0,1-9-1 0 0,-18 39 963 0 0,14-15-846 0 0,-35 108 249 0 0,34-102-226 0 0,0 1 0 0 0,1-1-1 0 0,1 1 1 0 0,0-1 0 0 0,1 1-1 0 0,0 0 1 0 0,3 18 0 0 0,-3-30-33 0 0,0 1-1 0 0,0-1 1 0 0,0 1 0 0 0,0-1-1 0 0,1 1 1 0 0,-1-1 0 0 0,0 1-1 0 0,1-1 1 0 0,-1 0 0 0 0,1 1-1 0 0,0-1 1 0 0,-1 0 0 0 0,1 1-1 0 0,0-1 1 0 0,0 0 0 0 0,0 0 0 0 0,0 0-1 0 0,0 1 1 0 0,0-1 0 0 0,0 0-1 0 0,0-1 1 0 0,0 1 0 0 0,1 0-1 0 0,-1 0 1 0 0,0 0 0 0 0,0-1-1 0 0,1 1 1 0 0,-1-1 0 0 0,1 1-1 0 0,-1-1 1 0 0,1 1 0 0 0,-1-1 0 0 0,0 0-1 0 0,1 0 1 0 0,-1 1 0 0 0,1-1-1 0 0,-1 0 1 0 0,1-1 0 0 0,-1 1-1 0 0,1 0 1 0 0,-1 0 0 0 0,1-1-1 0 0,-1 1 1 0 0,1 0 0 0 0,-1-1-1 0 0,0 0 1 0 0,1 1 0 0 0,-1-1-1 0 0,0 0 1 0 0,0 1 0 0 0,1-1 0 0 0,0-1-1 0 0,8-5-80 0 0,0 0 0 0 0,-1 0 0 0 0,1-1 0 0 0,-2 0 0 0 0,9-9-1 0 0,-8 8-109 0 0,-1 0-1 0 0,0-1 1 0 0,0 0-1 0 0,-1 0 1 0 0,-1-1-1 0 0,0 0 1 0 0,10-23-1 0 0,-28 56 1985 0 0,-16 33-702 0 0,25-43-726 0 0,0 1 1 0 0,0 0-1 0 0,0 22 1 0 0,2-33-333 0 0,1 0 0 0 0,0 0 0 0 0,0 0 1 0 0,0 0-1 0 0,0 1 0 0 0,0-1 0 0 0,0 0 1 0 0,1 0-1 0 0,-1 0 0 0 0,1 0 1 0 0,-1 0-1 0 0,1 0 0 0 0,0 0 0 0 0,0 0 1 0 0,0 0-1 0 0,0 0 0 0 0,0 0 0 0 0,0 0 1 0 0,1 0-1 0 0,-1-1 0 0 0,1 1 0 0 0,-1-1 1 0 0,1 1-1 0 0,-1-1 0 0 0,1 1 1 0 0,0-1-1 0 0,0 0 0 0 0,0 0 0 0 0,0 0 1 0 0,0 0-1 0 0,2 1 0 0 0,-1-3-23 0 0,0 1-1 0 0,1 0 0 0 0,-1-1 1 0 0,0 0-1 0 0,0 0 1 0 0,0 0-1 0 0,0 0 0 0 0,0 0 1 0 0,0-1-1 0 0,0 1 1 0 0,0-1-1 0 0,0 0 0 0 0,-1 0 1 0 0,1 0-1 0 0,-1 0 1 0 0,4-4-1 0 0,37-40-13 0 0,-4-14-41 0 0,-38 58 51 0 0,0 0 1 0 0,1-1-1 0 0,-1 1 0 0 0,0 0 1 0 0,0-1-1 0 0,-1 1 0 0 0,1-1 1 0 0,0 1-1 0 0,-1-1 0 0 0,1 1 1 0 0,-1-1-1 0 0,0 1 0 0 0,0-1 1 0 0,0 0-1 0 0,0 1 0 0 0,0-1 1 0 0,-1 1-1 0 0,1-1 0 0 0,-1 1 1 0 0,0-1-1 0 0,0 1 0 0 0,0-1 1 0 0,0 1-1 0 0,-2-4 0 0 0,1 5 0 0 0,0-1 0 0 0,-1 1 0 0 0,1 0 0 0 0,0-1 0 0 0,-1 1 0 0 0,1 1-1 0 0,-1-1 1 0 0,0 0 0 0 0,1 1 0 0 0,-1-1 0 0 0,0 1 0 0 0,1 0-1 0 0,-1-1 1 0 0,0 1 0 0 0,1 1 0 0 0,-1-1 0 0 0,0 0 0 0 0,1 1-1 0 0,-1-1 1 0 0,1 1 0 0 0,-1 0 0 0 0,0 0 0 0 0,-3 2 0 0 0,0-1-9 0 0,-1 1 0 0 0,0 0 0 0 0,1 0 1 0 0,0 0-1 0 0,0 1 0 0 0,0 0 0 0 0,-9 9 0 0 0,5-4-53 0 0,-10 16-1726 0 0,28-32-5324 0 0,14-13 3215 0 0,-7-1 1737 0 0</inkml:trace>
  <inkml:trace contextRef="#ctx0" brushRef="#br0" timeOffset="3287.07">1743 574 164 0 0,'-2'1'9870'0'0,"-3"8"-4969"0"0,-26 61-2828 0 0,26-54-1069 0 0,8-18-581 0 0,15-33-496 0 0,-3 7 89 0 0,-13 25-19 0 0,6-12 0 0 0,0 1-1 0 0,2 1 0 0 0,-1-1 0 0 0,2 2 0 0 0,0-1 0 0 0,0 1 1 0 0,1 1-1 0 0,15-11 0 0 0,-27 21 4 0 0,1 1-1 0 0,-1 0 1 0 0,1 0 0 0 0,0 0-1 0 0,-1 0 1 0 0,1 0 0 0 0,-1 0-1 0 0,1 0 1 0 0,0 0-1 0 0,-1 0 1 0 0,1 0 0 0 0,-1 0-1 0 0,1 0 1 0 0,0 0 0 0 0,-1 1-1 0 0,1-1 1 0 0,-1 0 0 0 0,1 0-1 0 0,-1 1 1 0 0,1-1 0 0 0,-1 0-1 0 0,1 1 1 0 0,-1-1-1 0 0,1 0 1 0 0,-1 1 0 0 0,1-1-1 0 0,-1 1 1 0 0,0-1 0 0 0,1 1-1 0 0,-1-1 1 0 0,0 1 0 0 0,1-1-1 0 0,-1 1 1 0 0,0-1 0 0 0,0 1-1 0 0,1 0 1 0 0,-1 0-1 0 0,13 30 7 0 0,-8-18-6 0 0,-4-11 0 0 0,0 1 1 0 0,1 0-1 0 0,-1-1 1 0 0,1 1-1 0 0,0-1 0 0 0,0 0 1 0 0,0 1-1 0 0,0-1 0 0 0,0 0 1 0 0,0 0-1 0 0,1 0 1 0 0,-1-1-1 0 0,1 1 0 0 0,-1 0 1 0 0,1-1-1 0 0,0 0 0 0 0,0 0 1 0 0,-1 1-1 0 0,1-2 1 0 0,0 1-1 0 0,5 1 0 0 0,-3-2-2 0 0,1-1 0 0 0,0 1 0 0 0,0-1 0 0 0,-1 0 0 0 0,1 0 0 0 0,0-1 0 0 0,-1 0 0 0 0,1 0 0 0 0,-1 0 0 0 0,9-6 0 0 0,0 1-2 0 0,-1-2 0 0 0,0 0-1 0 0,16-15 1 0 0,-2 2 12 0 0,-26 21 5 0 0,0 1-1 0 0,0-1 0 0 0,0 0 0 0 0,0 0 1 0 0,0 0-1 0 0,-1 0 0 0 0,1 0 0 0 0,0 0 1 0 0,-1 0-1 0 0,1 0 0 0 0,-1 0 0 0 0,1 0 1 0 0,-1 0-1 0 0,0 0 0 0 0,1-1 0 0 0,-1 1 1 0 0,0-1-1 0 0,0 1 2 0 0,0 1-1 0 0,0-1 1 0 0,0 1 0 0 0,0 0-1 0 0,0-1 1 0 0,0 1 0 0 0,0 0-1 0 0,-1-1 1 0 0,1 1 0 0 0,0 0-1 0 0,0 0 1 0 0,0-1 0 0 0,-1 1-1 0 0,1 0 1 0 0,0-1 0 0 0,0 1-1 0 0,-1 0 1 0 0,1 0 0 0 0,0 0-1 0 0,-1-1 1 0 0,1 1 0 0 0,0 0-1 0 0,0 0 1 0 0,-1 0 0 0 0,1 0-1 0 0,0-1 1 0 0,-1 1 0 0 0,1 0-1 0 0,-1 0 1 0 0,1 0 0 0 0,0 0-1 0 0,-1 0 1 0 0,1 0 0 0 0,0 0 0 0 0,-1 0-1 0 0,1 0 1 0 0,0 0 0 0 0,-1 0-1 0 0,1 0 1 0 0,0 1 0 0 0,-1-1-1 0 0,1 0 1 0 0,0 0 0 0 0,-1 0-1 0 0,1 0 1 0 0,0 0 0 0 0,-1 1-1 0 0,1-1 1 0 0,0 0 0 0 0,0 0-1 0 0,-1 1 1 0 0,1-1 0 0 0,0 0-1 0 0,-1 1 1 0 0,-11 5 33 0 0,0 1 0 0 0,1 1 0 0 0,-1 0-1 0 0,1 1 1 0 0,1 0 0 0 0,0 0 0 0 0,0 1 0 0 0,1 0 0 0 0,0 1-1 0 0,1 0 1 0 0,-7 12 0 0 0,14-22-46 0 0,1-1-1 0 0,-1 1 1 0 0,1 0 0 0 0,-1-1-1 0 0,1 1 1 0 0,0-1 0 0 0,-1 1-1 0 0,1 0 1 0 0,0-1 0 0 0,-1 1-1 0 0,1 0 1 0 0,0 0 0 0 0,0-1-1 0 0,0 1 1 0 0,0 0 0 0 0,-1-1-1 0 0,1 1 1 0 0,0 0 0 0 0,0 0-1 0 0,1-1 1 0 0,-1 1 0 0 0,0 0-1 0 0,0-1 1 0 0,0 1 0 0 0,0 0-1 0 0,1 0 1 0 0,-1-1 0 0 0,0 1-1 0 0,0 0 1 0 0,1-1 0 0 0,-1 1-1 0 0,1-1 1 0 0,-1 1 0 0 0,1 0-1 0 0,-1-1 1 0 0,1 1 0 0 0,-1-1-1 0 0,1 1 1 0 0,-1-1 0 0 0,1 0-1 0 0,-1 1 1 0 0,1-1 0 0 0,0 1-1 0 0,-1-1 1 0 0,1 0 0 0 0,0 0-1 0 0,-1 1 1 0 0,1-1 0 0 0,0 0-1 0 0,0 0 1 0 0,-1 0 0 0 0,1 0-1 0 0,0 0 1 0 0,0 0 0 0 0,-1 0-1 0 0,1 0 1 0 0,0 0 0 0 0,-1 0-1 0 0,1 0 1 0 0,0 0 0 0 0,1-1-1 0 0,45-8 0 0 0,-36 4-7 0 0,0 0 0 0 0,0 0 0 0 0,-1-1 0 0 0,1-1 0 0 0,-1 0 0 0 0,-1 0 0 0 0,1-1 0 0 0,-1 0 0 0 0,-1-1 0 0 0,1 0 0 0 0,-1 0 0 0 0,11-19 0 0 0,-18 27 8 0 0,-1 1 0 0 0,1 0 0 0 0,-1-1 0 0 0,1 1 0 0 0,-1-1 0 0 0,1 0 0 0 0,-1 1 0 0 0,0-1 0 0 0,1 1 0 0 0,-1-1 0 0 0,0 0 0 0 0,1 1 0 0 0,-1-1 0 0 0,0 0 0 0 0,0 1 0 0 0,0-1 1 0 0,0 0-1 0 0,0 1 0 0 0,0-1 0 0 0,0 0 0 0 0,0 1 0 0 0,0-1 0 0 0,0 0 0 0 0,0 1 0 0 0,0-1 0 0 0,0 0 0 0 0,0 1 0 0 0,0-1 0 0 0,-1 0 0 0 0,1 1 0 0 0,0-1 0 0 0,-1 0 0 0 0,1 1 0 0 0,0-1 0 0 0,-1 1 0 0 0,1-1 0 0 0,-1 1 0 0 0,1-1 0 0 0,-1 1 0 0 0,1-1 0 0 0,-1 1 0 0 0,1-1 0 0 0,-1 1 0 0 0,1 0 0 0 0,-1-1 0 0 0,0 1 0 0 0,1 0 0 0 0,-1-1 0 0 0,0 1 0 0 0,1 0 0 0 0,-1 0 0 0 0,0 0 0 0 0,1 0 0 0 0,-1 0 0 0 0,0 0 0 0 0,1 0 0 0 0,-2 0 0 0 0,-1 0 8 0 0,0 0 0 0 0,0 0 0 0 0,0 0 0 0 0,0 1-1 0 0,0-1 1 0 0,0 1 0 0 0,0 0 0 0 0,0 0-1 0 0,0 0 1 0 0,1 0 0 0 0,-6 4 0 0 0,5-4-6 0 0,1 1 1 0 0,-1 0 0 0 0,1 1-1 0 0,0-1 1 0 0,-1 0-1 0 0,1 0 1 0 0,0 1 0 0 0,0 0-1 0 0,1-1 1 0 0,-1 1-1 0 0,1 0 1 0 0,-1 0 0 0 0,1 0-1 0 0,0 0 1 0 0,0 0-1 0 0,0 0 1 0 0,0 0 0 0 0,0 0-1 0 0,1 0 1 0 0,0 0-1 0 0,-1 1 1 0 0,1-1 0 0 0,1 0-1 0 0,-1 0 1 0 0,0 0-1 0 0,1 1 1 0 0,-1-1 0 0 0,1 0-1 0 0,0 0 1 0 0,0 0-1 0 0,2 4 1 0 0,-1-4 0 0 0,0 1 0 0 0,0-1 0 0 0,1 1 0 0 0,-1-1 0 0 0,1 0 0 0 0,0 0 0 0 0,0 0 0 0 0,0 0 0 0 0,0 0 0 0 0,1-1 0 0 0,-1 1 0 0 0,1-1 0 0 0,-1 0 0 0 0,1 0 0 0 0,0-1 0 0 0,0 1 0 0 0,0-1 0 0 0,0 0 0 0 0,0 0 0 0 0,0 0 0 0 0,0 0 0 0 0,0-1 0 0 0,6 1 0 0 0,-3-1-375 0 0,1-1-1 0 0,-1 0 1 0 0,1 0-1 0 0,-1-1 0 0 0,0 0 1 0 0,1 0-1 0 0,-1-1 1 0 0,0 0-1 0 0,-1 0 1 0 0,1 0-1 0 0,0-1 1 0 0,-1 0-1 0 0,0 0 1 0 0,0-1-1 0 0,0 0 1 0 0,0 0-1 0 0,-1 0 1 0 0,6-7-1 0 0,6-11-2161 0 0,0 0 1 0 0,-1-2-1 0 0,17-36 0 0 0,-13 25 1412 0 0,-3 5-691 0 0</inkml:trace>
  <inkml:trace contextRef="#ctx0" brushRef="#br0" timeOffset="3925.64">2472 251 260 0 0,'4'-14'17644'0'0,"-5"15"-17482"0"0,-1 0 1 0 0,1 0 0 0 0,-1 0 0 0 0,1 0 0 0 0,-1 0 0 0 0,1 0-1 0 0,0 0 1 0 0,-1 1 0 0 0,1-1 0 0 0,0 0 0 0 0,0 1 0 0 0,0-1-1 0 0,0 1 1 0 0,0-1 0 0 0,0 1 0 0 0,0 3 0 0 0,-15 30-148 0 0,-34 107 38 0 0,-24 57-295 0 0,66-174-1656 0 0,22-32-2181 0 0,24-40-735 0 0,40-109-2969 0 0,-61 116 6423 0 0</inkml:trace>
  <inkml:trace contextRef="#ctx0" brushRef="#br0" timeOffset="4592.97">2525 214 216 0 0,'8'-12'296'0'0,"5"-10"4709"0"0,-8 14 544 0 0,-16 24-1796 0 0,-19 35-2335 0 0,3 0 0 0 0,2 1 0 0 0,-25 76 0 0 0,36-74-1290 0 0,12-42-124 0 0,-1-1 1 0 0,0 1 0 0 0,-1 0-1 0 0,0-1 1 0 0,-1 0 0 0 0,0 0-1 0 0,-8 12 1 0 0,12-22-36 0 0,1-1 1 0 0,-1 1-1 0 0,0 0 0 0 0,0-1 1 0 0,0 1-1 0 0,1-1 0 0 0,-1 1 1 0 0,0-1-1 0 0,0 0 1 0 0,0 1-1 0 0,0-1 0 0 0,0 0 1 0 0,0 0-1 0 0,0 0 0 0 0,0 1 1 0 0,0-1-1 0 0,0 0 0 0 0,0 0 1 0 0,0 0-1 0 0,0-1 1 0 0,0 1-1 0 0,0 0 0 0 0,0 0 1 0 0,1 0-1 0 0,-1-1 0 0 0,0 1 1 0 0,0-1-1 0 0,0 1 1 0 0,0 0-1 0 0,0-1 0 0 0,0 1 1 0 0,1-1-1 0 0,-1 0 0 0 0,0 1 1 0 0,0-1-1 0 0,1 0 0 0 0,-1 1 1 0 0,1-1-1 0 0,-1 0 1 0 0,0 0-1 0 0,1 0 0 0 0,-1-1 1 0 0,-30-40-1527 0 0,29 38 1362 0 0,-1 1 134 0 0,1-1-1 0 0,0 0 1 0 0,0 1-1 0 0,0-1 1 0 0,1 0 0 0 0,-1 0-1 0 0,1 0 1 0 0,0 0-1 0 0,0 0 1 0 0,0 0 0 0 0,1 0-1 0 0,-1-6 1 0 0,1 8 61 0 0,1 0 1 0 0,-1-1 0 0 0,1 1-1 0 0,-1 0 1 0 0,1-1 0 0 0,0 1-1 0 0,0 0 1 0 0,0 0-1 0 0,0 0 1 0 0,1 0 0 0 0,-1 0-1 0 0,0 0 1 0 0,1 0 0 0 0,-1 0-1 0 0,1 0 1 0 0,0 1 0 0 0,0-1-1 0 0,-1 1 1 0 0,1-1 0 0 0,0 1-1 0 0,3-2 1 0 0,1 0 1 0 0,66-41 12 0 0,69-53 0 0 0,-118 79-17 0 0,-2-1-1 0 0,-1 0 1 0 0,0-2 0 0 0,-2 0 0 0 0,0-1-1 0 0,-1-1 1 0 0,14-27 0 0 0,-28 45 4 0 0,0-1 1 0 0,-1 0-1 0 0,0 0 1 0 0,0 0 0 0 0,0 0-1 0 0,-1 0 1 0 0,0-1-1 0 0,0 1 1 0 0,0 0-1 0 0,-1-1 1 0 0,0 1-1 0 0,-2-12 1 0 0,2 15 11 0 0,-1 1 1 0 0,1 0 0 0 0,-1 0-1 0 0,0 0 1 0 0,0-1 0 0 0,0 1-1 0 0,0 0 1 0 0,0 0 0 0 0,0 0-1 0 0,0 1 1 0 0,0-1 0 0 0,-1 0 0 0 0,1 0-1 0 0,-1 1 1 0 0,0-1 0 0 0,1 1-1 0 0,-1-1 1 0 0,0 1 0 0 0,0 0-1 0 0,0-1 1 0 0,0 1 0 0 0,0 0-1 0 0,0 0 1 0 0,0 1 0 0 0,0-1-1 0 0,0 0 1 0 0,-1 1 0 0 0,1-1-1 0 0,0 1 1 0 0,0 0 0 0 0,-1 0-1 0 0,1 0 1 0 0,0 0 0 0 0,0 0-1 0 0,-1 0 1 0 0,1 0 0 0 0,0 1-1 0 0,0-1 1 0 0,-3 2 0 0 0,-2 0 50 0 0,0 0 1 0 0,0 0-1 0 0,0 0 1 0 0,0 1 0 0 0,0 0-1 0 0,0 1 1 0 0,1 0 0 0 0,0 0-1 0 0,-1 0 1 0 0,2 1-1 0 0,-1-1 1 0 0,0 1 0 0 0,1 1-1 0 0,0-1 1 0 0,0 1-1 0 0,1 0 1 0 0,0 0 0 0 0,0 0-1 0 0,0 1 1 0 0,1 0 0 0 0,-1-1-1 0 0,2 1 1 0 0,-1 0-1 0 0,-2 10 1 0 0,3-7-53 0 0,0 0 1 0 0,1-1-1 0 0,0 1 0 0 0,0 0 1 0 0,1 0-1 0 0,0 0 1 0 0,1-1-1 0 0,0 1 0 0 0,0 0 1 0 0,1-1-1 0 0,1 1 0 0 0,-1-1 1 0 0,2 1-1 0 0,-1-1 0 0 0,1 0 1 0 0,1 0-1 0 0,-1-1 0 0 0,7 9 1 0 0,0-5-11 0 0,0 1 0 0 0,2-2 0 0 0,-1 0-1 0 0,1 0 1 0 0,1-2 0 0 0,-1 1 0 0 0,2-2 0 0 0,14 8 0 0 0,-8-5 0 0 0,-1 0 0 0 0,-1 2 1 0 0,21 17-1 0 0,-39-29-1 0 0,0 0 0 0 0,0 0 0 0 0,-1 0 0 0 0,1 0 0 0 0,0 0 0 0 0,0 0 0 0 0,-1 0 0 0 0,1 0 0 0 0,0 0 0 0 0,-1 0 0 0 0,1 0 0 0 0,-1 0 0 0 0,1 1 0 0 0,-1-1 0 0 0,0 0 0 0 0,0 0 0 0 0,1 1 0 0 0,-1-1 0 0 0,0 0 0 0 0,0 0 0 0 0,0 1 0 0 0,0-1 0 0 0,-1 0 0 0 0,1 0 0 0 0,0 1 0 0 0,-1 0 0 0 0,0 2 22 0 0,-1-1 0 0 0,0 1 0 0 0,1-1 0 0 0,-2 0-1 0 0,1 0 1 0 0,0 0 0 0 0,0 0 0 0 0,-1 0-1 0 0,-3 2 1 0 0,-7 6 518 0 0,0 0-1 0 0,-29 16 1 0 0,41-26-426 0 0,-2 1 94 0 0,1-1 1 0 0,-1 1-1 0 0,0-1 0 0 0,1 1 0 0 0,-1-1 1 0 0,0 0-1 0 0,0 0 0 0 0,0 0 1 0 0,0 0-1 0 0,-4 0 0 0 0,1-9 931 0 0,10-15-998 0 0,18-29-156 0 0,54-97 0 0 0,-3 8-368 0 0,-57 106 173 0 0,-1 4-260 0 0,-1-1-1 0 0,-2 0 0 0 0,13-52 1 0 0,-25 63-2031 0 0,0 21 2354 0 0,0 0 0 0 0,0 0-1 0 0,-1 0 1 0 0,1 0-1 0 0,0 0 1 0 0,0 0 0 0 0,0 0-1 0 0,0-1 1 0 0,-1 1-1 0 0,1 0 1 0 0,0 0 0 0 0,0 0-1 0 0,0 0 1 0 0,-1 0-1 0 0,1 0 1 0 0,0 0 0 0 0,0 0-1 0 0,0 0 1 0 0,-1 0-1 0 0,1 0 1 0 0,0 0 0 0 0,0 0-1 0 0,0 0 1 0 0,-1 0-1 0 0,1 0 1 0 0,0 0 0 0 0,0 0-1 0 0,0 0 1 0 0,-1 1-1 0 0,1-1 1 0 0,0 0 0 0 0,0 0-1 0 0,0 0 1 0 0,0 0-1 0 0,0 0 1 0 0,-1 0 0 0 0,1 1-1 0 0,0-1 1 0 0,0 0 0 0 0,0 0-1 0 0,0 0 1 0 0,0 0-1 0 0,0 1 1 0 0,-1-1 0 0 0,1 0-1 0 0,-8 21-8276 0 0,10-1 5583 0 0,3-8 1068 0 0</inkml:trace>
  <inkml:trace contextRef="#ctx0" brushRef="#br0" timeOffset="5023.91">2898 798 1676 0 0,'-12'54'7185'0'0,"7"-37"-2603"0"0,1 0 0 0 0,1 0-1 0 0,-1 21 1 0 0,7-31-2269 0 0,2 2-6622 0 0,-6-18-9985 0 0,1 7 13795 0 0,-1 0 0 0 0,1 1 0 0 0,0-1 0 0 0,0 1 0 0 0,0-1 0 0 0,0 0 0 0 0,0 1 0 0 0,0-1-1 0 0,0 0 1 0 0,1 1 0 0 0,-1-1 0 0 0,1 1 0 0 0,0-3 0 0 0,8-18-2388 0 0</inkml:trace>
</inkml:ink>
</file>

<file path=word/theme/theme1.xml><?xml version="1.0" encoding="utf-8"?>
<a:theme xmlns:a="http://schemas.openxmlformats.org/drawingml/2006/main" name="Office Theme">
  <a:themeElements>
    <a:clrScheme name="Red Invoice">
      <a:dk1>
        <a:srgbClr val="000000"/>
      </a:dk1>
      <a:lt1>
        <a:srgbClr val="FFFFFF"/>
      </a:lt1>
      <a:dk2>
        <a:srgbClr val="44546A"/>
      </a:dk2>
      <a:lt2>
        <a:srgbClr val="E7E6E6"/>
      </a:lt2>
      <a:accent1>
        <a:srgbClr val="BF1E00"/>
      </a:accent1>
      <a:accent2>
        <a:srgbClr val="E6A17E"/>
      </a:accent2>
      <a:accent3>
        <a:srgbClr val="F5DEB9"/>
      </a:accent3>
      <a:accent4>
        <a:srgbClr val="B77D5B"/>
      </a:accent4>
      <a:accent5>
        <a:srgbClr val="DC6400"/>
      </a:accent5>
      <a:accent6>
        <a:srgbClr val="742E14"/>
      </a:accent6>
      <a:hlink>
        <a:srgbClr val="0563C1"/>
      </a:hlink>
      <a:folHlink>
        <a:srgbClr val="954F72"/>
      </a:folHlink>
    </a:clrScheme>
    <a:fontScheme name="Custom 91">
      <a:majorFont>
        <a:latin typeface="Agency FB"/>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ckground xmlns="71af3243-3dd4-4a8d-8c0d-dd76da1f02a5">false</Background>
    <Status xmlns="71af3243-3dd4-4a8d-8c0d-dd76da1f02a5">Not started</Status>
    <_ip_UnifiedCompliancePolicyUIAction xmlns="http://schemas.microsoft.com/sharepoint/v3" xsi:nil="true"/>
    <Image xmlns="71af3243-3dd4-4a8d-8c0d-dd76da1f02a5">
      <Url xsi:nil="true"/>
      <Description xsi:nil="true"/>
    </Image>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DA48-F6B3-4221-9725-ABC2BA09399F}">
  <ds:schemaRefs>
    <ds:schemaRef ds:uri="http://schemas.microsoft.com/office/2006/metadata/properties"/>
    <ds:schemaRef ds:uri="http://schemas.microsoft.com/office/infopath/2007/PartnerControls"/>
    <ds:schemaRef ds:uri="71af3243-3dd4-4a8d-8c0d-dd76da1f02a5"/>
    <ds:schemaRef ds:uri="http://schemas.microsoft.com/sharepoint/v3"/>
    <ds:schemaRef ds:uri="230e9df3-be65-4c73-a93b-d1236ebd677e"/>
  </ds:schemaRefs>
</ds:datastoreItem>
</file>

<file path=customXml/itemProps2.xml><?xml version="1.0" encoding="utf-8"?>
<ds:datastoreItem xmlns:ds="http://schemas.openxmlformats.org/officeDocument/2006/customXml" ds:itemID="{862A6571-332A-46ED-9A7B-BA58227BD479}">
  <ds:schemaRefs>
    <ds:schemaRef ds:uri="http://schemas.microsoft.com/sharepoint/v3/contenttype/forms"/>
  </ds:schemaRefs>
</ds:datastoreItem>
</file>

<file path=customXml/itemProps3.xml><?xml version="1.0" encoding="utf-8"?>
<ds:datastoreItem xmlns:ds="http://schemas.openxmlformats.org/officeDocument/2006/customXml" ds:itemID="{A20CC9D5-58B0-46B9-AF12-831046E88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4A58A-5463-4376-8646-DF3A29B0015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{0CE24108-41C7-4CE4-93F8-995412E33B45}tf16392877_win32</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2024-12-28T05:59:00Z</dcterms:created>
  <dcterms:modified xsi:type="dcterms:W3CDTF">2024-12-28T06:58:00Z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