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59" w:type="pct"/>
        <w:tblLayout w:type="fixed"/>
        <w:tblCellMar>
          <w:left w:w="115" w:type="dxa"/>
          <w:right w:w="115" w:type="dxa"/>
        </w:tblCellMar>
        <w:tblLook w:val="04A0" w:firstRow="1" w:lastRow="0" w:firstColumn="1" w:lastColumn="0" w:noHBand="0" w:noVBand="1"/>
        <w:tblCaption w:val="Layout table"/>
      </w:tblPr>
      <w:tblGrid>
        <w:gridCol w:w="4421"/>
        <w:gridCol w:w="754"/>
        <w:gridCol w:w="6481"/>
      </w:tblGrid>
      <w:tr w:rsidR="006D409C" w14:paraId="41330A66" w14:textId="77777777" w:rsidTr="00C653F4">
        <w:trPr>
          <w:trHeight w:val="1080"/>
        </w:trPr>
        <w:tc>
          <w:tcPr>
            <w:tcW w:w="4421" w:type="dxa"/>
            <w:vMerge w:val="restart"/>
            <w:tcMar>
              <w:left w:w="360" w:type="dxa"/>
            </w:tcMar>
            <w:vAlign w:val="bottom"/>
          </w:tcPr>
          <w:p w14:paraId="09BF8F11" w14:textId="72AC6575" w:rsidR="006D409C" w:rsidRDefault="006173C8" w:rsidP="006C73E9">
            <w:pPr>
              <w:pStyle w:val="Heading4"/>
            </w:pPr>
            <w:r>
              <w:rPr>
                <w:noProof/>
              </w:rPr>
              <w:drawing>
                <wp:anchor distT="0" distB="0" distL="114300" distR="114300" simplePos="0" relativeHeight="251658240" behindDoc="0" locked="0" layoutInCell="1" allowOverlap="1" wp14:anchorId="7B72D06D" wp14:editId="3CF2DEBE">
                  <wp:simplePos x="0" y="0"/>
                  <wp:positionH relativeFrom="column">
                    <wp:posOffset>85725</wp:posOffset>
                  </wp:positionH>
                  <wp:positionV relativeFrom="paragraph">
                    <wp:posOffset>-40640</wp:posOffset>
                  </wp:positionV>
                  <wp:extent cx="2095500" cy="2247900"/>
                  <wp:effectExtent l="95250" t="76200" r="95250" b="10477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a:extLst>
                              <a:ext uri="{28A0092B-C50C-407E-A947-70E740481C1C}">
                                <a14:useLocalDpi xmlns:a14="http://schemas.microsoft.com/office/drawing/2010/main" val="0"/>
                              </a:ext>
                            </a:extLst>
                          </a:blip>
                          <a:srcRect t="1" b="-5641"/>
                          <a:stretch/>
                        </pic:blipFill>
                        <pic:spPr bwMode="auto">
                          <a:xfrm>
                            <a:off x="0" y="0"/>
                            <a:ext cx="2095500" cy="2247900"/>
                          </a:xfrm>
                          <a:prstGeom prst="ellipse">
                            <a:avLst/>
                          </a:prstGeom>
                          <a:ln w="63500" cap="rnd" cmpd="sng" algn="ctr">
                            <a:solidFill>
                              <a:srgbClr val="333333"/>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54" w:type="dxa"/>
            <w:shd w:val="clear" w:color="auto" w:fill="31521B" w:themeFill="accent2" w:themeFillShade="80"/>
          </w:tcPr>
          <w:p w14:paraId="14E02C36" w14:textId="77777777" w:rsidR="006D409C" w:rsidRDefault="006D409C" w:rsidP="006D409C">
            <w:pPr>
              <w:tabs>
                <w:tab w:val="left" w:pos="990"/>
              </w:tabs>
            </w:pPr>
          </w:p>
        </w:tc>
        <w:tc>
          <w:tcPr>
            <w:tcW w:w="6480" w:type="dxa"/>
            <w:shd w:val="clear" w:color="auto" w:fill="31521B" w:themeFill="accent2" w:themeFillShade="80"/>
            <w:vAlign w:val="center"/>
          </w:tcPr>
          <w:p w14:paraId="770CCD75" w14:textId="77777777" w:rsidR="006D409C" w:rsidRDefault="003D1F75" w:rsidP="00670ECD">
            <w:pPr>
              <w:pStyle w:val="Heading1"/>
            </w:pPr>
            <w:sdt>
              <w:sdtPr>
                <w:id w:val="1049110328"/>
                <w:placeholder>
                  <w:docPart w:val="B5AE9052831946ABA88071DC62FFAF9C"/>
                </w:placeholder>
                <w:temporary/>
                <w:showingPlcHdr/>
                <w15:appearance w15:val="hidden"/>
              </w:sdtPr>
              <w:sdtEndPr/>
              <w:sdtContent>
                <w:r w:rsidR="005B13F9">
                  <w:t>SKILLS</w:t>
                </w:r>
              </w:sdtContent>
            </w:sdt>
          </w:p>
        </w:tc>
      </w:tr>
      <w:tr w:rsidR="006D409C" w14:paraId="6DF66D8C" w14:textId="77777777" w:rsidTr="00C653F4">
        <w:trPr>
          <w:trHeight w:val="2160"/>
        </w:trPr>
        <w:tc>
          <w:tcPr>
            <w:tcW w:w="4421" w:type="dxa"/>
            <w:vMerge/>
            <w:tcMar>
              <w:left w:w="360" w:type="dxa"/>
            </w:tcMar>
            <w:vAlign w:val="bottom"/>
          </w:tcPr>
          <w:p w14:paraId="5E22BF7F" w14:textId="77777777" w:rsidR="006D409C" w:rsidRDefault="006D409C" w:rsidP="00776643">
            <w:pPr>
              <w:tabs>
                <w:tab w:val="left" w:pos="990"/>
              </w:tabs>
              <w:jc w:val="center"/>
              <w:rPr>
                <w:noProof/>
              </w:rPr>
            </w:pPr>
          </w:p>
        </w:tc>
        <w:tc>
          <w:tcPr>
            <w:tcW w:w="754" w:type="dxa"/>
            <w:tcMar>
              <w:left w:w="0" w:type="dxa"/>
              <w:right w:w="0" w:type="dxa"/>
            </w:tcMar>
          </w:tcPr>
          <w:p w14:paraId="7619602C" w14:textId="093C6C64" w:rsidR="006D409C" w:rsidRDefault="006D409C" w:rsidP="00776643">
            <w:pPr>
              <w:tabs>
                <w:tab w:val="left" w:pos="990"/>
              </w:tabs>
            </w:pPr>
            <w:r>
              <w:rPr>
                <w:noProof/>
              </w:rPr>
              <mc:AlternateContent>
                <mc:Choice Requires="wps">
                  <w:drawing>
                    <wp:inline distT="0" distB="0" distL="0" distR="0" wp14:anchorId="144FCD2C" wp14:editId="547EC7FB">
                      <wp:extent cx="227812" cy="311173"/>
                      <wp:effectExtent l="0" t="3810" r="0" b="0"/>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E876E"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4FCD2C" id="Right Triangle 3" o:spid="_x0000_s1026"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LbQQAAKo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774E876E" w14:textId="77777777" w:rsidR="006D409C" w:rsidRPr="00AF4EA4" w:rsidRDefault="006D409C" w:rsidP="006D409C">
                            <w:pPr>
                              <w:jc w:val="center"/>
                              <w:rPr>
                                <w:color w:val="455F51" w:themeColor="text2"/>
                              </w:rPr>
                            </w:pPr>
                          </w:p>
                        </w:txbxContent>
                      </v:textbox>
                      <w10:anchorlock/>
                    </v:shape>
                  </w:pict>
                </mc:Fallback>
              </mc:AlternateContent>
            </w:r>
          </w:p>
        </w:tc>
        <w:tc>
          <w:tcPr>
            <w:tcW w:w="6480" w:type="dxa"/>
          </w:tcPr>
          <w:p w14:paraId="468B6D8C" w14:textId="629A5FD1" w:rsidR="005D6F74" w:rsidRPr="005D6F74" w:rsidRDefault="005B13F9" w:rsidP="006C73E9">
            <w:pPr>
              <w:pStyle w:val="Heading4"/>
              <w:rPr>
                <w:lang w:eastAsia="en-US"/>
              </w:rPr>
            </w:pPr>
            <w:r w:rsidRPr="00B90CEF">
              <w:rPr>
                <w:noProof/>
              </w:rPr>
              <w:drawing>
                <wp:inline distT="0" distB="0" distL="0" distR="0" wp14:anchorId="1ECACE77" wp14:editId="423A22D6">
                  <wp:extent cx="3756660" cy="1524000"/>
                  <wp:effectExtent l="0" t="0" r="0" b="0"/>
                  <wp:docPr id="1" name="Chart 1"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D409C" w14:paraId="24E08091" w14:textId="77777777" w:rsidTr="00C653F4">
        <w:trPr>
          <w:trHeight w:val="1080"/>
        </w:trPr>
        <w:tc>
          <w:tcPr>
            <w:tcW w:w="4421" w:type="dxa"/>
            <w:vMerge w:val="restart"/>
            <w:tcMar>
              <w:left w:w="360" w:type="dxa"/>
              <w:right w:w="360" w:type="dxa"/>
            </w:tcMar>
            <w:vAlign w:val="bottom"/>
          </w:tcPr>
          <w:p w14:paraId="21D57DF6" w14:textId="6694CFDC" w:rsidR="006D409C" w:rsidRPr="00670ECD" w:rsidRDefault="006173C8" w:rsidP="00670ECD">
            <w:pPr>
              <w:pStyle w:val="Title"/>
            </w:pPr>
            <w:r>
              <w:t>John Paul paulino</w:t>
            </w:r>
          </w:p>
          <w:p w14:paraId="164E01A3" w14:textId="77777777" w:rsidR="006D409C" w:rsidRPr="005D47DE" w:rsidRDefault="003D1F75" w:rsidP="005D47DE">
            <w:pPr>
              <w:pStyle w:val="Heading2"/>
            </w:pPr>
            <w:sdt>
              <w:sdtPr>
                <w:id w:val="-1448076370"/>
                <w:placeholder>
                  <w:docPart w:val="B96E70EE931142E8A57780179BB8A9BD"/>
                </w:placeholder>
                <w:temporary/>
                <w:showingPlcHdr/>
                <w15:appearance w15:val="hidden"/>
              </w:sdtPr>
              <w:sdtEndPr/>
              <w:sdtContent>
                <w:r w:rsidR="006D409C" w:rsidRPr="00926EE5">
                  <w:t>Profile</w:t>
                </w:r>
              </w:sdtContent>
            </w:sdt>
          </w:p>
          <w:p w14:paraId="522F681B" w14:textId="77777777" w:rsidR="00AF2CCC" w:rsidRDefault="00AF2CCC" w:rsidP="00AF2CCC">
            <w:pPr>
              <w:rPr>
                <w:sz w:val="24"/>
                <w:szCs w:val="24"/>
              </w:rPr>
            </w:pPr>
            <w:r>
              <w:rPr>
                <w:sz w:val="24"/>
                <w:szCs w:val="24"/>
              </w:rPr>
              <w:t>To be able to work in an institution where I use my skills and knowledge to deliver value added results as well as to enhance my learning eager to get opportunities to improve myself professionally and contribute to the growth of the customer to achieve its goal.</w:t>
            </w:r>
          </w:p>
          <w:p w14:paraId="57453418" w14:textId="77777777" w:rsidR="006D409C" w:rsidRDefault="003D1F75" w:rsidP="005D47DE">
            <w:pPr>
              <w:pStyle w:val="Heading2"/>
            </w:pPr>
            <w:sdt>
              <w:sdtPr>
                <w:id w:val="-1954003311"/>
                <w:placeholder>
                  <w:docPart w:val="AE381D1B7CB2451D96E8C47F4B2A3783"/>
                </w:placeholder>
                <w:temporary/>
                <w:showingPlcHdr/>
                <w15:appearance w15:val="hidden"/>
              </w:sdtPr>
              <w:sdtEndPr/>
              <w:sdtContent>
                <w:r w:rsidR="006D409C" w:rsidRPr="00926EE5">
                  <w:t>CONTACT</w:t>
                </w:r>
              </w:sdtContent>
            </w:sdt>
          </w:p>
          <w:p w14:paraId="14EC71E9" w14:textId="77777777" w:rsidR="006D409C" w:rsidRPr="00926EE5" w:rsidRDefault="003D1F75" w:rsidP="005D7E15">
            <w:pPr>
              <w:pStyle w:val="Heading4"/>
            </w:pPr>
            <w:sdt>
              <w:sdtPr>
                <w:id w:val="1111563247"/>
                <w:placeholder>
                  <w:docPart w:val="1FC9C2ED51BB484AB1E60C1E2B2490AE"/>
                </w:placeholder>
                <w:temporary/>
                <w:showingPlcHdr/>
                <w15:appearance w15:val="hidden"/>
              </w:sdtPr>
              <w:sdtEndPr/>
              <w:sdtContent>
                <w:r w:rsidR="006D409C" w:rsidRPr="00926EE5">
                  <w:t>PHONE:</w:t>
                </w:r>
              </w:sdtContent>
            </w:sdt>
          </w:p>
          <w:p w14:paraId="4DDAAE6B" w14:textId="0AFC3ADA" w:rsidR="006D409C" w:rsidRPr="005D7E15" w:rsidRDefault="00AF2CCC" w:rsidP="005D7E15">
            <w:r>
              <w:t>+639353477974</w:t>
            </w:r>
            <w:r w:rsidR="000341DA">
              <w:t>/+639706230261</w:t>
            </w:r>
          </w:p>
          <w:p w14:paraId="5962103E" w14:textId="77777777" w:rsidR="006D409C" w:rsidRPr="00926EE5" w:rsidRDefault="003D1F75" w:rsidP="005D7E15">
            <w:pPr>
              <w:pStyle w:val="Heading4"/>
            </w:pPr>
            <w:sdt>
              <w:sdtPr>
                <w:id w:val="-347717408"/>
                <w:placeholder>
                  <w:docPart w:val="9EC43669726346E7A0983FD41BCA8CFC"/>
                </w:placeholder>
                <w:temporary/>
                <w:showingPlcHdr/>
                <w15:appearance w15:val="hidden"/>
              </w:sdtPr>
              <w:sdtEndPr/>
              <w:sdtContent>
                <w:r w:rsidR="005D7E15" w:rsidRPr="00926EE5">
                  <w:t>LINKEDIN:</w:t>
                </w:r>
              </w:sdtContent>
            </w:sdt>
          </w:p>
          <w:p w14:paraId="2215FE68" w14:textId="6C8D76C2" w:rsidR="006D409C" w:rsidRPr="005D7E15" w:rsidRDefault="00AF2CCC" w:rsidP="005D7E15">
            <w:r w:rsidRPr="00AF2CCC">
              <w:t>https://www.linkedin.com/in/john-paul-p-5a108525a/</w:t>
            </w:r>
          </w:p>
          <w:p w14:paraId="40CD9421" w14:textId="77777777" w:rsidR="006D409C" w:rsidRPr="00926EE5" w:rsidRDefault="003D1F75" w:rsidP="005D7E15">
            <w:pPr>
              <w:pStyle w:val="Heading4"/>
            </w:pPr>
            <w:sdt>
              <w:sdtPr>
                <w:id w:val="-240260293"/>
                <w:placeholder>
                  <w:docPart w:val="8BC5A406D4764039888D0CF8CBF7B7BF"/>
                </w:placeholder>
                <w:temporary/>
                <w:showingPlcHdr/>
                <w15:appearance w15:val="hidden"/>
              </w:sdtPr>
              <w:sdtEndPr/>
              <w:sdtContent>
                <w:r w:rsidR="006D409C" w:rsidRPr="00926EE5">
                  <w:t>EMAIL</w:t>
                </w:r>
              </w:sdtContent>
            </w:sdt>
          </w:p>
          <w:p w14:paraId="29B8803E" w14:textId="4BDBE60A" w:rsidR="006D409C" w:rsidRDefault="00AF2CCC" w:rsidP="00926EE5">
            <w:r>
              <w:t>Paulinojohnpaul19@gmail.com</w:t>
            </w:r>
          </w:p>
        </w:tc>
        <w:tc>
          <w:tcPr>
            <w:tcW w:w="754" w:type="dxa"/>
            <w:shd w:val="clear" w:color="auto" w:fill="31521B" w:themeFill="accent2" w:themeFillShade="80"/>
          </w:tcPr>
          <w:p w14:paraId="261CA497" w14:textId="25E1E172" w:rsidR="006D409C" w:rsidRDefault="006D409C" w:rsidP="00776643">
            <w:pPr>
              <w:tabs>
                <w:tab w:val="left" w:pos="990"/>
              </w:tabs>
            </w:pPr>
          </w:p>
        </w:tc>
        <w:tc>
          <w:tcPr>
            <w:tcW w:w="6480" w:type="dxa"/>
            <w:shd w:val="clear" w:color="auto" w:fill="31521B" w:themeFill="accent2" w:themeFillShade="80"/>
            <w:vAlign w:val="center"/>
          </w:tcPr>
          <w:p w14:paraId="33E2F512" w14:textId="3749B0FE" w:rsidR="006D409C" w:rsidRDefault="003D1F75" w:rsidP="00670ECD">
            <w:pPr>
              <w:pStyle w:val="Heading1"/>
              <w:rPr>
                <w:b/>
              </w:rPr>
            </w:pPr>
            <w:sdt>
              <w:sdtPr>
                <w:id w:val="1001553383"/>
                <w:placeholder>
                  <w:docPart w:val="3451D371DECA455CA75EF76795FE8135"/>
                </w:placeholder>
                <w:temporary/>
                <w:showingPlcHdr/>
                <w15:appearance w15:val="hidden"/>
              </w:sdtPr>
              <w:sdtEndPr/>
              <w:sdtContent>
                <w:r w:rsidR="006D409C" w:rsidRPr="00670ECD">
                  <w:t>WORK EXPERIENCE</w:t>
                </w:r>
              </w:sdtContent>
            </w:sdt>
          </w:p>
        </w:tc>
      </w:tr>
      <w:tr w:rsidR="006D409C" w14:paraId="6109541E" w14:textId="77777777" w:rsidTr="00C653F4">
        <w:trPr>
          <w:trHeight w:val="5688"/>
        </w:trPr>
        <w:tc>
          <w:tcPr>
            <w:tcW w:w="4421" w:type="dxa"/>
            <w:vMerge/>
            <w:vAlign w:val="bottom"/>
          </w:tcPr>
          <w:p w14:paraId="53B10A06" w14:textId="77777777" w:rsidR="006D409C" w:rsidRDefault="006D409C" w:rsidP="00776643">
            <w:pPr>
              <w:rPr>
                <w:noProof/>
              </w:rPr>
            </w:pPr>
          </w:p>
        </w:tc>
        <w:tc>
          <w:tcPr>
            <w:tcW w:w="754" w:type="dxa"/>
            <w:tcMar>
              <w:left w:w="0" w:type="dxa"/>
              <w:right w:w="0" w:type="dxa"/>
            </w:tcMar>
          </w:tcPr>
          <w:p w14:paraId="49DA6FBB" w14:textId="77777777" w:rsidR="006D409C" w:rsidRDefault="00F56513" w:rsidP="00776643">
            <w:pPr>
              <w:tabs>
                <w:tab w:val="left" w:pos="990"/>
              </w:tabs>
            </w:pPr>
            <w:r>
              <w:rPr>
                <w:noProof/>
              </w:rPr>
              <mc:AlternateContent>
                <mc:Choice Requires="wps">
                  <w:drawing>
                    <wp:inline distT="0" distB="0" distL="0" distR="0" wp14:anchorId="1667FB70" wp14:editId="2E25B761">
                      <wp:extent cx="227812" cy="311173"/>
                      <wp:effectExtent l="0" t="3810" r="0" b="0"/>
                      <wp:docPr id="6"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8B914"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67FB70" id="_x0000_s1027"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3308B914" w14:textId="77777777" w:rsidR="00F56513" w:rsidRPr="00AF4EA4" w:rsidRDefault="00F56513" w:rsidP="00F56513">
                            <w:pPr>
                              <w:jc w:val="center"/>
                              <w:rPr>
                                <w:color w:val="455F51" w:themeColor="text2"/>
                              </w:rPr>
                            </w:pPr>
                          </w:p>
                        </w:txbxContent>
                      </v:textbox>
                      <w10:anchorlock/>
                    </v:shape>
                  </w:pict>
                </mc:Fallback>
              </mc:AlternateContent>
            </w:r>
          </w:p>
        </w:tc>
        <w:tc>
          <w:tcPr>
            <w:tcW w:w="6480" w:type="dxa"/>
            <w:tcMar>
              <w:top w:w="0" w:type="dxa"/>
              <w:right w:w="360" w:type="dxa"/>
            </w:tcMar>
          </w:tcPr>
          <w:p w14:paraId="5BFD33D2" w14:textId="2714B989" w:rsidR="00D67739" w:rsidRPr="00670ECD" w:rsidRDefault="00AF2CCC" w:rsidP="008E4204">
            <w:pPr>
              <w:pStyle w:val="Heading3"/>
            </w:pPr>
            <w:r>
              <w:t>JOB ORDER</w:t>
            </w:r>
          </w:p>
          <w:p w14:paraId="1BB9E5CB" w14:textId="4ABE2A36" w:rsidR="006D409C" w:rsidRPr="004D3011" w:rsidRDefault="00AF2CCC" w:rsidP="008E4204">
            <w:pPr>
              <w:pStyle w:val="Heading3"/>
            </w:pPr>
            <w:r>
              <w:t>DEPARTMENT OF LABOR AND EMPLOYMENT</w:t>
            </w:r>
          </w:p>
          <w:p w14:paraId="45B162CE" w14:textId="25B00EFD" w:rsidR="006D409C" w:rsidRPr="004D3011" w:rsidRDefault="00AF2CCC" w:rsidP="005D7E15">
            <w:pPr>
              <w:pStyle w:val="Heading4"/>
            </w:pPr>
            <w:r>
              <w:t>JANUARY 2021- SEPTEMBER 2021</w:t>
            </w:r>
          </w:p>
          <w:p w14:paraId="183E313F" w14:textId="6B596354" w:rsidR="00AF2CCC" w:rsidRDefault="00AF2CCC" w:rsidP="00776643">
            <w:r>
              <w:t xml:space="preserve">Responsible for interviewing beneficiaries and encoding of their personal data in DOLE system. Assist them of their complains. Making PowerPoint presentation for our Focal persons. Over 8 months of service as a Job order I made </w:t>
            </w:r>
            <w:r w:rsidR="000341DA">
              <w:t>5 presentations</w:t>
            </w:r>
            <w:r>
              <w:t>, and encoded 73% of 3500 beneficiaries in 12 projects of DOLE.</w:t>
            </w:r>
          </w:p>
          <w:p w14:paraId="42043383" w14:textId="44C8CAB7" w:rsidR="00D67739" w:rsidRDefault="000341DA" w:rsidP="008E4204">
            <w:pPr>
              <w:pStyle w:val="Heading3"/>
            </w:pPr>
            <w:r>
              <w:t>DIgital imaging specialist</w:t>
            </w:r>
          </w:p>
          <w:p w14:paraId="36390700" w14:textId="38D1F19D" w:rsidR="006D409C" w:rsidRPr="004D3011" w:rsidRDefault="000341DA" w:rsidP="008E4204">
            <w:pPr>
              <w:pStyle w:val="Heading3"/>
            </w:pPr>
            <w:r>
              <w:t>iron mountain</w:t>
            </w:r>
          </w:p>
          <w:p w14:paraId="44CE5FBE" w14:textId="730E91CB" w:rsidR="006D409C" w:rsidRPr="004D3011" w:rsidRDefault="000341DA" w:rsidP="005D7E15">
            <w:pPr>
              <w:pStyle w:val="Heading4"/>
            </w:pPr>
            <w:r>
              <w:t>April 2022 – July 2022</w:t>
            </w:r>
          </w:p>
          <w:p w14:paraId="59FD5B30" w14:textId="015D4712" w:rsidR="006D409C" w:rsidRDefault="000341DA" w:rsidP="005D7E15">
            <w:r>
              <w:t xml:space="preserve">Involve in indexing to manually encode the missing data of BDO Clients. Scanned and Quality </w:t>
            </w:r>
            <w:r w:rsidR="00A20154">
              <w:t>control</w:t>
            </w:r>
            <w:r>
              <w:t xml:space="preserve"> to </w:t>
            </w:r>
            <w:r w:rsidR="00A20154">
              <w:t>maintain a quality of the images.</w:t>
            </w:r>
            <w:r w:rsidR="0065047A">
              <w:t xml:space="preserve"> Top trainee of our batch and have the highest encoded data’s client.</w:t>
            </w:r>
          </w:p>
          <w:p w14:paraId="1ED37643" w14:textId="2CD1140C" w:rsidR="0065047A" w:rsidRDefault="0065047A" w:rsidP="0065047A">
            <w:pPr>
              <w:pStyle w:val="Heading3"/>
            </w:pPr>
            <w:r>
              <w:t>Claims processor</w:t>
            </w:r>
          </w:p>
          <w:p w14:paraId="316CA81B" w14:textId="0E426F7D" w:rsidR="0065047A" w:rsidRDefault="0065047A" w:rsidP="0065047A">
            <w:pPr>
              <w:pStyle w:val="Heading3"/>
            </w:pPr>
            <w:r>
              <w:t>eiti</w:t>
            </w:r>
          </w:p>
          <w:p w14:paraId="4AD5B9EE" w14:textId="77777777" w:rsidR="006173C8" w:rsidRDefault="0065047A" w:rsidP="005D7E15">
            <w:pPr>
              <w:contextualSpacing/>
            </w:pPr>
            <w:r>
              <w:t>August 2022- November 2022</w:t>
            </w:r>
          </w:p>
          <w:p w14:paraId="3C3BE692" w14:textId="7A058010" w:rsidR="0065047A" w:rsidRDefault="006173C8" w:rsidP="005D7E15">
            <w:pPr>
              <w:contextualSpacing/>
            </w:pPr>
            <w:r>
              <w:t xml:space="preserve">In charge of processing the bills </w:t>
            </w:r>
            <w:proofErr w:type="spellStart"/>
            <w:r>
              <w:t>Maxicare</w:t>
            </w:r>
            <w:proofErr w:type="spellEnd"/>
            <w:r>
              <w:t xml:space="preserve"> Clients’ HMO. Obtain and verify information, correspond with providers and beneficiaries, and process claim payments. Always got our quota </w:t>
            </w:r>
            <w:r w:rsidR="003E4FE2">
              <w:t>and processed the hard bills of our group.</w:t>
            </w:r>
            <w:r>
              <w:t xml:space="preserve"> </w:t>
            </w:r>
          </w:p>
        </w:tc>
      </w:tr>
      <w:tr w:rsidR="006D409C" w14:paraId="1C1986BE" w14:textId="77777777" w:rsidTr="00C653F4">
        <w:trPr>
          <w:trHeight w:val="1080"/>
        </w:trPr>
        <w:tc>
          <w:tcPr>
            <w:tcW w:w="4421" w:type="dxa"/>
            <w:vMerge/>
            <w:vAlign w:val="bottom"/>
          </w:tcPr>
          <w:p w14:paraId="3DECDE03" w14:textId="77777777" w:rsidR="006D409C" w:rsidRDefault="006D409C" w:rsidP="00776643">
            <w:pPr>
              <w:rPr>
                <w:noProof/>
              </w:rPr>
            </w:pPr>
          </w:p>
        </w:tc>
        <w:tc>
          <w:tcPr>
            <w:tcW w:w="754" w:type="dxa"/>
            <w:shd w:val="clear" w:color="auto" w:fill="31521B" w:themeFill="accent2" w:themeFillShade="80"/>
          </w:tcPr>
          <w:p w14:paraId="430DEE22" w14:textId="77777777" w:rsidR="006D409C" w:rsidRDefault="006D409C" w:rsidP="00776643">
            <w:pPr>
              <w:tabs>
                <w:tab w:val="left" w:pos="990"/>
              </w:tabs>
            </w:pPr>
          </w:p>
        </w:tc>
        <w:tc>
          <w:tcPr>
            <w:tcW w:w="6480" w:type="dxa"/>
            <w:shd w:val="clear" w:color="auto" w:fill="31521B" w:themeFill="accent2" w:themeFillShade="80"/>
            <w:vAlign w:val="center"/>
          </w:tcPr>
          <w:p w14:paraId="08756E6A" w14:textId="77777777" w:rsidR="006D409C" w:rsidRDefault="003D1F75" w:rsidP="00670ECD">
            <w:pPr>
              <w:pStyle w:val="Heading1"/>
              <w:rPr>
                <w:b/>
              </w:rPr>
            </w:pPr>
            <w:sdt>
              <w:sdtPr>
                <w:id w:val="1781764555"/>
                <w:placeholder>
                  <w:docPart w:val="006F1971EA99495B99A4C42738C07990"/>
                </w:placeholder>
                <w:temporary/>
                <w:showingPlcHdr/>
                <w15:appearance w15:val="hidden"/>
              </w:sdtPr>
              <w:sdtEndPr/>
              <w:sdtContent>
                <w:r w:rsidR="005D7E15">
                  <w:t>EDUCATION</w:t>
                </w:r>
              </w:sdtContent>
            </w:sdt>
          </w:p>
        </w:tc>
      </w:tr>
      <w:tr w:rsidR="001C27EE" w14:paraId="6ADABCD2" w14:textId="77777777" w:rsidTr="00C653F4">
        <w:trPr>
          <w:trHeight w:val="1080"/>
        </w:trPr>
        <w:tc>
          <w:tcPr>
            <w:tcW w:w="4421" w:type="dxa"/>
            <w:vAlign w:val="bottom"/>
          </w:tcPr>
          <w:p w14:paraId="1A52DD46" w14:textId="77777777" w:rsidR="001C27EE" w:rsidRDefault="001C27EE" w:rsidP="00776643">
            <w:pPr>
              <w:rPr>
                <w:noProof/>
              </w:rPr>
            </w:pPr>
          </w:p>
        </w:tc>
        <w:tc>
          <w:tcPr>
            <w:tcW w:w="754" w:type="dxa"/>
            <w:shd w:val="clear" w:color="auto" w:fill="auto"/>
            <w:tcMar>
              <w:left w:w="0" w:type="dxa"/>
            </w:tcMar>
          </w:tcPr>
          <w:p w14:paraId="77FF8D62" w14:textId="77777777" w:rsidR="001C27EE" w:rsidRDefault="00A51286" w:rsidP="00234480">
            <w:pPr>
              <w:tabs>
                <w:tab w:val="left" w:pos="990"/>
              </w:tabs>
              <w:ind w:right="357"/>
            </w:pPr>
            <w:r>
              <w:rPr>
                <w:noProof/>
              </w:rPr>
              <mc:AlternateContent>
                <mc:Choice Requires="wps">
                  <w:drawing>
                    <wp:inline distT="0" distB="0" distL="0" distR="0" wp14:anchorId="77F8C6D9" wp14:editId="1DF15F08">
                      <wp:extent cx="227812" cy="311173"/>
                      <wp:effectExtent l="0" t="3810" r="0" b="0"/>
                      <wp:docPr id="5"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rgbClr val="99CB38">
                                  <a:lumMod val="75000"/>
                                </a:srgbClr>
                              </a:solidFill>
                              <a:ln w="12700" cap="flat" cmpd="sng" algn="ctr">
                                <a:noFill/>
                                <a:prstDash val="solid"/>
                                <a:miter lim="800000"/>
                              </a:ln>
                              <a:effectLst/>
                            </wps:spPr>
                            <wps:txbx>
                              <w:txbxContent>
                                <w:p w14:paraId="4FB9BE8C" w14:textId="77777777" w:rsidR="00A51286" w:rsidRPr="00AF4EA4" w:rsidRDefault="00A51286" w:rsidP="00A51286">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F8C6D9" id="_x0000_s1028"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" adj="-11796480,,5400" path="m2426,347348c2024,270140,402,77580,,372l346895,,2426,347348xe" fillcolor="#739a28" stroked="f" strokeweight="1pt">
                      <v:stroke joinstyle="miter"/>
                      <v:formulas/>
                      <v:path arrowok="t" o:connecttype="custom" o:connectlocs="1593,311173;0,333;227812,0;1593,311173" o:connectangles="0,0,0,0" textboxrect="0,0,346895,347348"/>
                      <v:textbox>
                        <w:txbxContent>
                          <w:p w14:paraId="4FB9BE8C" w14:textId="77777777" w:rsidR="00A51286" w:rsidRPr="00AF4EA4" w:rsidRDefault="00A51286" w:rsidP="00A51286">
                            <w:pPr>
                              <w:jc w:val="center"/>
                              <w:rPr>
                                <w:color w:val="455F51" w:themeColor="text2"/>
                              </w:rPr>
                            </w:pPr>
                          </w:p>
                        </w:txbxContent>
                      </v:textbox>
                      <w10:anchorlock/>
                    </v:shape>
                  </w:pict>
                </mc:Fallback>
              </mc:AlternateContent>
            </w:r>
          </w:p>
        </w:tc>
        <w:tc>
          <w:tcPr>
            <w:tcW w:w="6480" w:type="dxa"/>
            <w:shd w:val="clear" w:color="auto" w:fill="auto"/>
            <w:tcMar>
              <w:top w:w="0" w:type="dxa"/>
              <w:right w:w="360" w:type="dxa"/>
            </w:tcMar>
            <w:vAlign w:val="center"/>
          </w:tcPr>
          <w:p w14:paraId="21DFE955" w14:textId="1394C9F2" w:rsidR="00D67739" w:rsidRDefault="003E4FE2" w:rsidP="008E4204">
            <w:pPr>
              <w:pStyle w:val="Heading3"/>
            </w:pPr>
            <w:r>
              <w:t>bachelor of secondary education major in mathematics</w:t>
            </w:r>
          </w:p>
          <w:p w14:paraId="260717C1" w14:textId="444D5149" w:rsidR="001C27EE" w:rsidRPr="00313703" w:rsidRDefault="003E4FE2" w:rsidP="008E4204">
            <w:pPr>
              <w:pStyle w:val="Heading3"/>
              <w:rPr>
                <w:color w:val="808080" w:themeColor="background1" w:themeShade="80"/>
              </w:rPr>
            </w:pPr>
            <w:r>
              <w:t>osmeÑa colleges</w:t>
            </w:r>
          </w:p>
          <w:p w14:paraId="79271197" w14:textId="461B62CD" w:rsidR="001C27EE" w:rsidRDefault="003E4FE2" w:rsidP="00313703">
            <w:r>
              <w:t>2016-2020</w:t>
            </w:r>
          </w:p>
        </w:tc>
      </w:tr>
    </w:tbl>
    <w:p w14:paraId="648AC4F0" w14:textId="5134D3C1" w:rsidR="001C27EE" w:rsidRPr="009103F2" w:rsidRDefault="001C27EE" w:rsidP="00926EE5">
      <w:pPr>
        <w:jc w:val="right"/>
        <w:rPr>
          <w:color w:val="808080" w:themeColor="background1" w:themeShade="80"/>
        </w:rPr>
      </w:pPr>
    </w:p>
    <w:sectPr w:rsidR="001C27EE" w:rsidRPr="009103F2" w:rsidSect="00F56513">
      <w:headerReference w:type="default" r:id="rId13"/>
      <w:pgSz w:w="12240" w:h="15840"/>
      <w:pgMar w:top="360"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4851" w14:textId="77777777" w:rsidR="00AF2CCC" w:rsidRDefault="00AF2CCC" w:rsidP="00C51CF5">
      <w:r>
        <w:separator/>
      </w:r>
    </w:p>
  </w:endnote>
  <w:endnote w:type="continuationSeparator" w:id="0">
    <w:p w14:paraId="7D6509AC" w14:textId="77777777" w:rsidR="00AF2CCC" w:rsidRDefault="00AF2CCC"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7479" w14:textId="77777777" w:rsidR="00AF2CCC" w:rsidRDefault="00AF2CCC" w:rsidP="00C51CF5">
      <w:r>
        <w:separator/>
      </w:r>
    </w:p>
  </w:footnote>
  <w:footnote w:type="continuationSeparator" w:id="0">
    <w:p w14:paraId="5996DCA3" w14:textId="77777777" w:rsidR="00AF2CCC" w:rsidRDefault="00AF2CCC"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9522" w14:textId="77777777" w:rsidR="00C51CF5" w:rsidRDefault="00F56513">
    <w:pPr>
      <w:pStyle w:val="Header"/>
    </w:pPr>
    <w:r>
      <w:rPr>
        <w:noProof/>
      </w:rPr>
      <mc:AlternateContent>
        <mc:Choice Requires="wps">
          <w:drawing>
            <wp:anchor distT="0" distB="0" distL="114300" distR="114300" simplePos="0" relativeHeight="251659264" behindDoc="1" locked="0" layoutInCell="1" allowOverlap="1" wp14:anchorId="121AF737" wp14:editId="2F8AB500">
              <wp:simplePos x="0" y="0"/>
              <wp:positionH relativeFrom="page">
                <wp:posOffset>226695</wp:posOffset>
              </wp:positionH>
              <wp:positionV relativeFrom="page">
                <wp:align>center</wp:align>
              </wp:positionV>
              <wp:extent cx="3005070" cy="9467090"/>
              <wp:effectExtent l="0" t="0" r="0" b="3175"/>
              <wp:wrapNone/>
              <wp:docPr id="4" name="Manual Inp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5070" cy="946709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5869EC40"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alt="&quot;&quot;" style="position:absolute;margin-left:17.85pt;margin-top:0;width:236.6pt;height:745.45pt;z-index:-251657216;visibility:visible;mso-wrap-style:square;mso-width-percent:405;mso-height-percent:941;mso-wrap-distance-left:9pt;mso-wrap-distance-top:0;mso-wrap-distance-right:9pt;mso-wrap-distance-bottom:0;mso-position-horizontal:absolute;mso-position-horizontal-relative:page;mso-position-vertical:center;mso-position-vertical-relative:page;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E2C5BE"/>
    <w:lvl w:ilvl="0">
      <w:start w:val="1"/>
      <w:numFmt w:val="bullet"/>
      <w:lvlText w:val=""/>
      <w:lvlJc w:val="left"/>
      <w:pPr>
        <w:tabs>
          <w:tab w:val="num" w:pos="360"/>
        </w:tabs>
        <w:ind w:left="360" w:hanging="360"/>
      </w:pPr>
      <w:rPr>
        <w:rFonts w:ascii="Symbol" w:hAnsi="Symbol" w:hint="default"/>
      </w:rPr>
    </w:lvl>
  </w:abstractNum>
  <w:num w:numId="1" w16cid:durableId="42842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CC"/>
    <w:rsid w:val="000341DA"/>
    <w:rsid w:val="000521EF"/>
    <w:rsid w:val="000A545F"/>
    <w:rsid w:val="000D338C"/>
    <w:rsid w:val="000F3BEA"/>
    <w:rsid w:val="0010314C"/>
    <w:rsid w:val="0015303E"/>
    <w:rsid w:val="00153B84"/>
    <w:rsid w:val="00196AAB"/>
    <w:rsid w:val="001A4D1A"/>
    <w:rsid w:val="001B0B3D"/>
    <w:rsid w:val="001C27EE"/>
    <w:rsid w:val="00205A83"/>
    <w:rsid w:val="00234480"/>
    <w:rsid w:val="00313703"/>
    <w:rsid w:val="003B0DB8"/>
    <w:rsid w:val="003E4FE2"/>
    <w:rsid w:val="00431999"/>
    <w:rsid w:val="00443E2D"/>
    <w:rsid w:val="005366D2"/>
    <w:rsid w:val="00572086"/>
    <w:rsid w:val="00597871"/>
    <w:rsid w:val="005B13F9"/>
    <w:rsid w:val="005B4E0C"/>
    <w:rsid w:val="005D47DE"/>
    <w:rsid w:val="005D6F74"/>
    <w:rsid w:val="005D7E15"/>
    <w:rsid w:val="005F364E"/>
    <w:rsid w:val="006173C8"/>
    <w:rsid w:val="0062123A"/>
    <w:rsid w:val="00635EF0"/>
    <w:rsid w:val="00646E75"/>
    <w:rsid w:val="0065047A"/>
    <w:rsid w:val="00663587"/>
    <w:rsid w:val="00670ECD"/>
    <w:rsid w:val="006C4EE7"/>
    <w:rsid w:val="006C73E9"/>
    <w:rsid w:val="006D409C"/>
    <w:rsid w:val="00776643"/>
    <w:rsid w:val="00797579"/>
    <w:rsid w:val="007D0F5B"/>
    <w:rsid w:val="008173A0"/>
    <w:rsid w:val="00870CB7"/>
    <w:rsid w:val="00882E29"/>
    <w:rsid w:val="008B3F0F"/>
    <w:rsid w:val="008E4204"/>
    <w:rsid w:val="008F290E"/>
    <w:rsid w:val="00926EE5"/>
    <w:rsid w:val="00942045"/>
    <w:rsid w:val="00964B9F"/>
    <w:rsid w:val="009F215D"/>
    <w:rsid w:val="00A20154"/>
    <w:rsid w:val="00A2660D"/>
    <w:rsid w:val="00A51286"/>
    <w:rsid w:val="00A73BCA"/>
    <w:rsid w:val="00A75FCE"/>
    <w:rsid w:val="00AC5509"/>
    <w:rsid w:val="00AD08D8"/>
    <w:rsid w:val="00AF2CCC"/>
    <w:rsid w:val="00AF4EA4"/>
    <w:rsid w:val="00AF61CB"/>
    <w:rsid w:val="00B0669D"/>
    <w:rsid w:val="00B16D3A"/>
    <w:rsid w:val="00B90CEF"/>
    <w:rsid w:val="00B93667"/>
    <w:rsid w:val="00B95D4D"/>
    <w:rsid w:val="00BD5BAD"/>
    <w:rsid w:val="00C51CF5"/>
    <w:rsid w:val="00C653F4"/>
    <w:rsid w:val="00C93D20"/>
    <w:rsid w:val="00CA407F"/>
    <w:rsid w:val="00D00A30"/>
    <w:rsid w:val="00D67739"/>
    <w:rsid w:val="00D8438A"/>
    <w:rsid w:val="00DC71AE"/>
    <w:rsid w:val="00E55D74"/>
    <w:rsid w:val="00E774C3"/>
    <w:rsid w:val="00E8541C"/>
    <w:rsid w:val="00F56513"/>
    <w:rsid w:val="00FC5CD1"/>
    <w:rsid w:val="00FD27BC"/>
    <w:rsid w:val="00FF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206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173A0"/>
  </w:style>
  <w:style w:type="paragraph" w:styleId="Heading1">
    <w:name w:val="heading 1"/>
    <w:basedOn w:val="Normal"/>
    <w:next w:val="Normal"/>
    <w:link w:val="Heading1Char"/>
    <w:uiPriority w:val="9"/>
    <w:qFormat/>
    <w:rsid w:val="00670ECD"/>
    <w:pPr>
      <w:keepNext/>
      <w:keepLines/>
      <w:spacing w:after="0"/>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C653F4"/>
    <w:pPr>
      <w:keepNext/>
      <w:keepLines/>
      <w:pBdr>
        <w:bottom w:val="single" w:sz="8" w:space="1" w:color="99CB38" w:themeColor="accent1"/>
      </w:pBdr>
      <w:spacing w:before="200" w:after="24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qFormat/>
    <w:rsid w:val="008E4204"/>
    <w:pPr>
      <w:keepNext/>
      <w:keepLines/>
      <w:spacing w:before="120" w:after="0"/>
      <w:contextualSpacing/>
      <w:outlineLvl w:val="2"/>
    </w:pPr>
    <w:rPr>
      <w:rFonts w:eastAsiaTheme="majorEastAsia" w:cstheme="majorBidi"/>
      <w:b/>
      <w:bCs/>
      <w:caps/>
    </w:rPr>
  </w:style>
  <w:style w:type="paragraph" w:styleId="Heading4">
    <w:name w:val="heading 4"/>
    <w:basedOn w:val="Normal"/>
    <w:next w:val="Normal"/>
    <w:link w:val="Heading4Char"/>
    <w:uiPriority w:val="9"/>
    <w:qFormat/>
    <w:rsid w:val="005D7E15"/>
    <w:pPr>
      <w:keepNext/>
      <w:keepLines/>
      <w:spacing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53F4"/>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670ECD"/>
    <w:pPr>
      <w:spacing w:after="108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670EC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8173A0"/>
    <w:pPr>
      <w:spacing w:after="0"/>
    </w:pPr>
  </w:style>
  <w:style w:type="character" w:customStyle="1" w:styleId="HeaderChar">
    <w:name w:val="Header Char"/>
    <w:basedOn w:val="DefaultParagraphFont"/>
    <w:link w:val="Header"/>
    <w:uiPriority w:val="99"/>
    <w:semiHidden/>
    <w:rsid w:val="008173A0"/>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rsid w:val="008E4204"/>
    <w:rPr>
      <w:rFonts w:eastAsiaTheme="majorEastAsia" w:cstheme="majorBidi"/>
      <w:b/>
      <w:bCs/>
      <w:caps/>
    </w:rPr>
  </w:style>
  <w:style w:type="paragraph" w:styleId="Date">
    <w:name w:val="Date"/>
    <w:basedOn w:val="Normal"/>
    <w:next w:val="Normal"/>
    <w:link w:val="DateChar"/>
    <w:uiPriority w:val="99"/>
    <w:semiHidden/>
    <w:rsid w:val="00C51CF5"/>
    <w:rPr>
      <w:sz w:val="18"/>
    </w:rPr>
  </w:style>
  <w:style w:type="character" w:customStyle="1" w:styleId="DateChar">
    <w:name w:val="Date Char"/>
    <w:basedOn w:val="DefaultParagraphFont"/>
    <w:link w:val="Date"/>
    <w:uiPriority w:val="99"/>
    <w:semiHidden/>
    <w:rsid w:val="005D7E15"/>
    <w:rPr>
      <w:sz w:val="18"/>
    </w:rPr>
  </w:style>
  <w:style w:type="character" w:styleId="Hyperlink">
    <w:name w:val="Hyperlink"/>
    <w:basedOn w:val="DefaultParagraphFont"/>
    <w:uiPriority w:val="99"/>
    <w:semiHidden/>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semiHidden/>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semiHidden/>
    <w:rsid w:val="005D7E15"/>
    <w:rPr>
      <w:spacing w:val="19"/>
      <w:w w:val="86"/>
      <w:sz w:val="32"/>
      <w:szCs w:val="28"/>
      <w:fitText w:val="2160" w:id="1744560130"/>
    </w:rPr>
  </w:style>
  <w:style w:type="character" w:customStyle="1" w:styleId="Heading1Char">
    <w:name w:val="Heading 1 Char"/>
    <w:basedOn w:val="DefaultParagraphFont"/>
    <w:link w:val="Heading1"/>
    <w:uiPriority w:val="9"/>
    <w:rsid w:val="00670ECD"/>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character" w:customStyle="1" w:styleId="Heading4Char">
    <w:name w:val="Heading 4 Char"/>
    <w:basedOn w:val="DefaultParagraphFont"/>
    <w:link w:val="Heading4"/>
    <w:uiPriority w:val="9"/>
    <w:rsid w:val="005D7E15"/>
    <w:rPr>
      <w:rFonts w:eastAsiaTheme="majorEastAsia" w:cstheme="majorBidi"/>
      <w:iCs/>
    </w:rPr>
  </w:style>
  <w:style w:type="paragraph" w:styleId="NoSpacing">
    <w:name w:val="No Spacing"/>
    <w:uiPriority w:val="1"/>
    <w:semiHidden/>
    <w:rsid w:val="005D6F74"/>
    <w:pPr>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 w:id="367947299">
      <w:bodyDiv w:val="1"/>
      <w:marLeft w:val="0"/>
      <w:marRight w:val="0"/>
      <w:marTop w:val="0"/>
      <w:marBottom w:val="0"/>
      <w:divBdr>
        <w:top w:val="none" w:sz="0" w:space="0" w:color="auto"/>
        <w:left w:val="none" w:sz="0" w:space="0" w:color="auto"/>
        <w:bottom w:val="none" w:sz="0" w:space="0" w:color="auto"/>
        <w:right w:val="none" w:sz="0" w:space="0" w:color="auto"/>
      </w:divBdr>
    </w:div>
    <w:div w:id="10107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AppData\Roaming\Microsoft\Templates\Marketing%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Adobe photoshop</c:v>
                </c:pt>
                <c:pt idx="1">
                  <c:v>Google Analytics</c:v>
                </c:pt>
                <c:pt idx="2">
                  <c:v>Xero bookkeeping</c:v>
                </c:pt>
                <c:pt idx="3">
                  <c:v>Presentation and Video editing</c:v>
                </c:pt>
                <c:pt idx="4">
                  <c:v>Social Media Marketing</c:v>
                </c:pt>
                <c:pt idx="5">
                  <c:v>Copywriting</c:v>
                </c:pt>
                <c:pt idx="6">
                  <c:v>Encoding</c:v>
                </c:pt>
                <c:pt idx="7">
                  <c:v>Content writing</c:v>
                </c:pt>
              </c:strCache>
            </c:strRef>
          </c:cat>
          <c:val>
            <c:numRef>
              <c:f>Sheet1!$B$2:$B$9</c:f>
              <c:numCache>
                <c:formatCode>General</c:formatCode>
                <c:ptCount val="8"/>
                <c:pt idx="0">
                  <c:v>0.75</c:v>
                </c:pt>
                <c:pt idx="1">
                  <c:v>0.75</c:v>
                </c:pt>
                <c:pt idx="2">
                  <c:v>1</c:v>
                </c:pt>
                <c:pt idx="3">
                  <c:v>0.75</c:v>
                </c:pt>
                <c:pt idx="4">
                  <c:v>1</c:v>
                </c:pt>
                <c:pt idx="5">
                  <c:v>1</c:v>
                </c:pt>
                <c:pt idx="6">
                  <c:v>1</c:v>
                </c:pt>
                <c:pt idx="7">
                  <c:v>1</c:v>
                </c:pt>
              </c:numCache>
            </c:numRef>
          </c:val>
          <c:extLst>
            <c:ext xmlns:c16="http://schemas.microsoft.com/office/drawing/2014/chart" uri="{C3380CC4-5D6E-409C-BE32-E72D297353CC}">
              <c16:uniqueId val="{00000000-2ACB-42EF-AD72-EA03A7455093}"/>
            </c:ext>
          </c:extLst>
        </c:ser>
        <c:dLbls>
          <c:showLegendKey val="0"/>
          <c:showVal val="0"/>
          <c:showCatName val="0"/>
          <c:showSerName val="0"/>
          <c:showPercent val="0"/>
          <c:showBubbleSize val="0"/>
        </c:dLbls>
        <c:gapWidth val="100"/>
        <c:axId val="1135625144"/>
        <c:axId val="1135627064"/>
      </c:barChart>
      <c:catAx>
        <c:axId val="1135625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35627064"/>
        <c:crosses val="autoZero"/>
        <c:auto val="1"/>
        <c:lblAlgn val="ctr"/>
        <c:lblOffset val="100"/>
        <c:noMultiLvlLbl val="0"/>
      </c:catAx>
      <c:valAx>
        <c:axId val="1135627064"/>
        <c:scaling>
          <c:orientation val="minMax"/>
        </c:scaling>
        <c:delete val="1"/>
        <c:axPos val="b"/>
        <c:numFmt formatCode="General" sourceLinked="1"/>
        <c:majorTickMark val="none"/>
        <c:minorTickMark val="none"/>
        <c:tickLblPos val="nextTo"/>
        <c:crossAx val="1135625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AE9052831946ABA88071DC62FFAF9C"/>
        <w:category>
          <w:name w:val="General"/>
          <w:gallery w:val="placeholder"/>
        </w:category>
        <w:types>
          <w:type w:val="bbPlcHdr"/>
        </w:types>
        <w:behaviors>
          <w:behavior w:val="content"/>
        </w:behaviors>
        <w:guid w:val="{3EB4A50A-0CEF-4BCC-B877-8EB164A4A9DA}"/>
      </w:docPartPr>
      <w:docPartBody>
        <w:p w:rsidR="00C64862" w:rsidRDefault="0096325E">
          <w:pPr>
            <w:pStyle w:val="B5AE9052831946ABA88071DC62FFAF9C"/>
          </w:pPr>
          <w:r>
            <w:t>SKILLS</w:t>
          </w:r>
        </w:p>
      </w:docPartBody>
    </w:docPart>
    <w:docPart>
      <w:docPartPr>
        <w:name w:val="B96E70EE931142E8A57780179BB8A9BD"/>
        <w:category>
          <w:name w:val="General"/>
          <w:gallery w:val="placeholder"/>
        </w:category>
        <w:types>
          <w:type w:val="bbPlcHdr"/>
        </w:types>
        <w:behaviors>
          <w:behavior w:val="content"/>
        </w:behaviors>
        <w:guid w:val="{DA04F96E-0C1F-4774-808C-CEF3B7728DD3}"/>
      </w:docPartPr>
      <w:docPartBody>
        <w:p w:rsidR="00C64862" w:rsidRDefault="0096325E">
          <w:pPr>
            <w:pStyle w:val="B96E70EE931142E8A57780179BB8A9BD"/>
          </w:pPr>
          <w:r w:rsidRPr="00926EE5">
            <w:t>Profile</w:t>
          </w:r>
        </w:p>
      </w:docPartBody>
    </w:docPart>
    <w:docPart>
      <w:docPartPr>
        <w:name w:val="AE381D1B7CB2451D96E8C47F4B2A3783"/>
        <w:category>
          <w:name w:val="General"/>
          <w:gallery w:val="placeholder"/>
        </w:category>
        <w:types>
          <w:type w:val="bbPlcHdr"/>
        </w:types>
        <w:behaviors>
          <w:behavior w:val="content"/>
        </w:behaviors>
        <w:guid w:val="{28FBE693-CA8D-4F0E-A120-165A8E0E865E}"/>
      </w:docPartPr>
      <w:docPartBody>
        <w:p w:rsidR="00C64862" w:rsidRDefault="0096325E">
          <w:pPr>
            <w:pStyle w:val="AE381D1B7CB2451D96E8C47F4B2A3783"/>
          </w:pPr>
          <w:r w:rsidRPr="00926EE5">
            <w:t>CONTACT</w:t>
          </w:r>
        </w:p>
      </w:docPartBody>
    </w:docPart>
    <w:docPart>
      <w:docPartPr>
        <w:name w:val="1FC9C2ED51BB484AB1E60C1E2B2490AE"/>
        <w:category>
          <w:name w:val="General"/>
          <w:gallery w:val="placeholder"/>
        </w:category>
        <w:types>
          <w:type w:val="bbPlcHdr"/>
        </w:types>
        <w:behaviors>
          <w:behavior w:val="content"/>
        </w:behaviors>
        <w:guid w:val="{4FE06987-B6A2-4C30-9E31-39B4C2FD9541}"/>
      </w:docPartPr>
      <w:docPartBody>
        <w:p w:rsidR="00C64862" w:rsidRDefault="0096325E">
          <w:pPr>
            <w:pStyle w:val="1FC9C2ED51BB484AB1E60C1E2B2490AE"/>
          </w:pPr>
          <w:r w:rsidRPr="00926EE5">
            <w:t>PHONE:</w:t>
          </w:r>
        </w:p>
      </w:docPartBody>
    </w:docPart>
    <w:docPart>
      <w:docPartPr>
        <w:name w:val="9EC43669726346E7A0983FD41BCA8CFC"/>
        <w:category>
          <w:name w:val="General"/>
          <w:gallery w:val="placeholder"/>
        </w:category>
        <w:types>
          <w:type w:val="bbPlcHdr"/>
        </w:types>
        <w:behaviors>
          <w:behavior w:val="content"/>
        </w:behaviors>
        <w:guid w:val="{AFA3D864-40B0-4E6D-92EF-79FCDCCCE17D}"/>
      </w:docPartPr>
      <w:docPartBody>
        <w:p w:rsidR="00C64862" w:rsidRDefault="0096325E">
          <w:pPr>
            <w:pStyle w:val="9EC43669726346E7A0983FD41BCA8CFC"/>
          </w:pPr>
          <w:r w:rsidRPr="00926EE5">
            <w:t>LINKEDIN:</w:t>
          </w:r>
        </w:p>
      </w:docPartBody>
    </w:docPart>
    <w:docPart>
      <w:docPartPr>
        <w:name w:val="8BC5A406D4764039888D0CF8CBF7B7BF"/>
        <w:category>
          <w:name w:val="General"/>
          <w:gallery w:val="placeholder"/>
        </w:category>
        <w:types>
          <w:type w:val="bbPlcHdr"/>
        </w:types>
        <w:behaviors>
          <w:behavior w:val="content"/>
        </w:behaviors>
        <w:guid w:val="{BA3154CC-EE16-49F0-A1CD-9601942A85C8}"/>
      </w:docPartPr>
      <w:docPartBody>
        <w:p w:rsidR="00C64862" w:rsidRDefault="0096325E">
          <w:pPr>
            <w:pStyle w:val="8BC5A406D4764039888D0CF8CBF7B7BF"/>
          </w:pPr>
          <w:r w:rsidRPr="00926EE5">
            <w:t>EMAIL</w:t>
          </w:r>
        </w:p>
      </w:docPartBody>
    </w:docPart>
    <w:docPart>
      <w:docPartPr>
        <w:name w:val="3451D371DECA455CA75EF76795FE8135"/>
        <w:category>
          <w:name w:val="General"/>
          <w:gallery w:val="placeholder"/>
        </w:category>
        <w:types>
          <w:type w:val="bbPlcHdr"/>
        </w:types>
        <w:behaviors>
          <w:behavior w:val="content"/>
        </w:behaviors>
        <w:guid w:val="{AF8CDBD7-6FF1-48A7-A35C-7308AA1AC580}"/>
      </w:docPartPr>
      <w:docPartBody>
        <w:p w:rsidR="00C64862" w:rsidRDefault="0096325E">
          <w:pPr>
            <w:pStyle w:val="3451D371DECA455CA75EF76795FE8135"/>
          </w:pPr>
          <w:r w:rsidRPr="00670ECD">
            <w:t>WORK EXPERIENCE</w:t>
          </w:r>
        </w:p>
      </w:docPartBody>
    </w:docPart>
    <w:docPart>
      <w:docPartPr>
        <w:name w:val="006F1971EA99495B99A4C42738C07990"/>
        <w:category>
          <w:name w:val="General"/>
          <w:gallery w:val="placeholder"/>
        </w:category>
        <w:types>
          <w:type w:val="bbPlcHdr"/>
        </w:types>
        <w:behaviors>
          <w:behavior w:val="content"/>
        </w:behaviors>
        <w:guid w:val="{58168540-B6FA-4CC2-91DC-6A14C036A975}"/>
      </w:docPartPr>
      <w:docPartBody>
        <w:p w:rsidR="00C64862" w:rsidRDefault="0096325E">
          <w:pPr>
            <w:pStyle w:val="006F1971EA99495B99A4C42738C07990"/>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5E"/>
    <w:rsid w:val="0096325E"/>
    <w:rsid w:val="00C6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pPr>
      <w:keepNext/>
      <w:keepLines/>
      <w:spacing w:after="0" w:line="240" w:lineRule="auto"/>
      <w:outlineLvl w:val="3"/>
    </w:pPr>
    <w:rPr>
      <w:rFonts w:eastAsiaTheme="majorEastAsia" w:cstheme="majorBidi"/>
      <w:i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AE9052831946ABA88071DC62FFAF9C">
    <w:name w:val="B5AE9052831946ABA88071DC62FFAF9C"/>
  </w:style>
  <w:style w:type="paragraph" w:customStyle="1" w:styleId="B96E70EE931142E8A57780179BB8A9BD">
    <w:name w:val="B96E70EE931142E8A57780179BB8A9BD"/>
  </w:style>
  <w:style w:type="paragraph" w:customStyle="1" w:styleId="AE381D1B7CB2451D96E8C47F4B2A3783">
    <w:name w:val="AE381D1B7CB2451D96E8C47F4B2A3783"/>
  </w:style>
  <w:style w:type="paragraph" w:customStyle="1" w:styleId="1FC9C2ED51BB484AB1E60C1E2B2490AE">
    <w:name w:val="1FC9C2ED51BB484AB1E60C1E2B2490AE"/>
  </w:style>
  <w:style w:type="paragraph" w:customStyle="1" w:styleId="9EC43669726346E7A0983FD41BCA8CFC">
    <w:name w:val="9EC43669726346E7A0983FD41BCA8CFC"/>
  </w:style>
  <w:style w:type="paragraph" w:customStyle="1" w:styleId="8BC5A406D4764039888D0CF8CBF7B7BF">
    <w:name w:val="8BC5A406D4764039888D0CF8CBF7B7BF"/>
  </w:style>
  <w:style w:type="character" w:customStyle="1" w:styleId="Heading4Char">
    <w:name w:val="Heading 4 Char"/>
    <w:basedOn w:val="DefaultParagraphFont"/>
    <w:link w:val="Heading4"/>
    <w:uiPriority w:val="9"/>
    <w:rPr>
      <w:rFonts w:eastAsiaTheme="majorEastAsia" w:cstheme="majorBidi"/>
      <w:iCs/>
      <w:lang w:eastAsia="ja-JP"/>
    </w:rPr>
  </w:style>
  <w:style w:type="paragraph" w:customStyle="1" w:styleId="3451D371DECA455CA75EF76795FE8135">
    <w:name w:val="3451D371DECA455CA75EF76795FE8135"/>
  </w:style>
  <w:style w:type="paragraph" w:customStyle="1" w:styleId="006F1971EA99495B99A4C42738C07990">
    <w:name w:val="006F1971EA99495B99A4C42738C07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ABFF9-074B-4096-A639-29BCD61E6A4E}">
  <ds:schemaRefs>
    <ds:schemaRef ds:uri="http://schemas.openxmlformats.org/officeDocument/2006/bibliography"/>
  </ds:schemaRefs>
</ds:datastoreItem>
</file>

<file path=customXml/itemProps2.xml><?xml version="1.0" encoding="utf-8"?>
<ds:datastoreItem xmlns:ds="http://schemas.openxmlformats.org/officeDocument/2006/customXml" ds:itemID="{BD8FC6B7-FC49-41B2-A87B-1C8650C62B76}">
  <ds:schemaRefs>
    <ds:schemaRef ds:uri="http://schemas.microsoft.com/sharepoint/v3/contenttype/forms"/>
  </ds:schemaRefs>
</ds:datastoreItem>
</file>

<file path=customXml/itemProps3.xml><?xml version="1.0" encoding="utf-8"?>
<ds:datastoreItem xmlns:ds="http://schemas.openxmlformats.org/officeDocument/2006/customXml" ds:itemID="{B346102A-D9EF-4BF9-937A-3D9EDA0EECE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ED53921A-41C9-4691-824C-DD83C0742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Marketing resume</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2023-02-05T08:38:00Z</dcterms:created>
  <dcterms:modified xsi:type="dcterms:W3CDTF">2023-02-05T08:38:00Z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