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FA4E98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3CA6289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C210DE" wp14:editId="682FD51C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6E84A0DB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m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kAUUUUw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pAFFFF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SgB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" strokecolor="#94b6d2 [3204]" strokeweight="5pt">
                      <v:fill r:id="rId8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632EB5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8E81382" w14:textId="5D0A095C" w:rsidR="0099585A" w:rsidRPr="000801D8" w:rsidRDefault="0099585A" w:rsidP="0099585A">
            <w:pPr>
              <w:pStyle w:val="Title"/>
              <w:rPr>
                <w:sz w:val="72"/>
                <w:szCs w:val="72"/>
              </w:rPr>
            </w:pPr>
            <w:r w:rsidRPr="000801D8">
              <w:rPr>
                <w:sz w:val="72"/>
                <w:szCs w:val="72"/>
              </w:rPr>
              <w:t>Terjay mentino</w:t>
            </w:r>
          </w:p>
          <w:p w14:paraId="1750836D" w14:textId="77777777" w:rsidR="0099585A" w:rsidRPr="000801D8" w:rsidRDefault="0099585A" w:rsidP="0099585A">
            <w:pPr>
              <w:rPr>
                <w:sz w:val="72"/>
                <w:szCs w:val="72"/>
              </w:rPr>
            </w:pPr>
          </w:p>
          <w:p w14:paraId="1352842A" w14:textId="6FDDE362" w:rsidR="001B2ABD" w:rsidRPr="000801D8" w:rsidRDefault="001B2ABD" w:rsidP="001B2ABD">
            <w:pPr>
              <w:pStyle w:val="Subtitle"/>
              <w:rPr>
                <w:sz w:val="72"/>
                <w:szCs w:val="72"/>
              </w:rPr>
            </w:pPr>
          </w:p>
        </w:tc>
      </w:tr>
      <w:tr w:rsidR="001B2ABD" w14:paraId="662D3F6E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B6CCF4DC460F4D4B831AB06D4FB896DA"/>
              </w:placeholder>
              <w:temporary/>
              <w:showingPlcHdr/>
              <w15:appearance w15:val="hidden"/>
            </w:sdtPr>
            <w:sdtContent>
              <w:p w14:paraId="549F57E0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9FB776D" w14:textId="64CD7E2D" w:rsidR="00036450" w:rsidRDefault="0071538B" w:rsidP="0003645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Birthday: January 17, 2000</w:t>
            </w:r>
          </w:p>
          <w:p w14:paraId="3A6E82AD" w14:textId="6FF88408" w:rsidR="0071538B" w:rsidRDefault="0071538B" w:rsidP="0003645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Birthplace: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Digos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City</w:t>
            </w:r>
          </w:p>
          <w:p w14:paraId="2BEE1B0C" w14:textId="40CB10EF" w:rsidR="0071538B" w:rsidRDefault="0071538B" w:rsidP="0003645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Age: 23 years old</w:t>
            </w:r>
          </w:p>
          <w:p w14:paraId="49556DB3" w14:textId="0A1EB262" w:rsidR="0071538B" w:rsidRDefault="0071538B" w:rsidP="0003645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Religion: Baptist</w:t>
            </w:r>
          </w:p>
          <w:p w14:paraId="56ADFF11" w14:textId="3C04EED4" w:rsidR="0071538B" w:rsidRDefault="0071538B" w:rsidP="0003645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Marital Status: Single</w:t>
            </w:r>
          </w:p>
          <w:p w14:paraId="244B069F" w14:textId="77777777" w:rsidR="0071538B" w:rsidRPr="00E93AD7" w:rsidRDefault="0071538B" w:rsidP="0003645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D554300" w14:textId="77777777" w:rsidR="003E22BD" w:rsidRDefault="003E22BD" w:rsidP="0003645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4BD8B7E9" w14:textId="77777777" w:rsidR="003E22BD" w:rsidRDefault="003E22BD" w:rsidP="0003645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27F1086D" w14:textId="77777777" w:rsidR="003E22BD" w:rsidRDefault="003E22BD" w:rsidP="0003645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105A7B0E" w14:textId="77777777" w:rsidR="003E22BD" w:rsidRDefault="003E22BD" w:rsidP="0003645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090067DF" w14:textId="77777777" w:rsidR="003E22BD" w:rsidRDefault="003E22BD" w:rsidP="00036450"/>
          <w:sdt>
            <w:sdtPr>
              <w:id w:val="-1954003311"/>
              <w:placeholder>
                <w:docPart w:val="7DDD740275E14C1B94133E28A4DA214A"/>
              </w:placeholder>
              <w:temporary/>
              <w:showingPlcHdr/>
              <w15:appearance w15:val="hidden"/>
            </w:sdtPr>
            <w:sdtContent>
              <w:p w14:paraId="3F21937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AF35AC4" w14:textId="68A8FD09" w:rsidR="004D3011" w:rsidRDefault="003E22BD" w:rsidP="004D3011">
            <w:r w:rsidRPr="003E22BD">
              <w:rPr>
                <w:shd w:val="clear" w:color="auto" w:fill="000000" w:themeFill="text1"/>
              </w:rPr>
              <w:t>Mobile</w:t>
            </w:r>
            <w:r>
              <w:t>:</w:t>
            </w:r>
          </w:p>
          <w:p w14:paraId="4C56791B" w14:textId="3C56E46D" w:rsidR="003E22BD" w:rsidRDefault="003E22BD" w:rsidP="003E22BD">
            <w:pPr>
              <w:shd w:val="clear" w:color="auto" w:fill="FFFFFF" w:themeFill="background1"/>
            </w:pPr>
            <w:r>
              <w:t>+639518169693</w:t>
            </w:r>
          </w:p>
          <w:p w14:paraId="4A6CAC89" w14:textId="77777777" w:rsidR="003E22BD" w:rsidRDefault="003E22BD" w:rsidP="003E22BD">
            <w:pPr>
              <w:shd w:val="clear" w:color="auto" w:fill="000000" w:themeFill="text1"/>
            </w:pPr>
          </w:p>
          <w:p w14:paraId="3D1A7A25" w14:textId="47177F7C" w:rsidR="003E22BD" w:rsidRDefault="003E22BD" w:rsidP="003E22BD">
            <w:pPr>
              <w:shd w:val="clear" w:color="auto" w:fill="000000" w:themeFill="text1"/>
            </w:pPr>
            <w:r>
              <w:t>Email Address</w:t>
            </w:r>
          </w:p>
          <w:p w14:paraId="237DCE69" w14:textId="02124001" w:rsidR="000801D8" w:rsidRDefault="00000000" w:rsidP="003E22BD">
            <w:pPr>
              <w:shd w:val="clear" w:color="auto" w:fill="FFFFFF" w:themeFill="background1"/>
              <w:rPr>
                <w:color w:val="000000" w:themeColor="text1"/>
              </w:rPr>
            </w:pPr>
            <w:hyperlink r:id="rId9" w:history="1">
              <w:r w:rsidR="000801D8" w:rsidRPr="00E453E0">
                <w:rPr>
                  <w:rStyle w:val="Hyperlink"/>
                </w:rPr>
                <w:t>mentinoterjy@gmail.com</w:t>
              </w:r>
            </w:hyperlink>
          </w:p>
          <w:p w14:paraId="4B08C862" w14:textId="77777777" w:rsidR="000801D8" w:rsidRPr="003E22BD" w:rsidRDefault="000801D8" w:rsidP="003E22B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5FE50A3B" w14:textId="77777777" w:rsidR="000801D8" w:rsidRDefault="000801D8" w:rsidP="004D3011">
            <w:pPr>
              <w:rPr>
                <w:color w:val="D9D9D9" w:themeColor="background1" w:themeShade="D9"/>
              </w:rPr>
            </w:pPr>
          </w:p>
          <w:p w14:paraId="231DCECB" w14:textId="79BCED35" w:rsidR="004D3011" w:rsidRDefault="000801D8" w:rsidP="004D3011">
            <w:pPr>
              <w:rPr>
                <w:color w:val="D9D9D9" w:themeColor="background1" w:themeShade="D9"/>
              </w:rPr>
            </w:pPr>
            <w:r w:rsidRPr="0071538B">
              <w:rPr>
                <w:color w:val="D9D9D9" w:themeColor="background1" w:themeShade="D9"/>
                <w:highlight w:val="black"/>
              </w:rPr>
              <w:t>Address</w:t>
            </w:r>
          </w:p>
          <w:p w14:paraId="084F3E3D" w14:textId="5FF693B8" w:rsidR="000801D8" w:rsidRPr="000801D8" w:rsidRDefault="000801D8" w:rsidP="000801D8">
            <w:pPr>
              <w:shd w:val="clear" w:color="auto" w:fill="FFFFFF" w:themeFill="background1"/>
              <w:rPr>
                <w:color w:val="000000" w:themeColor="text1"/>
              </w:rPr>
            </w:pPr>
            <w:r w:rsidRPr="000801D8">
              <w:rPr>
                <w:color w:val="000000" w:themeColor="text1"/>
              </w:rPr>
              <w:t xml:space="preserve">Purok 2, </w:t>
            </w:r>
            <w:proofErr w:type="spellStart"/>
            <w:r w:rsidRPr="000801D8">
              <w:rPr>
                <w:color w:val="000000" w:themeColor="text1"/>
              </w:rPr>
              <w:t>Molopolo</w:t>
            </w:r>
            <w:proofErr w:type="spellEnd"/>
            <w:r w:rsidRPr="000801D8">
              <w:rPr>
                <w:color w:val="000000" w:themeColor="text1"/>
              </w:rPr>
              <w:t xml:space="preserve"> </w:t>
            </w:r>
            <w:proofErr w:type="spellStart"/>
            <w:r w:rsidRPr="000801D8">
              <w:rPr>
                <w:color w:val="000000" w:themeColor="text1"/>
              </w:rPr>
              <w:t>Kibawan</w:t>
            </w:r>
            <w:proofErr w:type="spellEnd"/>
            <w:r w:rsidRPr="000801D8">
              <w:rPr>
                <w:color w:val="000000" w:themeColor="text1"/>
              </w:rPr>
              <w:t xml:space="preserve"> Davao del sur, 8008</w:t>
            </w:r>
          </w:p>
          <w:p w14:paraId="56B8CAFE" w14:textId="657358A9" w:rsidR="00036450" w:rsidRPr="003E22BD" w:rsidRDefault="00036450" w:rsidP="004D3011">
            <w:pPr>
              <w:rPr>
                <w:rStyle w:val="Hyperlink"/>
                <w:color w:val="auto"/>
                <w:u w:val="none"/>
              </w:rPr>
            </w:pPr>
          </w:p>
          <w:sdt>
            <w:sdtPr>
              <w:rPr>
                <w:color w:val="B85A22" w:themeColor="accent2" w:themeShade="BF"/>
                <w:u w:val="single"/>
              </w:rPr>
              <w:id w:val="-1444214663"/>
              <w:placeholder>
                <w:docPart w:val="7AC4393709754602BC700F6EE7D3C283"/>
              </w:placeholder>
              <w:temporary/>
              <w:showingPlcHdr/>
              <w15:appearance w15:val="hidden"/>
            </w:sdtPr>
            <w:sdtEndPr>
              <w:rPr>
                <w:color w:val="548AB7" w:themeColor="accent1" w:themeShade="BF"/>
                <w:u w:val="none"/>
              </w:rPr>
            </w:sdtEndPr>
            <w:sdtContent>
              <w:p w14:paraId="0A5067B1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4EAE9985" w14:textId="3B1076A8" w:rsidR="003E22BD" w:rsidRDefault="003E22BD" w:rsidP="003E22BD">
            <w:pPr>
              <w:pStyle w:val="ListParagraph"/>
              <w:numPr>
                <w:ilvl w:val="0"/>
                <w:numId w:val="9"/>
              </w:numPr>
              <w:rPr>
                <w:color w:val="D0AE72" w:themeColor="background2" w:themeShade="BF"/>
                <w:highlight w:val="black"/>
              </w:rPr>
            </w:pPr>
            <w:r w:rsidRPr="003E22BD">
              <w:rPr>
                <w:color w:val="D0AE72" w:themeColor="background2" w:themeShade="BF"/>
                <w:highlight w:val="black"/>
              </w:rPr>
              <w:t>Reading</w:t>
            </w:r>
          </w:p>
          <w:p w14:paraId="7574C454" w14:textId="34BA1CFC" w:rsidR="003E22BD" w:rsidRDefault="003E22BD" w:rsidP="003E22BD">
            <w:pPr>
              <w:pStyle w:val="ListParagraph"/>
              <w:numPr>
                <w:ilvl w:val="0"/>
                <w:numId w:val="9"/>
              </w:numPr>
              <w:rPr>
                <w:color w:val="D0AE72" w:themeColor="background2" w:themeShade="BF"/>
                <w:highlight w:val="black"/>
              </w:rPr>
            </w:pPr>
            <w:r>
              <w:rPr>
                <w:color w:val="D0AE72" w:themeColor="background2" w:themeShade="BF"/>
                <w:highlight w:val="black"/>
              </w:rPr>
              <w:t>Surfing Internet</w:t>
            </w:r>
          </w:p>
          <w:p w14:paraId="2C687CE0" w14:textId="663B2118" w:rsidR="003E22BD" w:rsidRPr="003E22BD" w:rsidRDefault="003E22BD" w:rsidP="003E22BD">
            <w:pPr>
              <w:pStyle w:val="ListParagraph"/>
              <w:numPr>
                <w:ilvl w:val="0"/>
                <w:numId w:val="9"/>
              </w:numPr>
              <w:rPr>
                <w:color w:val="D0AE72" w:themeColor="background2" w:themeShade="BF"/>
                <w:highlight w:val="black"/>
              </w:rPr>
            </w:pPr>
            <w:r>
              <w:rPr>
                <w:color w:val="D0AE72" w:themeColor="background2" w:themeShade="BF"/>
                <w:highlight w:val="black"/>
              </w:rPr>
              <w:t>Cooking</w:t>
            </w:r>
          </w:p>
          <w:p w14:paraId="16ECF069" w14:textId="4EF4BE27" w:rsidR="004D3011" w:rsidRDefault="004D3011" w:rsidP="004D3011"/>
          <w:p w14:paraId="1ACFAACA" w14:textId="0E645BCE" w:rsidR="004D3011" w:rsidRDefault="004D3011" w:rsidP="004D3011"/>
          <w:p w14:paraId="2BD7B52A" w14:textId="4804667A" w:rsidR="004D3011" w:rsidRPr="004D3011" w:rsidRDefault="004D3011" w:rsidP="004D3011"/>
        </w:tc>
        <w:tc>
          <w:tcPr>
            <w:tcW w:w="720" w:type="dxa"/>
          </w:tcPr>
          <w:p w14:paraId="0D4DE56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1C4651C78244465979F5305FDBDF31D"/>
              </w:placeholder>
              <w:temporary/>
              <w:showingPlcHdr/>
              <w15:appearance w15:val="hidden"/>
            </w:sdtPr>
            <w:sdtContent>
              <w:p w14:paraId="00673FEC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40BF27D" w14:textId="2276FA9E" w:rsidR="00036450" w:rsidRPr="00036450" w:rsidRDefault="0099585A" w:rsidP="00B359E4">
            <w:pPr>
              <w:pStyle w:val="Heading4"/>
            </w:pPr>
            <w:proofErr w:type="spellStart"/>
            <w:r>
              <w:t>Molopolo</w:t>
            </w:r>
            <w:proofErr w:type="spellEnd"/>
            <w:r>
              <w:t xml:space="preserve"> National High School (SECONDARY)</w:t>
            </w:r>
          </w:p>
          <w:p w14:paraId="29627044" w14:textId="55F67189" w:rsidR="00036450" w:rsidRPr="00B359E4" w:rsidRDefault="0099585A" w:rsidP="00B359E4">
            <w:pPr>
              <w:pStyle w:val="Date"/>
            </w:pPr>
            <w:r>
              <w:t>[2017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2018]</w:t>
            </w:r>
          </w:p>
          <w:p w14:paraId="4079B428" w14:textId="5516F68C" w:rsidR="004D3011" w:rsidRDefault="004D3011" w:rsidP="00036450"/>
          <w:p w14:paraId="18012B37" w14:textId="77777777" w:rsidR="00036450" w:rsidRDefault="00036450" w:rsidP="00036450"/>
          <w:p w14:paraId="7FE397CC" w14:textId="60755D0A" w:rsidR="00036450" w:rsidRPr="00B359E4" w:rsidRDefault="0099585A" w:rsidP="00B359E4">
            <w:pPr>
              <w:pStyle w:val="Heading4"/>
            </w:pPr>
            <w:proofErr w:type="spellStart"/>
            <w:r>
              <w:t>Serapion</w:t>
            </w:r>
            <w:proofErr w:type="spellEnd"/>
            <w:r>
              <w:t xml:space="preserve"> C </w:t>
            </w:r>
            <w:proofErr w:type="spellStart"/>
            <w:r>
              <w:t>Basalo</w:t>
            </w:r>
            <w:proofErr w:type="spellEnd"/>
            <w:r>
              <w:t xml:space="preserve"> Memorial Colleges Inc. (TERTIARY UNDERGRADUATE)</w:t>
            </w:r>
          </w:p>
          <w:p w14:paraId="59435D80" w14:textId="67512034" w:rsidR="00036450" w:rsidRPr="00B359E4" w:rsidRDefault="0099585A" w:rsidP="00B359E4">
            <w:pPr>
              <w:pStyle w:val="Date"/>
            </w:pPr>
            <w:r>
              <w:t>[2021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2022]</w:t>
            </w:r>
          </w:p>
          <w:p w14:paraId="0866E307" w14:textId="1D6D2238" w:rsidR="00036450" w:rsidRDefault="0099585A" w:rsidP="00036450">
            <w:r>
              <w:t>Course: Bachelor of Secondary Education Major in English</w:t>
            </w:r>
          </w:p>
          <w:sdt>
            <w:sdtPr>
              <w:id w:val="1001553383"/>
              <w:placeholder>
                <w:docPart w:val="08AFCE8EC6F94443A057925845D913E5"/>
              </w:placeholder>
              <w:temporary/>
              <w:showingPlcHdr/>
              <w15:appearance w15:val="hidden"/>
            </w:sdtPr>
            <w:sdtContent>
              <w:p w14:paraId="6E2029C1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2EEC361" w14:textId="51A8A1F4" w:rsidR="00036450" w:rsidRDefault="0099585A" w:rsidP="00B359E4">
            <w:pPr>
              <w:pStyle w:val="Heading4"/>
              <w:rPr>
                <w:bCs/>
              </w:rPr>
            </w:pPr>
            <w:r w:rsidRPr="0099585A">
              <w:t xml:space="preserve">Destiny Logic Advertising Company </w:t>
            </w:r>
            <w:r>
              <w:t>[</w:t>
            </w:r>
            <w:r w:rsidRPr="0099585A">
              <w:t>Field Advertiser</w:t>
            </w:r>
            <w:r>
              <w:t>]</w:t>
            </w:r>
          </w:p>
          <w:p w14:paraId="7CCA3A39" w14:textId="0490687B" w:rsidR="00036450" w:rsidRPr="00036450" w:rsidRDefault="0099585A" w:rsidP="00B359E4">
            <w:pPr>
              <w:pStyle w:val="Date"/>
            </w:pPr>
            <w:r>
              <w:t>June 2019</w:t>
            </w:r>
            <w:r w:rsidR="00036450" w:rsidRPr="00036450">
              <w:t>–</w:t>
            </w:r>
            <w:r>
              <w:t>September 2019</w:t>
            </w:r>
          </w:p>
          <w:p w14:paraId="7528A2AD" w14:textId="7753FC9C" w:rsidR="00036450" w:rsidRPr="00F978A2" w:rsidRDefault="0099585A" w:rsidP="00F978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F978A2">
              <w:rPr>
                <w:rFonts w:ascii="Century Gothic" w:hAnsi="Century Gothic" w:cs="Arial"/>
                <w:color w:val="46464E"/>
                <w:sz w:val="16"/>
                <w:szCs w:val="16"/>
              </w:rPr>
              <w:t>Strengthened communication skills through regular interactions with others.</w:t>
            </w:r>
            <w:r w:rsidR="00036450" w:rsidRPr="00F978A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2BF13BE" w14:textId="26A6CB03" w:rsidR="0099585A" w:rsidRPr="00F978A2" w:rsidRDefault="0099585A" w:rsidP="00F978A2">
            <w:pPr>
              <w:pStyle w:val="public-draftstyledefault-unorderedlistitem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46464E"/>
                <w:sz w:val="16"/>
                <w:szCs w:val="16"/>
              </w:rPr>
            </w:pPr>
            <w:r w:rsidRPr="00F978A2">
              <w:rPr>
                <w:rFonts w:asciiTheme="majorHAnsi" w:hAnsiTheme="majorHAnsi" w:cs="Arial"/>
                <w:color w:val="46464E"/>
                <w:sz w:val="16"/>
                <w:szCs w:val="16"/>
              </w:rPr>
              <w:t>Managed time efficiently in order to complete all tasks within deadlines.</w:t>
            </w:r>
          </w:p>
          <w:p w14:paraId="32F5BE5C" w14:textId="77777777" w:rsidR="004D3011" w:rsidRDefault="004D3011" w:rsidP="00036450"/>
          <w:p w14:paraId="18949E79" w14:textId="3F1F5E1C" w:rsidR="004D3011" w:rsidRPr="004D3011" w:rsidRDefault="0099585A" w:rsidP="00B359E4">
            <w:pPr>
              <w:pStyle w:val="Heading4"/>
              <w:rPr>
                <w:bCs/>
              </w:rPr>
            </w:pPr>
            <w:r w:rsidRPr="0099585A">
              <w:t xml:space="preserve">Global Business Solution </w:t>
            </w:r>
            <w:r w:rsidR="0071538B" w:rsidRPr="0099585A">
              <w:t>Company</w:t>
            </w:r>
            <w:r w:rsidR="0071538B" w:rsidRPr="004D3011">
              <w:t xml:space="preserve"> [</w:t>
            </w:r>
            <w:r>
              <w:t>Call center Agent]</w:t>
            </w:r>
          </w:p>
          <w:p w14:paraId="189053A3" w14:textId="1469D96C" w:rsidR="004D3011" w:rsidRPr="004D3011" w:rsidRDefault="0099585A" w:rsidP="00B359E4">
            <w:pPr>
              <w:pStyle w:val="Date"/>
            </w:pPr>
            <w:r>
              <w:t>2019</w:t>
            </w:r>
            <w:r w:rsidR="004D3011" w:rsidRPr="004D3011">
              <w:t>–</w:t>
            </w:r>
            <w:r w:rsidR="0071538B">
              <w:t>2020</w:t>
            </w:r>
          </w:p>
          <w:p w14:paraId="73E55939" w14:textId="2628EC37" w:rsidR="004D3011" w:rsidRPr="00F978A2" w:rsidRDefault="0099585A" w:rsidP="00F978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F978A2">
              <w:rPr>
                <w:rFonts w:asciiTheme="majorHAnsi" w:hAnsiTheme="majorHAnsi" w:cs="Arial"/>
                <w:color w:val="46464E"/>
                <w:sz w:val="16"/>
                <w:szCs w:val="16"/>
              </w:rPr>
              <w:t>Answered calls, took messages, and transferred calls to correct individuals.</w:t>
            </w:r>
            <w:r w:rsidR="00036450" w:rsidRPr="00F978A2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79F58AE" w14:textId="44B92E66" w:rsidR="0099585A" w:rsidRPr="00F978A2" w:rsidRDefault="0099585A" w:rsidP="00F978A2">
            <w:pPr>
              <w:pStyle w:val="public-draftstyledefault-unorderedlistitem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46464E"/>
                <w:sz w:val="16"/>
                <w:szCs w:val="16"/>
              </w:rPr>
            </w:pPr>
            <w:r w:rsidRPr="00F978A2">
              <w:rPr>
                <w:rFonts w:asciiTheme="majorHAnsi" w:hAnsiTheme="majorHAnsi" w:cs="Arial"/>
                <w:color w:val="46464E"/>
                <w:sz w:val="16"/>
                <w:szCs w:val="16"/>
              </w:rPr>
              <w:t>Delivered scripted sales talks to customers reached via manual and automatic dialing systems.</w:t>
            </w:r>
          </w:p>
          <w:p w14:paraId="409CC4B6" w14:textId="77777777" w:rsidR="004D3011" w:rsidRDefault="004D3011" w:rsidP="00036450"/>
          <w:p w14:paraId="59334E43" w14:textId="0CED6DC2" w:rsidR="004D3011" w:rsidRPr="004D3011" w:rsidRDefault="0071538B" w:rsidP="00B359E4">
            <w:pPr>
              <w:pStyle w:val="Heading4"/>
              <w:rPr>
                <w:bCs/>
              </w:rPr>
            </w:pPr>
            <w:proofErr w:type="gramStart"/>
            <w:r>
              <w:t>Amazon</w:t>
            </w:r>
            <w:r w:rsidR="004D3011" w:rsidRPr="004D3011">
              <w:t xml:space="preserve">  </w:t>
            </w:r>
            <w:r w:rsidR="00F978A2">
              <w:t>[</w:t>
            </w:r>
            <w:proofErr w:type="gramEnd"/>
            <w:r w:rsidR="00F978A2" w:rsidRPr="00F978A2">
              <w:t>Product Lister</w:t>
            </w:r>
            <w:r w:rsidR="00F978A2">
              <w:t xml:space="preserve"> Facebook Marketplace]</w:t>
            </w:r>
          </w:p>
          <w:p w14:paraId="204E3982" w14:textId="14DC56A6" w:rsidR="004D3011" w:rsidRPr="004D3011" w:rsidRDefault="0071538B" w:rsidP="00B359E4">
            <w:pPr>
              <w:pStyle w:val="Date"/>
            </w:pPr>
            <w:r>
              <w:t>2021</w:t>
            </w:r>
            <w:r w:rsidR="004D3011" w:rsidRPr="004D3011">
              <w:t>–</w:t>
            </w:r>
            <w:r w:rsidR="00F978A2">
              <w:t>2023</w:t>
            </w:r>
          </w:p>
          <w:p w14:paraId="620C77F9" w14:textId="3457660C" w:rsidR="004D3011" w:rsidRDefault="00F978A2" w:rsidP="00F978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F978A2">
              <w:rPr>
                <w:rFonts w:asciiTheme="majorHAnsi" w:hAnsiTheme="majorHAnsi" w:cs="Arial"/>
                <w:color w:val="46464E"/>
                <w:sz w:val="16"/>
                <w:szCs w:val="16"/>
              </w:rPr>
              <w:t>Researched and evaluated potential new markets and products.</w:t>
            </w:r>
            <w:r w:rsidR="00036450" w:rsidRPr="00F978A2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5473A026" w14:textId="5D785DCF" w:rsidR="00F978A2" w:rsidRPr="00F978A2" w:rsidRDefault="00F978A2" w:rsidP="00F978A2">
            <w:pPr>
              <w:pStyle w:val="public-draftstyledefault-unorderedlistitem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46464E"/>
                <w:sz w:val="16"/>
                <w:szCs w:val="16"/>
              </w:rPr>
            </w:pPr>
            <w:r w:rsidRPr="00F978A2">
              <w:rPr>
                <w:rFonts w:asciiTheme="majorHAnsi" w:hAnsiTheme="majorHAnsi" w:cs="Arial"/>
                <w:color w:val="46464E"/>
                <w:sz w:val="16"/>
                <w:szCs w:val="16"/>
              </w:rPr>
              <w:t>Used various market research tools and techniques to gather, analyze and interpret data.</w:t>
            </w:r>
          </w:p>
          <w:p w14:paraId="3210C8D2" w14:textId="77777777" w:rsidR="00036450" w:rsidRDefault="003E22BD" w:rsidP="00F978A2">
            <w:pPr>
              <w:pStyle w:val="Heading2"/>
            </w:pPr>
            <w:r>
              <w:t>skills</w:t>
            </w:r>
          </w:p>
          <w:p w14:paraId="5F861FC8" w14:textId="77777777" w:rsidR="003E22BD" w:rsidRDefault="003E22BD" w:rsidP="003E22BD">
            <w:pPr>
              <w:pStyle w:val="ListParagraph"/>
              <w:numPr>
                <w:ilvl w:val="0"/>
                <w:numId w:val="10"/>
              </w:numPr>
            </w:pPr>
            <w:r>
              <w:t>Computer Literate</w:t>
            </w:r>
          </w:p>
          <w:p w14:paraId="05B97D5A" w14:textId="77777777" w:rsidR="003E22BD" w:rsidRDefault="003E22BD" w:rsidP="003E22BD">
            <w:pPr>
              <w:pStyle w:val="ListParagraph"/>
              <w:numPr>
                <w:ilvl w:val="0"/>
                <w:numId w:val="10"/>
              </w:numPr>
            </w:pPr>
            <w:r>
              <w:t>Microsoft Word</w:t>
            </w:r>
          </w:p>
          <w:p w14:paraId="3E953AD6" w14:textId="77777777" w:rsidR="003E22BD" w:rsidRDefault="003E22BD" w:rsidP="003E22BD">
            <w:pPr>
              <w:pStyle w:val="ListParagraph"/>
              <w:numPr>
                <w:ilvl w:val="0"/>
                <w:numId w:val="10"/>
              </w:numPr>
            </w:pPr>
            <w:r>
              <w:t>Excel</w:t>
            </w:r>
          </w:p>
          <w:p w14:paraId="6AB2BDEE" w14:textId="18774BCE" w:rsidR="003E22BD" w:rsidRPr="003E22BD" w:rsidRDefault="00E93AD7" w:rsidP="003E22BD">
            <w:pPr>
              <w:pStyle w:val="ListParagraph"/>
              <w:numPr>
                <w:ilvl w:val="0"/>
                <w:numId w:val="10"/>
              </w:numPr>
            </w:pPr>
            <w:r>
              <w:t>Good communication Skills</w:t>
            </w:r>
          </w:p>
        </w:tc>
      </w:tr>
    </w:tbl>
    <w:p w14:paraId="70E75558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4FB6" w14:textId="77777777" w:rsidR="00692269" w:rsidRDefault="00692269" w:rsidP="000C45FF">
      <w:r>
        <w:separator/>
      </w:r>
    </w:p>
  </w:endnote>
  <w:endnote w:type="continuationSeparator" w:id="0">
    <w:p w14:paraId="1B7F9460" w14:textId="77777777" w:rsidR="00692269" w:rsidRDefault="0069226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8CDA" w14:textId="77777777" w:rsidR="00692269" w:rsidRDefault="00692269" w:rsidP="000C45FF">
      <w:r>
        <w:separator/>
      </w:r>
    </w:p>
  </w:footnote>
  <w:footnote w:type="continuationSeparator" w:id="0">
    <w:p w14:paraId="61C64F1C" w14:textId="77777777" w:rsidR="00692269" w:rsidRDefault="0069226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E804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5F6CE8" wp14:editId="75E1F67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0B1"/>
    <w:multiLevelType w:val="multilevel"/>
    <w:tmpl w:val="6C8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111D8"/>
    <w:multiLevelType w:val="hybridMultilevel"/>
    <w:tmpl w:val="866E89B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92C"/>
    <w:multiLevelType w:val="hybridMultilevel"/>
    <w:tmpl w:val="048A64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4A59"/>
    <w:multiLevelType w:val="hybridMultilevel"/>
    <w:tmpl w:val="13BEE5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34C4"/>
    <w:multiLevelType w:val="hybridMultilevel"/>
    <w:tmpl w:val="268C4E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F695A"/>
    <w:multiLevelType w:val="multilevel"/>
    <w:tmpl w:val="F8E6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66A6F"/>
    <w:multiLevelType w:val="hybridMultilevel"/>
    <w:tmpl w:val="FC9802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1E48"/>
    <w:multiLevelType w:val="hybridMultilevel"/>
    <w:tmpl w:val="EF04368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1984"/>
    <w:multiLevelType w:val="multilevel"/>
    <w:tmpl w:val="46C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149AE"/>
    <w:multiLevelType w:val="hybridMultilevel"/>
    <w:tmpl w:val="CCE4F32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6693">
    <w:abstractNumId w:val="3"/>
  </w:num>
  <w:num w:numId="2" w16cid:durableId="919414089">
    <w:abstractNumId w:val="2"/>
  </w:num>
  <w:num w:numId="3" w16cid:durableId="1839534510">
    <w:abstractNumId w:val="5"/>
  </w:num>
  <w:num w:numId="4" w16cid:durableId="2124568990">
    <w:abstractNumId w:val="6"/>
  </w:num>
  <w:num w:numId="5" w16cid:durableId="212473627">
    <w:abstractNumId w:val="8"/>
  </w:num>
  <w:num w:numId="6" w16cid:durableId="1275095567">
    <w:abstractNumId w:val="1"/>
  </w:num>
  <w:num w:numId="7" w16cid:durableId="1642152894">
    <w:abstractNumId w:val="0"/>
  </w:num>
  <w:num w:numId="8" w16cid:durableId="852886049">
    <w:abstractNumId w:val="7"/>
  </w:num>
  <w:num w:numId="9" w16cid:durableId="2134594951">
    <w:abstractNumId w:val="4"/>
  </w:num>
  <w:num w:numId="10" w16cid:durableId="162604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5A"/>
    <w:rsid w:val="00036450"/>
    <w:rsid w:val="000801D8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3E22BD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92269"/>
    <w:rsid w:val="0071538B"/>
    <w:rsid w:val="00715FCB"/>
    <w:rsid w:val="00743101"/>
    <w:rsid w:val="00764C9F"/>
    <w:rsid w:val="007775E1"/>
    <w:rsid w:val="007867A0"/>
    <w:rsid w:val="007927F5"/>
    <w:rsid w:val="00802CA0"/>
    <w:rsid w:val="00821367"/>
    <w:rsid w:val="009260CD"/>
    <w:rsid w:val="00940A66"/>
    <w:rsid w:val="00952C25"/>
    <w:rsid w:val="0099585A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F2489"/>
    <w:rsid w:val="00D2522B"/>
    <w:rsid w:val="00D422DE"/>
    <w:rsid w:val="00D5459D"/>
    <w:rsid w:val="00DA1F4D"/>
    <w:rsid w:val="00DD172A"/>
    <w:rsid w:val="00E25A26"/>
    <w:rsid w:val="00E4381A"/>
    <w:rsid w:val="00E55D74"/>
    <w:rsid w:val="00E93AD7"/>
    <w:rsid w:val="00F60274"/>
    <w:rsid w:val="00F77FB9"/>
    <w:rsid w:val="00F978A2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0CE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9585A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995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tinoterjy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Local\Microsoft\Office\16.0\DTS\en-PH%7b15718EF6-1C87-48F5-8A31-C54DC37DCA60%7d\%7b078CD38B-012C-407C-8790-DDEBF865356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CCF4DC460F4D4B831AB06D4FB8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6758-9B98-4F57-92DC-A33D09A015BF}"/>
      </w:docPartPr>
      <w:docPartBody>
        <w:p w:rsidR="00E463D9" w:rsidRDefault="00000000">
          <w:pPr>
            <w:pStyle w:val="B6CCF4DC460F4D4B831AB06D4FB896DA"/>
          </w:pPr>
          <w:r w:rsidRPr="00D5459D">
            <w:t>Profile</w:t>
          </w:r>
        </w:p>
      </w:docPartBody>
    </w:docPart>
    <w:docPart>
      <w:docPartPr>
        <w:name w:val="7DDD740275E14C1B94133E28A4DA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2651-0715-43CD-AB72-E21B2BCB6503}"/>
      </w:docPartPr>
      <w:docPartBody>
        <w:p w:rsidR="00E463D9" w:rsidRDefault="00000000">
          <w:pPr>
            <w:pStyle w:val="7DDD740275E14C1B94133E28A4DA214A"/>
          </w:pPr>
          <w:r w:rsidRPr="00CB0055">
            <w:t>Contact</w:t>
          </w:r>
        </w:p>
      </w:docPartBody>
    </w:docPart>
    <w:docPart>
      <w:docPartPr>
        <w:name w:val="7AC4393709754602BC700F6EE7D3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00BA-B8F9-43A3-9486-76A433C397A0}"/>
      </w:docPartPr>
      <w:docPartBody>
        <w:p w:rsidR="00E463D9" w:rsidRDefault="00000000">
          <w:pPr>
            <w:pStyle w:val="7AC4393709754602BC700F6EE7D3C283"/>
          </w:pPr>
          <w:r w:rsidRPr="00CB0055">
            <w:t>Hobbies</w:t>
          </w:r>
        </w:p>
      </w:docPartBody>
    </w:docPart>
    <w:docPart>
      <w:docPartPr>
        <w:name w:val="D1C4651C78244465979F5305FDBD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B34B-7423-473E-8366-A56913A7AD2B}"/>
      </w:docPartPr>
      <w:docPartBody>
        <w:p w:rsidR="00E463D9" w:rsidRDefault="00000000">
          <w:pPr>
            <w:pStyle w:val="D1C4651C78244465979F5305FDBDF31D"/>
          </w:pPr>
          <w:r w:rsidRPr="00036450">
            <w:t>EDUCATION</w:t>
          </w:r>
        </w:p>
      </w:docPartBody>
    </w:docPart>
    <w:docPart>
      <w:docPartPr>
        <w:name w:val="08AFCE8EC6F94443A057925845D9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0683-A079-45F2-8C26-05550EEDC2C5}"/>
      </w:docPartPr>
      <w:docPartBody>
        <w:p w:rsidR="00E463D9" w:rsidRDefault="00000000">
          <w:pPr>
            <w:pStyle w:val="08AFCE8EC6F94443A057925845D913E5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9"/>
    <w:rsid w:val="006B2FDA"/>
    <w:rsid w:val="00750DA9"/>
    <w:rsid w:val="008F3BEF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CF4DC460F4D4B831AB06D4FB896DA">
    <w:name w:val="B6CCF4DC460F4D4B831AB06D4FB896DA"/>
  </w:style>
  <w:style w:type="paragraph" w:customStyle="1" w:styleId="7DDD740275E14C1B94133E28A4DA214A">
    <w:name w:val="7DDD740275E14C1B94133E28A4DA214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AC4393709754602BC700F6EE7D3C283">
    <w:name w:val="7AC4393709754602BC700F6EE7D3C283"/>
  </w:style>
  <w:style w:type="paragraph" w:customStyle="1" w:styleId="0E21BDAC17A34E03992D386F1E8C125F">
    <w:name w:val="0E21BDAC17A34E03992D386F1E8C125F"/>
  </w:style>
  <w:style w:type="paragraph" w:customStyle="1" w:styleId="F48D90D95E764007A0505D168C924024">
    <w:name w:val="F48D90D95E764007A0505D168C924024"/>
  </w:style>
  <w:style w:type="paragraph" w:customStyle="1" w:styleId="17B477AC3A274811B0FBFBAC8DA00BD6">
    <w:name w:val="17B477AC3A274811B0FBFBAC8DA00BD6"/>
  </w:style>
  <w:style w:type="paragraph" w:customStyle="1" w:styleId="D1C4651C78244465979F5305FDBDF31D">
    <w:name w:val="D1C4651C78244465979F5305FDBDF31D"/>
  </w:style>
  <w:style w:type="paragraph" w:customStyle="1" w:styleId="08AFCE8EC6F94443A057925845D913E5">
    <w:name w:val="08AFCE8EC6F94443A057925845D913E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{078CD38B-012C-407C-8790-DDEBF8653562}tf00546271_win32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2023-04-30T06:45:00Z</dcterms:created>
  <dcterms:modified xsi:type="dcterms:W3CDTF">2023-04-30T06:45:00Z</dcterms:modified>
</cp:coreProperties>
</file>