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0" w:type="pct"/>
        <w:tblLayout w:type="fixed"/>
        <w:tblLook w:val="04A0" w:firstRow="1" w:lastRow="0" w:firstColumn="1" w:lastColumn="0" w:noHBand="0" w:noVBand="1"/>
      </w:tblPr>
      <w:tblGrid>
        <w:gridCol w:w="4461"/>
        <w:gridCol w:w="332"/>
        <w:gridCol w:w="6416"/>
      </w:tblGrid>
      <w:tr w:rsidR="006D409C" w14:paraId="57737984" w14:textId="77777777" w:rsidTr="001B23ED">
        <w:trPr>
          <w:trHeight w:val="1080"/>
        </w:trPr>
        <w:tc>
          <w:tcPr>
            <w:tcW w:w="4590" w:type="dxa"/>
            <w:vMerge w:val="restart"/>
            <w:vAlign w:val="bottom"/>
          </w:tcPr>
          <w:p w14:paraId="19CD975A" w14:textId="439F81B9" w:rsidR="006D409C" w:rsidRDefault="001B23ED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9406628" wp14:editId="69AD075B">
                  <wp:extent cx="1856232" cy="1828800"/>
                  <wp:effectExtent l="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53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232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" w:type="dxa"/>
            <w:shd w:val="clear" w:color="auto" w:fill="234F77" w:themeFill="accent2" w:themeFillShade="80"/>
          </w:tcPr>
          <w:p w14:paraId="7F34156F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234F77" w:themeFill="accent2" w:themeFillShade="80"/>
            <w:vAlign w:val="center"/>
          </w:tcPr>
          <w:sdt>
            <w:sdtPr>
              <w:id w:val="1049110328"/>
              <w:placeholder>
                <w:docPart w:val="72AA32302AFB4279A26E653E36495540"/>
              </w:placeholder>
              <w:temporary/>
              <w:showingPlcHdr/>
              <w15:appearance w15:val="hidden"/>
            </w:sdtPr>
            <w:sdtEndPr/>
            <w:sdtContent>
              <w:p w14:paraId="0C2736F1" w14:textId="77777777" w:rsidR="006D409C" w:rsidRDefault="006D409C" w:rsidP="00776643">
                <w:pPr>
                  <w:pStyle w:val="Heading1"/>
                </w:pPr>
                <w:r w:rsidRPr="00036450">
                  <w:t>EDUCATION</w:t>
                </w:r>
              </w:p>
            </w:sdtContent>
          </w:sdt>
        </w:tc>
      </w:tr>
      <w:tr w:rsidR="006D409C" w14:paraId="774BFEBE" w14:textId="77777777" w:rsidTr="006E0796">
        <w:tblPrEx>
          <w:tblCellMar>
            <w:left w:w="115" w:type="dxa"/>
            <w:right w:w="115" w:type="dxa"/>
          </w:tblCellMar>
        </w:tblPrEx>
        <w:trPr>
          <w:trHeight w:val="3024"/>
        </w:trPr>
        <w:tc>
          <w:tcPr>
            <w:tcW w:w="4590" w:type="dxa"/>
            <w:vMerge/>
            <w:tcMar>
              <w:left w:w="360" w:type="dxa"/>
            </w:tcMar>
            <w:vAlign w:val="bottom"/>
          </w:tcPr>
          <w:p w14:paraId="04099F1D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</w:tcPr>
          <w:p w14:paraId="0029CD11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65058606" wp14:editId="1FF3761D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A0A6F8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24285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058606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5OiwQAANU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" adj="-11796480,,5400" path="m2426,347348c2024,270140,402,77580,,372l346895,,2426,347348xe" fillcolor="#374c80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7CA0A6F8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</w:tcPr>
          <w:p w14:paraId="21B06471" w14:textId="77777777" w:rsidR="00060F73" w:rsidRDefault="00060F73" w:rsidP="009F5386">
            <w:pPr>
              <w:rPr>
                <w:rFonts w:ascii="Times New Roman" w:eastAsia="Gill Sans MT" w:hAnsi="Times New Roman"/>
                <w:b/>
                <w:bCs/>
              </w:rPr>
            </w:pPr>
          </w:p>
          <w:p w14:paraId="23938C13" w14:textId="2B069B00" w:rsidR="009F5386" w:rsidRDefault="0034319D" w:rsidP="009F5386">
            <w:pPr>
              <w:rPr>
                <w:rFonts w:ascii="Times New Roman" w:eastAsia="Gill Sans MT" w:hAnsi="Times New Roman"/>
                <w:sz w:val="20"/>
              </w:rPr>
            </w:pPr>
            <w:r>
              <w:rPr>
                <w:rFonts w:ascii="Times New Roman" w:eastAsia="Gill Sans MT" w:hAnsi="Times New Roman"/>
                <w:b/>
                <w:bCs/>
              </w:rPr>
              <w:t>Tertiary:</w:t>
            </w:r>
            <w:r w:rsidR="009F5386">
              <w:rPr>
                <w:rFonts w:ascii="Times New Roman" w:eastAsia="Gill Sans MT" w:hAnsi="Times New Roman"/>
                <w:b/>
                <w:bCs/>
              </w:rPr>
              <w:tab/>
            </w:r>
            <w:proofErr w:type="spellStart"/>
            <w:r w:rsidR="009F5386">
              <w:rPr>
                <w:rFonts w:ascii="Times New Roman" w:eastAsia="Gill Sans MT" w:hAnsi="Times New Roman"/>
              </w:rPr>
              <w:t>Mabalacat</w:t>
            </w:r>
            <w:proofErr w:type="spellEnd"/>
            <w:r w:rsidR="009F5386">
              <w:rPr>
                <w:rFonts w:ascii="Times New Roman" w:eastAsia="Gill Sans MT" w:hAnsi="Times New Roman"/>
              </w:rPr>
              <w:t xml:space="preserve"> City College</w:t>
            </w:r>
          </w:p>
          <w:p w14:paraId="60BE2345" w14:textId="77777777" w:rsidR="009C5FA4" w:rsidRDefault="009F5386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</w:rPr>
              <w:t xml:space="preserve">Year: </w:t>
            </w:r>
            <w:r>
              <w:rPr>
                <w:rFonts w:ascii="Times New Roman" w:eastAsia="Gill Sans MT" w:hAnsi="Times New Roman"/>
              </w:rPr>
              <w:tab/>
            </w:r>
            <w:r>
              <w:rPr>
                <w:rFonts w:ascii="Times New Roman" w:eastAsia="Gill Sans MT" w:hAnsi="Times New Roman"/>
              </w:rPr>
              <w:tab/>
            </w:r>
            <w:r w:rsidR="009C5FA4">
              <w:rPr>
                <w:rFonts w:ascii="Times New Roman" w:eastAsia="Gill Sans MT" w:hAnsi="Times New Roman"/>
              </w:rPr>
              <w:t xml:space="preserve">S.Y. </w:t>
            </w:r>
            <w:r>
              <w:rPr>
                <w:rFonts w:ascii="Times New Roman" w:eastAsia="Gill Sans MT" w:hAnsi="Times New Roman"/>
              </w:rPr>
              <w:t>201</w:t>
            </w:r>
            <w:r w:rsidR="009C5FA4">
              <w:rPr>
                <w:rFonts w:ascii="Times New Roman" w:eastAsia="Gill Sans MT" w:hAnsi="Times New Roman"/>
              </w:rPr>
              <w:t>3 - 2015</w:t>
            </w:r>
            <w:r>
              <w:rPr>
                <w:rFonts w:ascii="Times New Roman" w:eastAsia="Gill Sans MT" w:hAnsi="Times New Roman"/>
              </w:rPr>
              <w:t xml:space="preserve"> </w:t>
            </w:r>
          </w:p>
          <w:p w14:paraId="6E7187C5" w14:textId="67DD0A4A" w:rsidR="009F5386" w:rsidRDefault="009C5FA4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</w:rPr>
              <w:t xml:space="preserve">                          </w:t>
            </w:r>
            <w:r w:rsidR="006C6887">
              <w:rPr>
                <w:rFonts w:ascii="Times New Roman" w:eastAsia="Gill Sans MT" w:hAnsi="Times New Roman"/>
              </w:rPr>
              <w:t>(</w:t>
            </w:r>
            <w:r w:rsidR="009F5386">
              <w:rPr>
                <w:rFonts w:ascii="Times New Roman" w:eastAsia="Gill Sans MT" w:hAnsi="Times New Roman"/>
              </w:rPr>
              <w:t xml:space="preserve">Dolores, </w:t>
            </w:r>
            <w:proofErr w:type="spellStart"/>
            <w:r w:rsidR="009F5386">
              <w:rPr>
                <w:rFonts w:ascii="Times New Roman" w:eastAsia="Gill Sans MT" w:hAnsi="Times New Roman"/>
              </w:rPr>
              <w:t>Mab</w:t>
            </w:r>
            <w:r>
              <w:rPr>
                <w:rFonts w:ascii="Times New Roman" w:eastAsia="Gill Sans MT" w:hAnsi="Times New Roman"/>
              </w:rPr>
              <w:t>alaca</w:t>
            </w:r>
            <w:r w:rsidR="009F5386">
              <w:rPr>
                <w:rFonts w:ascii="Times New Roman" w:eastAsia="Gill Sans MT" w:hAnsi="Times New Roman"/>
              </w:rPr>
              <w:t>t</w:t>
            </w:r>
            <w:proofErr w:type="spellEnd"/>
            <w:r>
              <w:rPr>
                <w:rFonts w:ascii="Times New Roman" w:eastAsia="Gill Sans MT" w:hAnsi="Times New Roman"/>
              </w:rPr>
              <w:t xml:space="preserve"> </w:t>
            </w:r>
            <w:r w:rsidR="009F5386">
              <w:rPr>
                <w:rFonts w:ascii="Times New Roman" w:eastAsia="Gill Sans MT" w:hAnsi="Times New Roman"/>
              </w:rPr>
              <w:t>City, Pamp</w:t>
            </w:r>
            <w:r>
              <w:rPr>
                <w:rFonts w:ascii="Times New Roman" w:eastAsia="Gill Sans MT" w:hAnsi="Times New Roman"/>
              </w:rPr>
              <w:t>anga</w:t>
            </w:r>
            <w:r w:rsidR="006C6887">
              <w:rPr>
                <w:rFonts w:ascii="Times New Roman" w:eastAsia="Gill Sans MT" w:hAnsi="Times New Roman"/>
              </w:rPr>
              <w:t>)</w:t>
            </w:r>
          </w:p>
          <w:p w14:paraId="66863D32" w14:textId="5D0E4923" w:rsidR="009C5FA4" w:rsidRDefault="009C5FA4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</w:rPr>
              <w:t xml:space="preserve">                          Associate in Computer Technology</w:t>
            </w:r>
          </w:p>
          <w:p w14:paraId="14728CBA" w14:textId="43220C7B" w:rsidR="009F5386" w:rsidRDefault="009F5386" w:rsidP="009F5386">
            <w:pPr>
              <w:rPr>
                <w:rFonts w:ascii="Times New Roman" w:eastAsia="Gill Sans MT" w:hAnsi="Times New Roman"/>
                <w:b/>
                <w:bCs/>
              </w:rPr>
            </w:pPr>
          </w:p>
          <w:p w14:paraId="11CD3254" w14:textId="0C3B219A" w:rsidR="009F5386" w:rsidRDefault="009F5386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  <w:b/>
                <w:bCs/>
              </w:rPr>
              <w:t>Secondary:</w:t>
            </w:r>
            <w:r>
              <w:rPr>
                <w:rFonts w:ascii="Times New Roman" w:eastAsia="Gill Sans MT" w:hAnsi="Times New Roman"/>
                <w:b/>
                <w:bCs/>
              </w:rPr>
              <w:tab/>
            </w:r>
            <w:r w:rsidR="009C5FA4">
              <w:rPr>
                <w:rFonts w:ascii="Times New Roman" w:eastAsia="Gill Sans MT" w:hAnsi="Times New Roman"/>
              </w:rPr>
              <w:t>Dapdap</w:t>
            </w:r>
            <w:r>
              <w:rPr>
                <w:rFonts w:ascii="Times New Roman" w:eastAsia="Gill Sans MT" w:hAnsi="Times New Roman"/>
              </w:rPr>
              <w:t xml:space="preserve"> High School </w:t>
            </w:r>
          </w:p>
          <w:p w14:paraId="258C57DC" w14:textId="6B35DBB8" w:rsidR="009C5FA4" w:rsidRDefault="009F5386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</w:rPr>
              <w:t xml:space="preserve">Year: </w:t>
            </w:r>
            <w:r>
              <w:rPr>
                <w:rFonts w:ascii="Times New Roman" w:eastAsia="Gill Sans MT" w:hAnsi="Times New Roman"/>
              </w:rPr>
              <w:tab/>
            </w:r>
            <w:r>
              <w:rPr>
                <w:rFonts w:ascii="Times New Roman" w:eastAsia="Gill Sans MT" w:hAnsi="Times New Roman"/>
              </w:rPr>
              <w:tab/>
            </w:r>
            <w:r w:rsidR="009C5FA4">
              <w:rPr>
                <w:rFonts w:ascii="Times New Roman" w:eastAsia="Gill Sans MT" w:hAnsi="Times New Roman"/>
              </w:rPr>
              <w:t xml:space="preserve">S.Y. </w:t>
            </w:r>
            <w:r>
              <w:rPr>
                <w:rFonts w:ascii="Times New Roman" w:eastAsia="Gill Sans MT" w:hAnsi="Times New Roman"/>
              </w:rPr>
              <w:t>20</w:t>
            </w:r>
            <w:r w:rsidR="009C5FA4">
              <w:rPr>
                <w:rFonts w:ascii="Times New Roman" w:eastAsia="Gill Sans MT" w:hAnsi="Times New Roman"/>
              </w:rPr>
              <w:t>09 –</w:t>
            </w:r>
            <w:r>
              <w:rPr>
                <w:rFonts w:ascii="Times New Roman" w:eastAsia="Gill Sans MT" w:hAnsi="Times New Roman"/>
              </w:rPr>
              <w:t xml:space="preserve"> </w:t>
            </w:r>
            <w:r w:rsidR="009C5FA4">
              <w:rPr>
                <w:rFonts w:ascii="Times New Roman" w:eastAsia="Gill Sans MT" w:hAnsi="Times New Roman"/>
              </w:rPr>
              <w:t xml:space="preserve">2013 </w:t>
            </w:r>
          </w:p>
          <w:p w14:paraId="08107665" w14:textId="6DC9F327" w:rsidR="009F5386" w:rsidRDefault="009C5FA4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</w:rPr>
              <w:t xml:space="preserve">                          </w:t>
            </w:r>
            <w:r w:rsidR="006C6887">
              <w:rPr>
                <w:rFonts w:ascii="Times New Roman" w:eastAsia="Gill Sans MT" w:hAnsi="Times New Roman"/>
              </w:rPr>
              <w:t>(</w:t>
            </w:r>
            <w:proofErr w:type="spellStart"/>
            <w:r>
              <w:rPr>
                <w:rFonts w:ascii="Times New Roman" w:eastAsia="Gill Sans MT" w:hAnsi="Times New Roman"/>
              </w:rPr>
              <w:t>Dapdap</w:t>
            </w:r>
            <w:proofErr w:type="spellEnd"/>
            <w:r>
              <w:rPr>
                <w:rFonts w:ascii="Times New Roman" w:eastAsia="Gill Sans MT" w:hAnsi="Times New Roman"/>
              </w:rPr>
              <w:t xml:space="preserve">, </w:t>
            </w:r>
            <w:proofErr w:type="spellStart"/>
            <w:r>
              <w:rPr>
                <w:rFonts w:ascii="Times New Roman" w:eastAsia="Gill Sans MT" w:hAnsi="Times New Roman"/>
              </w:rPr>
              <w:t>Bamban</w:t>
            </w:r>
            <w:proofErr w:type="spellEnd"/>
            <w:r>
              <w:rPr>
                <w:rFonts w:ascii="Times New Roman" w:eastAsia="Gill Sans MT" w:hAnsi="Times New Roman"/>
              </w:rPr>
              <w:t xml:space="preserve">, </w:t>
            </w:r>
            <w:proofErr w:type="spellStart"/>
            <w:r>
              <w:rPr>
                <w:rFonts w:ascii="Times New Roman" w:eastAsia="Gill Sans MT" w:hAnsi="Times New Roman"/>
              </w:rPr>
              <w:t>Tarlac</w:t>
            </w:r>
            <w:proofErr w:type="spellEnd"/>
            <w:r w:rsidR="006C6887">
              <w:rPr>
                <w:rFonts w:ascii="Times New Roman" w:eastAsia="Gill Sans MT" w:hAnsi="Times New Roman"/>
              </w:rPr>
              <w:t>)</w:t>
            </w:r>
          </w:p>
          <w:p w14:paraId="7A9AA4CE" w14:textId="77777777" w:rsidR="009F5386" w:rsidRDefault="009F5386" w:rsidP="009F5386">
            <w:pPr>
              <w:rPr>
                <w:rFonts w:ascii="Times New Roman" w:eastAsia="Gill Sans MT" w:hAnsi="Times New Roman"/>
              </w:rPr>
            </w:pPr>
          </w:p>
          <w:p w14:paraId="19B161CF" w14:textId="79A78231" w:rsidR="009F5386" w:rsidRDefault="0034319D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  <w:b/>
                <w:bCs/>
              </w:rPr>
              <w:t>Primary:</w:t>
            </w:r>
            <w:r w:rsidR="006C6887">
              <w:rPr>
                <w:rFonts w:ascii="Times New Roman" w:eastAsia="Gill Sans MT" w:hAnsi="Times New Roman"/>
              </w:rPr>
              <w:t xml:space="preserve">          Dapdap Resettlement</w:t>
            </w:r>
            <w:r w:rsidR="009F5386">
              <w:rPr>
                <w:rFonts w:ascii="Times New Roman" w:eastAsia="Gill Sans MT" w:hAnsi="Times New Roman"/>
              </w:rPr>
              <w:t xml:space="preserve"> Elementary School</w:t>
            </w:r>
          </w:p>
          <w:p w14:paraId="25B588D3" w14:textId="25E0A202" w:rsidR="006D409C" w:rsidRDefault="009F5386" w:rsidP="00776643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</w:rPr>
              <w:t xml:space="preserve">Year: </w:t>
            </w:r>
            <w:r>
              <w:rPr>
                <w:rFonts w:ascii="Times New Roman" w:eastAsia="Gill Sans MT" w:hAnsi="Times New Roman"/>
              </w:rPr>
              <w:tab/>
            </w:r>
            <w:r w:rsidR="006C6887">
              <w:rPr>
                <w:rFonts w:ascii="Times New Roman" w:eastAsia="Gill Sans MT" w:hAnsi="Times New Roman"/>
              </w:rPr>
              <w:t xml:space="preserve">             S.Y. 2003 – 2009</w:t>
            </w:r>
          </w:p>
          <w:p w14:paraId="35B3FA7F" w14:textId="56678C58" w:rsidR="006C6887" w:rsidRDefault="006C6887" w:rsidP="00776643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</w:rPr>
              <w:t xml:space="preserve">                          (</w:t>
            </w:r>
            <w:proofErr w:type="spellStart"/>
            <w:r>
              <w:rPr>
                <w:rFonts w:ascii="Times New Roman" w:eastAsia="Gill Sans MT" w:hAnsi="Times New Roman"/>
              </w:rPr>
              <w:t>Dapdap</w:t>
            </w:r>
            <w:proofErr w:type="spellEnd"/>
            <w:r>
              <w:rPr>
                <w:rFonts w:ascii="Times New Roman" w:eastAsia="Gill Sans MT" w:hAnsi="Times New Roman"/>
              </w:rPr>
              <w:t xml:space="preserve">, </w:t>
            </w:r>
            <w:proofErr w:type="spellStart"/>
            <w:r>
              <w:rPr>
                <w:rFonts w:ascii="Times New Roman" w:eastAsia="Gill Sans MT" w:hAnsi="Times New Roman"/>
              </w:rPr>
              <w:t>Bamban</w:t>
            </w:r>
            <w:proofErr w:type="spellEnd"/>
            <w:r>
              <w:rPr>
                <w:rFonts w:ascii="Times New Roman" w:eastAsia="Gill Sans MT" w:hAnsi="Times New Roman"/>
              </w:rPr>
              <w:t xml:space="preserve">, </w:t>
            </w:r>
            <w:proofErr w:type="spellStart"/>
            <w:r>
              <w:rPr>
                <w:rFonts w:ascii="Times New Roman" w:eastAsia="Gill Sans MT" w:hAnsi="Times New Roman"/>
              </w:rPr>
              <w:t>Tarlac</w:t>
            </w:r>
            <w:proofErr w:type="spellEnd"/>
            <w:r>
              <w:rPr>
                <w:rFonts w:ascii="Times New Roman" w:eastAsia="Gill Sans MT" w:hAnsi="Times New Roman"/>
              </w:rPr>
              <w:t>)</w:t>
            </w:r>
          </w:p>
          <w:p w14:paraId="58FD2249" w14:textId="77777777" w:rsidR="009C5FA4" w:rsidRDefault="006C6887" w:rsidP="00776643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</w:rPr>
              <w:t xml:space="preserve">                          </w:t>
            </w:r>
          </w:p>
          <w:p w14:paraId="1DCA9E99" w14:textId="77777777" w:rsidR="00060F73" w:rsidRDefault="00060F73" w:rsidP="00776643">
            <w:pPr>
              <w:rPr>
                <w:rFonts w:ascii="Times New Roman" w:eastAsia="Gill Sans MT" w:hAnsi="Times New Roman"/>
              </w:rPr>
            </w:pPr>
          </w:p>
          <w:p w14:paraId="4501F620" w14:textId="02194076" w:rsidR="00060F73" w:rsidRPr="009F5386" w:rsidRDefault="00060F73" w:rsidP="00776643">
            <w:pPr>
              <w:rPr>
                <w:rFonts w:ascii="Times New Roman" w:eastAsia="Gill Sans MT" w:hAnsi="Times New Roman"/>
              </w:rPr>
            </w:pPr>
          </w:p>
        </w:tc>
      </w:tr>
      <w:tr w:rsidR="00407ACC" w14:paraId="1317C783" w14:textId="77777777" w:rsidTr="006E0796">
        <w:tblPrEx>
          <w:tblCellMar>
            <w:left w:w="115" w:type="dxa"/>
            <w:right w:w="115" w:type="dxa"/>
          </w:tblCellMar>
        </w:tblPrEx>
        <w:trPr>
          <w:trHeight w:val="1080"/>
        </w:trPr>
        <w:tc>
          <w:tcPr>
            <w:tcW w:w="4590" w:type="dxa"/>
            <w:vMerge w:val="restart"/>
            <w:tcMar>
              <w:left w:w="360" w:type="dxa"/>
            </w:tcMar>
            <w:vAlign w:val="bottom"/>
          </w:tcPr>
          <w:p w14:paraId="3978A60D" w14:textId="5BF06BA5" w:rsidR="00407ACC" w:rsidRPr="006A697C" w:rsidRDefault="006C6887" w:rsidP="009F5386">
            <w:pPr>
              <w:pStyle w:val="Title"/>
              <w:rPr>
                <w:b/>
                <w:sz w:val="52"/>
              </w:rPr>
            </w:pPr>
            <w:r w:rsidRPr="006A697C">
              <w:rPr>
                <w:b/>
                <w:sz w:val="52"/>
              </w:rPr>
              <w:t>RODRIGUEZA, VINCE DARL P.</w:t>
            </w:r>
          </w:p>
          <w:p w14:paraId="64871145" w14:textId="77777777" w:rsidR="00407ACC" w:rsidRPr="005D47DE" w:rsidRDefault="00407ACC" w:rsidP="009F5386">
            <w:pPr>
              <w:pStyle w:val="Heading2"/>
            </w:pPr>
            <w:r>
              <w:t>objective:</w:t>
            </w:r>
          </w:p>
          <w:p w14:paraId="2CAE6806" w14:textId="731B9501" w:rsidR="00407ACC" w:rsidRDefault="00382F16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</w:rPr>
              <w:t xml:space="preserve">    </w:t>
            </w:r>
            <w:r w:rsidR="00407ACC">
              <w:rPr>
                <w:rFonts w:ascii="Times New Roman" w:eastAsia="Gill Sans MT" w:hAnsi="Times New Roman"/>
              </w:rPr>
              <w:t xml:space="preserve">To </w:t>
            </w:r>
            <w:r w:rsidR="00B37C69">
              <w:rPr>
                <w:rFonts w:ascii="Times New Roman" w:eastAsia="Gill Sans MT" w:hAnsi="Times New Roman"/>
              </w:rPr>
              <w:t>apply</w:t>
            </w:r>
            <w:r w:rsidR="0085045D">
              <w:rPr>
                <w:rFonts w:ascii="Times New Roman" w:eastAsia="Gill Sans MT" w:hAnsi="Times New Roman"/>
              </w:rPr>
              <w:t xml:space="preserve"> and show my skills</w:t>
            </w:r>
            <w:r w:rsidR="00D51E4E">
              <w:rPr>
                <w:rFonts w:ascii="Times New Roman" w:eastAsia="Gill Sans MT" w:hAnsi="Times New Roman"/>
              </w:rPr>
              <w:t xml:space="preserve"> to the company t</w:t>
            </w:r>
            <w:r w:rsidR="00E375AC">
              <w:rPr>
                <w:rFonts w:ascii="Times New Roman" w:eastAsia="Gill Sans MT" w:hAnsi="Times New Roman"/>
              </w:rPr>
              <w:t>hat will surely benefit both,</w:t>
            </w:r>
            <w:r w:rsidR="0085045D">
              <w:rPr>
                <w:rFonts w:ascii="Times New Roman" w:eastAsia="Gill Sans MT" w:hAnsi="Times New Roman"/>
              </w:rPr>
              <w:t xml:space="preserve"> company and me. Building a good relation as a team.</w:t>
            </w:r>
          </w:p>
          <w:p w14:paraId="654A6745" w14:textId="77777777" w:rsidR="00407ACC" w:rsidRDefault="00407ACC" w:rsidP="009F5386">
            <w:pPr>
              <w:rPr>
                <w:rFonts w:ascii="Times New Roman" w:eastAsia="Gill Sans MT" w:hAnsi="Times New Roman"/>
              </w:rPr>
            </w:pPr>
          </w:p>
          <w:p w14:paraId="72689C81" w14:textId="77777777" w:rsidR="00407ACC" w:rsidRDefault="00407ACC" w:rsidP="009F5386">
            <w:pPr>
              <w:rPr>
                <w:rFonts w:ascii="Times New Roman" w:eastAsia="Gill Sans MT" w:hAnsi="Times New Roman"/>
                <w:b/>
                <w:bCs/>
                <w:u w:val="single"/>
              </w:rPr>
            </w:pPr>
            <w:r>
              <w:rPr>
                <w:rFonts w:ascii="Times New Roman" w:eastAsia="Gill Sans MT" w:hAnsi="Times New Roman"/>
                <w:b/>
                <w:bCs/>
                <w:u w:val="single"/>
              </w:rPr>
              <w:t>PERSONAL INFORMATION:</w:t>
            </w:r>
          </w:p>
          <w:p w14:paraId="3248E3EB" w14:textId="77777777" w:rsidR="00407ACC" w:rsidRDefault="00407ACC" w:rsidP="00036588">
            <w:pPr>
              <w:ind w:right="288"/>
              <w:rPr>
                <w:rFonts w:ascii="Times New Roman" w:eastAsia="Gill Sans MT" w:hAnsi="Times New Roman"/>
                <w:b/>
                <w:bCs/>
                <w:sz w:val="20"/>
                <w:u w:val="single"/>
              </w:rPr>
            </w:pPr>
          </w:p>
          <w:p w14:paraId="315C8D4E" w14:textId="53BCA420" w:rsidR="00407ACC" w:rsidRDefault="00407ACC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  <w:b/>
                <w:bCs/>
              </w:rPr>
              <w:t xml:space="preserve">Date of </w:t>
            </w:r>
            <w:r w:rsidR="0034319D">
              <w:rPr>
                <w:rFonts w:ascii="Times New Roman" w:eastAsia="Gill Sans MT" w:hAnsi="Times New Roman"/>
                <w:b/>
                <w:bCs/>
              </w:rPr>
              <w:t>Birth:</w:t>
            </w:r>
            <w:r>
              <w:rPr>
                <w:rFonts w:ascii="Times New Roman" w:eastAsia="Gill Sans MT" w:hAnsi="Times New Roman"/>
              </w:rPr>
              <w:tab/>
            </w:r>
            <w:r w:rsidR="006B1884">
              <w:rPr>
                <w:rFonts w:ascii="Times New Roman" w:eastAsia="Gill Sans MT" w:hAnsi="Times New Roman"/>
              </w:rPr>
              <w:t>December 26, 1996</w:t>
            </w:r>
          </w:p>
          <w:p w14:paraId="46A5C87F" w14:textId="54499EFF" w:rsidR="00407ACC" w:rsidRDefault="00407ACC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  <w:b/>
                <w:bCs/>
              </w:rPr>
              <w:t xml:space="preserve">Place of </w:t>
            </w:r>
            <w:r w:rsidR="0034319D">
              <w:rPr>
                <w:rFonts w:ascii="Times New Roman" w:eastAsia="Gill Sans MT" w:hAnsi="Times New Roman"/>
                <w:b/>
                <w:bCs/>
              </w:rPr>
              <w:t>Birth:</w:t>
            </w:r>
            <w:r>
              <w:rPr>
                <w:rFonts w:ascii="Times New Roman" w:eastAsia="Gill Sans MT" w:hAnsi="Times New Roman"/>
                <w:b/>
                <w:bCs/>
              </w:rPr>
              <w:tab/>
            </w:r>
            <w:r w:rsidR="006B1884">
              <w:rPr>
                <w:rFonts w:ascii="Times New Roman" w:eastAsia="Gill Sans MT" w:hAnsi="Times New Roman"/>
              </w:rPr>
              <w:t>Quezon City</w:t>
            </w:r>
            <w:r>
              <w:rPr>
                <w:rFonts w:ascii="Times New Roman" w:eastAsia="Gill Sans MT" w:hAnsi="Times New Roman"/>
              </w:rPr>
              <w:t xml:space="preserve"> </w:t>
            </w:r>
          </w:p>
          <w:p w14:paraId="61097DD6" w14:textId="4BEE4F25" w:rsidR="00407ACC" w:rsidRDefault="00407ACC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  <w:b/>
                <w:bCs/>
              </w:rPr>
              <w:t>Age:</w:t>
            </w:r>
            <w:r>
              <w:rPr>
                <w:rFonts w:ascii="Times New Roman" w:eastAsia="Gill Sans MT" w:hAnsi="Times New Roman"/>
                <w:b/>
                <w:bCs/>
              </w:rPr>
              <w:tab/>
            </w:r>
            <w:r>
              <w:rPr>
                <w:rFonts w:ascii="Times New Roman" w:eastAsia="Gill Sans MT" w:hAnsi="Times New Roman"/>
                <w:b/>
                <w:bCs/>
              </w:rPr>
              <w:tab/>
            </w:r>
            <w:r w:rsidR="006B1884">
              <w:rPr>
                <w:rFonts w:ascii="Times New Roman" w:eastAsia="Gill Sans MT" w:hAnsi="Times New Roman"/>
              </w:rPr>
              <w:t>2</w:t>
            </w:r>
            <w:r w:rsidR="0085045D">
              <w:rPr>
                <w:rFonts w:ascii="Times New Roman" w:eastAsia="Gill Sans MT" w:hAnsi="Times New Roman"/>
              </w:rPr>
              <w:t>6</w:t>
            </w:r>
            <w:r>
              <w:rPr>
                <w:rFonts w:ascii="Times New Roman" w:eastAsia="Gill Sans MT" w:hAnsi="Times New Roman"/>
              </w:rPr>
              <w:t xml:space="preserve"> years old</w:t>
            </w:r>
          </w:p>
          <w:p w14:paraId="442D6271" w14:textId="4619EC51" w:rsidR="00407ACC" w:rsidRDefault="00407ACC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  <w:b/>
                <w:bCs/>
              </w:rPr>
              <w:t>Height:</w:t>
            </w:r>
            <w:r>
              <w:rPr>
                <w:rFonts w:ascii="Times New Roman" w:eastAsia="Gill Sans MT" w:hAnsi="Times New Roman"/>
              </w:rPr>
              <w:tab/>
            </w:r>
            <w:r>
              <w:rPr>
                <w:rFonts w:ascii="Times New Roman" w:eastAsia="Gill Sans MT" w:hAnsi="Times New Roman"/>
              </w:rPr>
              <w:tab/>
            </w:r>
            <w:r w:rsidR="006B1884">
              <w:rPr>
                <w:rFonts w:ascii="Times New Roman" w:eastAsia="Gill Sans MT" w:hAnsi="Times New Roman"/>
              </w:rPr>
              <w:t>6’1’’</w:t>
            </w:r>
          </w:p>
          <w:p w14:paraId="1C2671E1" w14:textId="13532B00" w:rsidR="00407ACC" w:rsidRDefault="0034319D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  <w:b/>
                <w:bCs/>
              </w:rPr>
              <w:t>Weight:</w:t>
            </w:r>
            <w:r w:rsidR="00407ACC">
              <w:rPr>
                <w:rFonts w:ascii="Times New Roman" w:eastAsia="Gill Sans MT" w:hAnsi="Times New Roman"/>
              </w:rPr>
              <w:tab/>
            </w:r>
            <w:r w:rsidR="00967993">
              <w:rPr>
                <w:rFonts w:ascii="Times New Roman" w:eastAsia="Gill Sans MT" w:hAnsi="Times New Roman"/>
              </w:rPr>
              <w:t>70</w:t>
            </w:r>
            <w:r w:rsidR="00407ACC">
              <w:rPr>
                <w:rFonts w:ascii="Times New Roman" w:eastAsia="Gill Sans MT" w:hAnsi="Times New Roman"/>
              </w:rPr>
              <w:t xml:space="preserve"> kg.</w:t>
            </w:r>
          </w:p>
          <w:p w14:paraId="09EB7CA3" w14:textId="53EEB2BB" w:rsidR="00407ACC" w:rsidRDefault="00407ACC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  <w:b/>
                <w:bCs/>
              </w:rPr>
              <w:t>Gender:</w:t>
            </w:r>
            <w:r>
              <w:rPr>
                <w:rFonts w:ascii="Times New Roman" w:eastAsia="Gill Sans MT" w:hAnsi="Times New Roman"/>
              </w:rPr>
              <w:tab/>
            </w:r>
            <w:r w:rsidR="006B1884">
              <w:rPr>
                <w:rFonts w:ascii="Times New Roman" w:eastAsia="Gill Sans MT" w:hAnsi="Times New Roman"/>
              </w:rPr>
              <w:t>Male</w:t>
            </w:r>
          </w:p>
          <w:p w14:paraId="2A194006" w14:textId="77777777" w:rsidR="00407ACC" w:rsidRDefault="00407ACC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  <w:b/>
                <w:bCs/>
              </w:rPr>
              <w:t>Citizenship:</w:t>
            </w:r>
            <w:r>
              <w:rPr>
                <w:rFonts w:ascii="Times New Roman" w:eastAsia="Gill Sans MT" w:hAnsi="Times New Roman"/>
              </w:rPr>
              <w:tab/>
              <w:t>Filipino</w:t>
            </w:r>
          </w:p>
          <w:p w14:paraId="25B9F29C" w14:textId="77777777" w:rsidR="00407ACC" w:rsidRDefault="00407ACC" w:rsidP="009F5386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  <w:b/>
                <w:bCs/>
              </w:rPr>
              <w:t>Civil Status:</w:t>
            </w:r>
            <w:r>
              <w:rPr>
                <w:rFonts w:ascii="Times New Roman" w:eastAsia="Gill Sans MT" w:hAnsi="Times New Roman"/>
                <w:b/>
                <w:bCs/>
              </w:rPr>
              <w:tab/>
            </w:r>
            <w:r>
              <w:rPr>
                <w:rFonts w:ascii="Times New Roman" w:eastAsia="Gill Sans MT" w:hAnsi="Times New Roman"/>
              </w:rPr>
              <w:t>Single</w:t>
            </w:r>
          </w:p>
          <w:p w14:paraId="4FD8CB6A" w14:textId="44732CF9" w:rsidR="0073313F" w:rsidRPr="00E05668" w:rsidRDefault="00407ACC" w:rsidP="005D47DE">
            <w:pPr>
              <w:rPr>
                <w:rFonts w:ascii="Times New Roman" w:eastAsia="Gill Sans MT" w:hAnsi="Times New Roman"/>
              </w:rPr>
            </w:pPr>
            <w:r>
              <w:rPr>
                <w:rFonts w:ascii="Times New Roman" w:eastAsia="Gill Sans MT" w:hAnsi="Times New Roman"/>
                <w:b/>
                <w:bCs/>
              </w:rPr>
              <w:t>Religion:</w:t>
            </w:r>
            <w:r>
              <w:rPr>
                <w:rFonts w:ascii="Times New Roman" w:eastAsia="Gill Sans MT" w:hAnsi="Times New Roman"/>
              </w:rPr>
              <w:tab/>
            </w:r>
            <w:proofErr w:type="spellStart"/>
            <w:r w:rsidR="006B1884">
              <w:rPr>
                <w:rFonts w:ascii="Times New Roman" w:eastAsia="Gill Sans MT" w:hAnsi="Times New Roman"/>
              </w:rPr>
              <w:t>Iglesia</w:t>
            </w:r>
            <w:proofErr w:type="spellEnd"/>
            <w:r w:rsidR="006B1884">
              <w:rPr>
                <w:rFonts w:ascii="Times New Roman" w:eastAsia="Gill Sans MT" w:hAnsi="Times New Roman"/>
              </w:rPr>
              <w:t xml:space="preserve"> Ni Cristo</w:t>
            </w:r>
          </w:p>
          <w:sdt>
            <w:sdtPr>
              <w:id w:val="-1954003311"/>
              <w:placeholder>
                <w:docPart w:val="C31D7FD318524691A716F7CB2104F566"/>
              </w:placeholder>
              <w:temporary/>
              <w:showingPlcHdr/>
              <w15:appearance w15:val="hidden"/>
            </w:sdtPr>
            <w:sdtEndPr/>
            <w:sdtContent>
              <w:p w14:paraId="0B76DD62" w14:textId="77777777" w:rsidR="00407ACC" w:rsidRDefault="00407ACC" w:rsidP="005D47DE">
                <w:pPr>
                  <w:pStyle w:val="Heading2"/>
                </w:pPr>
                <w:r w:rsidRPr="005D47DE">
                  <w:rPr>
                    <w:rStyle w:val="Heading2Cha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A3E146479245463B8A100AE96C098DB2"/>
              </w:placeholder>
              <w:temporary/>
              <w:showingPlcHdr/>
              <w15:appearance w15:val="hidden"/>
            </w:sdtPr>
            <w:sdtEndPr/>
            <w:sdtContent>
              <w:p w14:paraId="6A17BD15" w14:textId="77777777" w:rsidR="00407ACC" w:rsidRDefault="00407ACC" w:rsidP="00A75FCE">
                <w:pPr>
                  <w:pStyle w:val="ContactDetails"/>
                </w:pPr>
                <w:r w:rsidRPr="007064FE">
                  <w:rPr>
                    <w:b/>
                  </w:rPr>
                  <w:t>PHONE:</w:t>
                </w:r>
              </w:p>
            </w:sdtContent>
          </w:sdt>
          <w:p w14:paraId="2BBDCF95" w14:textId="43046E1A" w:rsidR="00407ACC" w:rsidRDefault="00407ACC" w:rsidP="00A75FCE">
            <w:pPr>
              <w:pStyle w:val="ContactDetails"/>
            </w:pPr>
            <w:r>
              <w:t>09</w:t>
            </w:r>
            <w:r w:rsidR="00ED49FB">
              <w:t>50-286-8640</w:t>
            </w:r>
          </w:p>
          <w:p w14:paraId="2BD151C2" w14:textId="77777777" w:rsidR="00407ACC" w:rsidRPr="004D3011" w:rsidRDefault="00407ACC" w:rsidP="00A75FCE">
            <w:pPr>
              <w:pStyle w:val="ContactDetails"/>
            </w:pPr>
          </w:p>
          <w:p w14:paraId="183A5606" w14:textId="77777777" w:rsidR="00407ACC" w:rsidRDefault="00407ACC" w:rsidP="00A75FCE">
            <w:pPr>
              <w:pStyle w:val="ContactDetails"/>
            </w:pPr>
            <w:r w:rsidRPr="007064FE">
              <w:rPr>
                <w:b/>
              </w:rPr>
              <w:t>ADDRESS</w:t>
            </w:r>
            <w:r>
              <w:t>:</w:t>
            </w:r>
          </w:p>
          <w:p w14:paraId="33EA4749" w14:textId="6D33EEA5" w:rsidR="00407ACC" w:rsidRDefault="006B1884" w:rsidP="0042508C">
            <w:pPr>
              <w:pStyle w:val="ContactDetails"/>
            </w:pPr>
            <w:r>
              <w:t xml:space="preserve">Blk. 61 Lot 67 </w:t>
            </w:r>
            <w:r w:rsidR="009343C4">
              <w:t xml:space="preserve">Brgy. </w:t>
            </w:r>
            <w:r>
              <w:t xml:space="preserve">San Roque, </w:t>
            </w:r>
            <w:proofErr w:type="spellStart"/>
            <w:r>
              <w:t>Dapdap</w:t>
            </w:r>
            <w:proofErr w:type="spellEnd"/>
            <w:r>
              <w:t xml:space="preserve">, </w:t>
            </w:r>
            <w:proofErr w:type="spellStart"/>
            <w:r>
              <w:t>Bamban</w:t>
            </w:r>
            <w:proofErr w:type="spellEnd"/>
            <w:r>
              <w:t xml:space="preserve">, </w:t>
            </w:r>
            <w:proofErr w:type="spellStart"/>
            <w:r>
              <w:t>Tarlac</w:t>
            </w:r>
            <w:proofErr w:type="spellEnd"/>
          </w:p>
          <w:p w14:paraId="756FC50F" w14:textId="77777777" w:rsidR="0042508C" w:rsidRDefault="0042508C" w:rsidP="0042508C">
            <w:pPr>
              <w:pStyle w:val="ContactDetails"/>
            </w:pPr>
          </w:p>
          <w:sdt>
            <w:sdtPr>
              <w:id w:val="-240260293"/>
              <w:placeholder>
                <w:docPart w:val="92601A9366974485B4D67C9B427112B5"/>
              </w:placeholder>
              <w:temporary/>
              <w:showingPlcHdr/>
              <w15:appearance w15:val="hidden"/>
            </w:sdtPr>
            <w:sdtEndPr/>
            <w:sdtContent>
              <w:p w14:paraId="3DBD7943" w14:textId="77777777" w:rsidR="00407ACC" w:rsidRDefault="00407ACC" w:rsidP="00A75FCE">
                <w:pPr>
                  <w:pStyle w:val="ContactDetails"/>
                </w:pPr>
                <w:r w:rsidRPr="007064FE">
                  <w:rPr>
                    <w:b/>
                  </w:rPr>
                  <w:t>EMAIL:</w:t>
                </w:r>
              </w:p>
            </w:sdtContent>
          </w:sdt>
          <w:p w14:paraId="6648137B" w14:textId="7ED01B67" w:rsidR="00407ACC" w:rsidRDefault="006B1884" w:rsidP="005D47DE">
            <w:r w:rsidRPr="009343C4">
              <w:t>vincedarl.rodrigueza@gmail.com</w:t>
            </w:r>
          </w:p>
          <w:p w14:paraId="5AAA2DB8" w14:textId="77777777" w:rsidR="00846BD9" w:rsidRPr="0042508C" w:rsidRDefault="00846BD9" w:rsidP="005D47DE"/>
          <w:p w14:paraId="28E1CC98" w14:textId="5BE7CA48" w:rsidR="0042508C" w:rsidRDefault="0042508C" w:rsidP="005D47DE"/>
        </w:tc>
        <w:tc>
          <w:tcPr>
            <w:tcW w:w="335" w:type="dxa"/>
            <w:shd w:val="clear" w:color="auto" w:fill="234F77" w:themeFill="accent2" w:themeFillShade="80"/>
          </w:tcPr>
          <w:p w14:paraId="7972A11B" w14:textId="77777777" w:rsidR="00407ACC" w:rsidRDefault="00407ACC" w:rsidP="00776643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234F77" w:themeFill="accent2" w:themeFillShade="80"/>
            <w:vAlign w:val="center"/>
          </w:tcPr>
          <w:p w14:paraId="3D9B8A5C" w14:textId="77777777" w:rsidR="00407ACC" w:rsidRDefault="00407ACC" w:rsidP="00776643">
            <w:pPr>
              <w:pStyle w:val="Heading1"/>
              <w:rPr>
                <w:b/>
              </w:rPr>
            </w:pPr>
            <w:r w:rsidRPr="004F1E77">
              <w:rPr>
                <w:sz w:val="46"/>
              </w:rPr>
              <w:t>Skills and qualifications</w:t>
            </w:r>
          </w:p>
        </w:tc>
      </w:tr>
      <w:tr w:rsidR="00407ACC" w14:paraId="041ED834" w14:textId="77777777" w:rsidTr="006E0796">
        <w:tblPrEx>
          <w:tblCellMar>
            <w:left w:w="115" w:type="dxa"/>
            <w:right w:w="115" w:type="dxa"/>
          </w:tblCellMar>
        </w:tblPrEx>
        <w:trPr>
          <w:trHeight w:val="3142"/>
        </w:trPr>
        <w:tc>
          <w:tcPr>
            <w:tcW w:w="4590" w:type="dxa"/>
            <w:vMerge/>
            <w:vAlign w:val="bottom"/>
          </w:tcPr>
          <w:p w14:paraId="124DA923" w14:textId="77777777" w:rsidR="00407ACC" w:rsidRDefault="00407ACC" w:rsidP="00776643">
            <w:pPr>
              <w:ind w:right="0"/>
              <w:rPr>
                <w:noProof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</w:tcPr>
          <w:p w14:paraId="485E4E33" w14:textId="77777777" w:rsidR="00407ACC" w:rsidRDefault="00407ACC" w:rsidP="00776643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5A06F985" wp14:editId="589F4BFD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1051E2" w14:textId="77777777" w:rsidR="00407ACC" w:rsidRPr="00AF4EA4" w:rsidRDefault="00407ACC" w:rsidP="00407ACC">
                                  <w:pPr>
                                    <w:jc w:val="center"/>
                                    <w:rPr>
                                      <w:color w:val="24285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06F985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pfjQ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L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" adj="-11796480,,5400" path="m2426,347348c2024,270140,402,77580,,372l346895,,2426,347348xe" fillcolor="#374c80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3A1051E2" w14:textId="77777777" w:rsidR="00407ACC" w:rsidRPr="00AF4EA4" w:rsidRDefault="00407ACC" w:rsidP="00407ACC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</w:tcPr>
          <w:p w14:paraId="1172E272" w14:textId="4FE93ABF" w:rsidR="006E0796" w:rsidRDefault="00060F73" w:rsidP="006E0796">
            <w:pPr>
              <w:rPr>
                <w:rFonts w:ascii="Times New Roman" w:eastAsia="Gill Sans MT" w:hAnsi="Times New Roman" w:cs="Times New Roman"/>
                <w:b/>
                <w:bCs/>
                <w:color w:val="000000"/>
                <w:szCs w:val="22"/>
                <w:lang w:val="en-PH" w:eastAsia="en-PH"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33A7DD" wp14:editId="64A1A18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147319</wp:posOffset>
                      </wp:positionV>
                      <wp:extent cx="4229100" cy="170497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1704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305193" w14:textId="636A13F5" w:rsidR="006E0796" w:rsidRPr="006B1884" w:rsidRDefault="006E0796" w:rsidP="006E0796">
                                  <w:pPr>
                                    <w:pStyle w:val="ListBulle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eastAsia="Gill Sans MT" w:hAnsi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B1884">
                                    <w:rPr>
                                      <w:rFonts w:ascii="Times New Roman" w:eastAsia="Gill Sans MT" w:hAnsi="Times New Roman"/>
                                      <w:sz w:val="22"/>
                                      <w:szCs w:val="22"/>
                                    </w:rPr>
                                    <w:t>The Equalizer - School Publish Paper</w:t>
                                  </w:r>
                                  <w:r>
                                    <w:rPr>
                                      <w:rFonts w:ascii="Times New Roman" w:eastAsia="Gill Sans MT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04CB8">
                                    <w:rPr>
                                      <w:rFonts w:ascii="Times New Roman" w:eastAsia="Gill Sans MT" w:hAnsi="Times New Roman"/>
                                      <w:sz w:val="22"/>
                                      <w:szCs w:val="22"/>
                                    </w:rPr>
                                    <w:t xml:space="preserve">(Cartoonist)  </w:t>
                                  </w:r>
                                  <w:r>
                                    <w:rPr>
                                      <w:rFonts w:ascii="Times New Roman" w:eastAsia="Gill Sans MT" w:hAnsi="Times New Roman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          </w:t>
                                  </w:r>
                                  <w:r w:rsidRPr="007064FE">
                                    <w:rPr>
                                      <w:rFonts w:ascii="Times New Roman" w:eastAsia="Gill Sans MT" w:hAnsi="Times New Roman"/>
                                      <w:sz w:val="22"/>
                                      <w:szCs w:val="22"/>
                                    </w:rPr>
                                    <w:t>Mabalacat City C</w:t>
                                  </w:r>
                                  <w:r>
                                    <w:rPr>
                                      <w:rFonts w:ascii="Times New Roman" w:eastAsia="Gill Sans MT" w:hAnsi="Times New Roman"/>
                                      <w:sz w:val="22"/>
                                      <w:szCs w:val="22"/>
                                    </w:rPr>
                                    <w:t xml:space="preserve">ollege                                                           </w:t>
                                  </w:r>
                                </w:p>
                                <w:p w14:paraId="48B62E79" w14:textId="77777777" w:rsidR="006E0796" w:rsidRPr="00D51E4E" w:rsidRDefault="006E0796" w:rsidP="006E0796">
                                  <w:pPr>
                                    <w:pStyle w:val="ListBulle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eastAsia="Gill Sans MT" w:hAnsi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064FE">
                                    <w:rPr>
                                      <w:rFonts w:ascii="Times New Roman" w:eastAsia="Gill Sans MT" w:hAnsi="Times New Roman"/>
                                      <w:sz w:val="22"/>
                                      <w:szCs w:val="22"/>
                                    </w:rPr>
                                    <w:t>Self-motivated and hard working with good interpersonal skills.</w:t>
                                  </w:r>
                                </w:p>
                                <w:p w14:paraId="1021A908" w14:textId="77777777" w:rsidR="006E0796" w:rsidRPr="007064FE" w:rsidRDefault="006E0796" w:rsidP="006E0796">
                                  <w:pPr>
                                    <w:pStyle w:val="ListBulle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eastAsia="Gill Sans MT" w:hAnsi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Gill Sans MT" w:hAnsi="Times New Roman"/>
                                      <w:bCs/>
                                      <w:sz w:val="22"/>
                                      <w:szCs w:val="22"/>
                                    </w:rPr>
                                    <w:t>Average Encoder using Microsoft Office</w:t>
                                  </w:r>
                                </w:p>
                                <w:p w14:paraId="765E5FE9" w14:textId="77777777" w:rsidR="006E0796" w:rsidRPr="005A3BF9" w:rsidRDefault="006E0796" w:rsidP="006E079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6E0796">
                                    <w:rPr>
                                      <w:rFonts w:ascii="Times New Roman" w:eastAsia="Gill Sans MT" w:hAnsi="Times New Roman"/>
                                      <w:szCs w:val="22"/>
                                    </w:rPr>
                                    <w:t>Microsoft Office Literature (Word, Excel, PowerPoint)</w:t>
                                  </w:r>
                                </w:p>
                                <w:p w14:paraId="7641D3C7" w14:textId="3B55CA9D" w:rsidR="005A3BF9" w:rsidRDefault="005A3BF9" w:rsidP="006E079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A3BF9">
                                    <w:rPr>
                                      <w:rFonts w:ascii="Times New Roman" w:hAnsi="Times New Roman" w:cs="Times New Roman"/>
                                    </w:rPr>
                                    <w:t>Ability to work on a team</w:t>
                                  </w:r>
                                </w:p>
                                <w:p w14:paraId="2ACBA580" w14:textId="1F040380" w:rsidR="00D6142D" w:rsidRDefault="00D6142D" w:rsidP="006E079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Auditing Skills</w:t>
                                  </w:r>
                                </w:p>
                                <w:p w14:paraId="28494C62" w14:textId="416FFF20" w:rsidR="00D6142D" w:rsidRPr="005A3BF9" w:rsidRDefault="00D6142D" w:rsidP="006E079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Documentation</w:t>
                                  </w:r>
                                </w:p>
                                <w:p w14:paraId="445D8524" w14:textId="77777777" w:rsidR="006E0796" w:rsidRPr="007064FE" w:rsidRDefault="006E0796" w:rsidP="006E0796">
                                  <w:pPr>
                                    <w:pStyle w:val="ListBullet"/>
                                    <w:spacing w:after="200" w:line="271" w:lineRule="auto"/>
                                    <w:ind w:left="0" w:firstLine="0"/>
                                    <w:rPr>
                                      <w:rFonts w:ascii="Times New Roman" w:eastAsia="SimSun" w:hAnsi="Times New Roman"/>
                                      <w:sz w:val="22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3A7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8" type="#_x0000_t202" style="position:absolute;margin-left:-.75pt;margin-top:11.6pt;width:333pt;height:13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" filled="f" stroked="f" strokeweight=".5pt">
                      <v:textbox>
                        <w:txbxContent>
                          <w:p w14:paraId="30305193" w14:textId="636A13F5" w:rsidR="006E0796" w:rsidRPr="006B1884" w:rsidRDefault="006E0796" w:rsidP="006E0796">
                            <w:pPr>
                              <w:pStyle w:val="ListBulle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Gill Sans MT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B1884">
                              <w:rPr>
                                <w:rFonts w:ascii="Times New Roman" w:eastAsia="Gill Sans MT" w:hAnsi="Times New Roman"/>
                                <w:sz w:val="22"/>
                                <w:szCs w:val="22"/>
                              </w:rPr>
                              <w:t>The Equalizer - School Publish Paper</w:t>
                            </w:r>
                            <w:r>
                              <w:rPr>
                                <w:rFonts w:ascii="Times New Roman" w:eastAsia="Gill Sans MT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4CB8">
                              <w:rPr>
                                <w:rFonts w:ascii="Times New Roman" w:eastAsia="Gill Sans MT" w:hAnsi="Times New Roman"/>
                                <w:sz w:val="22"/>
                                <w:szCs w:val="22"/>
                              </w:rPr>
                              <w:t xml:space="preserve">(Cartoonist)  </w:t>
                            </w:r>
                            <w:r>
                              <w:rPr>
                                <w:rFonts w:ascii="Times New Roman" w:eastAsia="Gill Sans MT" w:hAnsi="Times New Roman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</w:t>
                            </w:r>
                            <w:r w:rsidRPr="007064FE">
                              <w:rPr>
                                <w:rFonts w:ascii="Times New Roman" w:eastAsia="Gill Sans MT" w:hAnsi="Times New Roman"/>
                                <w:sz w:val="22"/>
                                <w:szCs w:val="22"/>
                              </w:rPr>
                              <w:t>Mabalacat City C</w:t>
                            </w:r>
                            <w:r>
                              <w:rPr>
                                <w:rFonts w:ascii="Times New Roman" w:eastAsia="Gill Sans MT" w:hAnsi="Times New Roman"/>
                                <w:sz w:val="22"/>
                                <w:szCs w:val="22"/>
                              </w:rPr>
                              <w:t xml:space="preserve">ollege                                                           </w:t>
                            </w:r>
                          </w:p>
                          <w:p w14:paraId="48B62E79" w14:textId="77777777" w:rsidR="006E0796" w:rsidRPr="00D51E4E" w:rsidRDefault="006E0796" w:rsidP="006E0796">
                            <w:pPr>
                              <w:pStyle w:val="ListBulle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Gill Sans MT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064FE">
                              <w:rPr>
                                <w:rFonts w:ascii="Times New Roman" w:eastAsia="Gill Sans MT" w:hAnsi="Times New Roman"/>
                                <w:sz w:val="22"/>
                                <w:szCs w:val="22"/>
                              </w:rPr>
                              <w:t>Self-motivated and hard working with good interpersonal skills.</w:t>
                            </w:r>
                          </w:p>
                          <w:p w14:paraId="1021A908" w14:textId="77777777" w:rsidR="006E0796" w:rsidRPr="007064FE" w:rsidRDefault="006E0796" w:rsidP="006E0796">
                            <w:pPr>
                              <w:pStyle w:val="ListBulle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Gill Sans MT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Gill Sans MT" w:hAnsi="Times New Roman"/>
                                <w:bCs/>
                                <w:sz w:val="22"/>
                                <w:szCs w:val="22"/>
                              </w:rPr>
                              <w:t>Average Encoder using Microsoft Office</w:t>
                            </w:r>
                          </w:p>
                          <w:p w14:paraId="765E5FE9" w14:textId="77777777" w:rsidR="006E0796" w:rsidRPr="005A3BF9" w:rsidRDefault="006E0796" w:rsidP="006E07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6E0796">
                              <w:rPr>
                                <w:rFonts w:ascii="Times New Roman" w:eastAsia="Gill Sans MT" w:hAnsi="Times New Roman"/>
                                <w:szCs w:val="22"/>
                              </w:rPr>
                              <w:t>Microsoft Office Literature (Word, Excel, PowerPoint)</w:t>
                            </w:r>
                          </w:p>
                          <w:p w14:paraId="7641D3C7" w14:textId="3B55CA9D" w:rsidR="005A3BF9" w:rsidRDefault="005A3BF9" w:rsidP="006E07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3BF9">
                              <w:rPr>
                                <w:rFonts w:ascii="Times New Roman" w:hAnsi="Times New Roman" w:cs="Times New Roman"/>
                              </w:rPr>
                              <w:t>Ability to work on a team</w:t>
                            </w:r>
                          </w:p>
                          <w:p w14:paraId="2ACBA580" w14:textId="1F040380" w:rsidR="00D6142D" w:rsidRDefault="00D6142D" w:rsidP="006E07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Auditing Skills</w:t>
                            </w:r>
                          </w:p>
                          <w:p w14:paraId="28494C62" w14:textId="416FFF20" w:rsidR="00D6142D" w:rsidRPr="005A3BF9" w:rsidRDefault="00D6142D" w:rsidP="006E07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Documentation</w:t>
                            </w:r>
                          </w:p>
                          <w:p w14:paraId="445D8524" w14:textId="77777777" w:rsidR="006E0796" w:rsidRPr="007064FE" w:rsidRDefault="006E0796" w:rsidP="006E0796">
                            <w:pPr>
                              <w:pStyle w:val="ListBullet"/>
                              <w:spacing w:after="200" w:line="271" w:lineRule="auto"/>
                              <w:ind w:left="0" w:firstLine="0"/>
                              <w:rPr>
                                <w:rFonts w:ascii="Times New Roman" w:eastAsia="SimSun" w:hAnsi="Times New Roman"/>
                                <w:sz w:val="22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C7268D" w14:textId="5C07BDE8" w:rsidR="006E0796" w:rsidRPr="006E0796" w:rsidRDefault="006E0796" w:rsidP="006E0796">
            <w:pPr>
              <w:pStyle w:val="NoSpacing"/>
              <w:rPr>
                <w:lang w:val="en-PH" w:eastAsia="en-PH"/>
              </w:rPr>
            </w:pPr>
          </w:p>
        </w:tc>
      </w:tr>
      <w:tr w:rsidR="00407ACC" w14:paraId="4545D54C" w14:textId="77777777" w:rsidTr="006E0796">
        <w:tblPrEx>
          <w:tblCellMar>
            <w:left w:w="115" w:type="dxa"/>
            <w:right w:w="115" w:type="dxa"/>
          </w:tblCellMar>
        </w:tblPrEx>
        <w:trPr>
          <w:trHeight w:val="1080"/>
        </w:trPr>
        <w:tc>
          <w:tcPr>
            <w:tcW w:w="4590" w:type="dxa"/>
            <w:vMerge/>
            <w:vAlign w:val="bottom"/>
          </w:tcPr>
          <w:p w14:paraId="2E58E25D" w14:textId="77777777" w:rsidR="00407ACC" w:rsidRDefault="00407ACC" w:rsidP="00407ACC">
            <w:pPr>
              <w:ind w:right="0"/>
              <w:rPr>
                <w:noProof/>
              </w:rPr>
            </w:pPr>
          </w:p>
        </w:tc>
        <w:tc>
          <w:tcPr>
            <w:tcW w:w="335" w:type="dxa"/>
            <w:shd w:val="clear" w:color="auto" w:fill="234F77" w:themeFill="accent2" w:themeFillShade="80"/>
          </w:tcPr>
          <w:p w14:paraId="22F0C85A" w14:textId="77777777" w:rsidR="00407ACC" w:rsidRDefault="00407ACC" w:rsidP="00407ACC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2331F98" wp14:editId="2D80CD1D">
                      <wp:simplePos x="0" y="0"/>
                      <wp:positionH relativeFrom="column">
                        <wp:posOffset>-46517</wp:posOffset>
                      </wp:positionH>
                      <wp:positionV relativeFrom="paragraph">
                        <wp:posOffset>649605</wp:posOffset>
                      </wp:positionV>
                      <wp:extent cx="227812" cy="311173"/>
                      <wp:effectExtent l="0" t="3810" r="0" b="0"/>
                      <wp:wrapNone/>
                      <wp:docPr id="2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6C4BB3" w14:textId="77777777" w:rsidR="00407ACC" w:rsidRPr="00AF4EA4" w:rsidRDefault="00407ACC" w:rsidP="00407ACC">
                                  <w:pPr>
                                    <w:jc w:val="center"/>
                                    <w:rPr>
                                      <w:color w:val="24285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31F98" id="_x0000_s1029" style="position:absolute;margin-left:-3.65pt;margin-top:51.15pt;width:17.95pt;height:24.5pt;rotation:9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6JjA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" adj="-11796480,,5400" path="m2426,347348c2024,270140,402,77580,,372l346895,,2426,347348xe" fillcolor="#374c80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786C4BB3" w14:textId="77777777" w:rsidR="00407ACC" w:rsidRPr="00AF4EA4" w:rsidRDefault="00407ACC" w:rsidP="00407ACC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18" w:type="dxa"/>
            <w:shd w:val="clear" w:color="auto" w:fill="234F77" w:themeFill="accent2" w:themeFillShade="80"/>
            <w:vAlign w:val="center"/>
          </w:tcPr>
          <w:p w14:paraId="0A42F1E0" w14:textId="0226F419" w:rsidR="00407ACC" w:rsidRDefault="00060F73" w:rsidP="00407ACC">
            <w:pPr>
              <w:pStyle w:val="Heading1"/>
              <w:rPr>
                <w:b/>
              </w:rPr>
            </w:pPr>
            <w:r>
              <w:t>seminars and trainings</w:t>
            </w:r>
          </w:p>
        </w:tc>
      </w:tr>
      <w:tr w:rsidR="00407ACC" w14:paraId="1C0E0EBC" w14:textId="77777777" w:rsidTr="006A697C">
        <w:tblPrEx>
          <w:tblCellMar>
            <w:left w:w="115" w:type="dxa"/>
            <w:right w:w="115" w:type="dxa"/>
          </w:tblCellMar>
        </w:tblPrEx>
        <w:trPr>
          <w:trHeight w:val="4617"/>
        </w:trPr>
        <w:tc>
          <w:tcPr>
            <w:tcW w:w="4590" w:type="dxa"/>
            <w:vMerge/>
            <w:vAlign w:val="bottom"/>
          </w:tcPr>
          <w:p w14:paraId="2314A3EC" w14:textId="77777777" w:rsidR="00407ACC" w:rsidRDefault="00407ACC" w:rsidP="00776643">
            <w:pPr>
              <w:ind w:right="0"/>
              <w:rPr>
                <w:noProof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</w:tcPr>
          <w:p w14:paraId="69E14A02" w14:textId="77777777" w:rsidR="00407ACC" w:rsidRDefault="00407ACC" w:rsidP="00776643">
            <w:pPr>
              <w:tabs>
                <w:tab w:val="left" w:pos="990"/>
              </w:tabs>
            </w:pPr>
          </w:p>
          <w:p w14:paraId="02E10E30" w14:textId="77777777" w:rsidR="00407ACC" w:rsidRDefault="00407ACC" w:rsidP="00776643">
            <w:pPr>
              <w:tabs>
                <w:tab w:val="left" w:pos="990"/>
              </w:tabs>
            </w:pPr>
          </w:p>
          <w:p w14:paraId="0EEA0AA7" w14:textId="77777777" w:rsidR="00407ACC" w:rsidRDefault="00407ACC" w:rsidP="00776643">
            <w:pPr>
              <w:tabs>
                <w:tab w:val="left" w:pos="990"/>
              </w:tabs>
            </w:pPr>
          </w:p>
          <w:p w14:paraId="43A75986" w14:textId="77777777" w:rsidR="00407ACC" w:rsidRDefault="00407ACC" w:rsidP="00776643">
            <w:pPr>
              <w:tabs>
                <w:tab w:val="left" w:pos="990"/>
              </w:tabs>
            </w:pPr>
          </w:p>
          <w:p w14:paraId="062244A6" w14:textId="77777777" w:rsidR="00407ACC" w:rsidRDefault="00407ACC" w:rsidP="00776643">
            <w:pPr>
              <w:tabs>
                <w:tab w:val="left" w:pos="990"/>
              </w:tabs>
            </w:pPr>
          </w:p>
          <w:p w14:paraId="6BB0350C" w14:textId="77777777" w:rsidR="00407ACC" w:rsidRDefault="00407ACC" w:rsidP="00776643">
            <w:pPr>
              <w:tabs>
                <w:tab w:val="left" w:pos="990"/>
              </w:tabs>
            </w:pPr>
          </w:p>
          <w:p w14:paraId="61EFF5A8" w14:textId="77777777" w:rsidR="00407ACC" w:rsidRDefault="00407ACC" w:rsidP="00776643">
            <w:pPr>
              <w:tabs>
                <w:tab w:val="left" w:pos="990"/>
              </w:tabs>
            </w:pPr>
          </w:p>
          <w:p w14:paraId="0A0C510D" w14:textId="77777777" w:rsidR="00407ACC" w:rsidRDefault="00407ACC" w:rsidP="00A92019">
            <w:pPr>
              <w:spacing w:after="200" w:line="271" w:lineRule="auto"/>
            </w:pPr>
          </w:p>
          <w:p w14:paraId="059A87AE" w14:textId="77777777" w:rsidR="00E05668" w:rsidRPr="00E05668" w:rsidRDefault="00E05668" w:rsidP="00E05668"/>
          <w:p w14:paraId="6CD7132B" w14:textId="77777777" w:rsidR="00E05668" w:rsidRPr="00E05668" w:rsidRDefault="00E05668" w:rsidP="00E05668"/>
          <w:p w14:paraId="3F4C03F3" w14:textId="77777777" w:rsidR="00E05668" w:rsidRPr="00E05668" w:rsidRDefault="00E05668" w:rsidP="00E05668"/>
          <w:p w14:paraId="579B9A99" w14:textId="77777777" w:rsidR="00E05668" w:rsidRPr="00E05668" w:rsidRDefault="00E05668" w:rsidP="00E05668"/>
          <w:p w14:paraId="590AF8CF" w14:textId="77777777" w:rsidR="00E05668" w:rsidRDefault="00E05668" w:rsidP="00E05668"/>
          <w:p w14:paraId="06C1B856" w14:textId="77777777" w:rsidR="00E05668" w:rsidRDefault="00E05668" w:rsidP="00E05668"/>
          <w:p w14:paraId="4DB0283D" w14:textId="14F7F013" w:rsidR="00E05668" w:rsidRPr="00E05668" w:rsidRDefault="00E05668" w:rsidP="00E05668"/>
        </w:tc>
        <w:tc>
          <w:tcPr>
            <w:tcW w:w="6618" w:type="dxa"/>
            <w:vAlign w:val="bottom"/>
          </w:tcPr>
          <w:p w14:paraId="6C09033F" w14:textId="220B2ABF" w:rsidR="00407ACC" w:rsidRDefault="00141257" w:rsidP="006E0796">
            <w:pPr>
              <w:pStyle w:val="NoSpacing"/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0EB59B" wp14:editId="5457C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-62230</wp:posOffset>
                      </wp:positionV>
                      <wp:extent cx="4181475" cy="24955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1475" cy="2495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3D46DF" w14:textId="77777777" w:rsidR="00104CB8" w:rsidRDefault="00104CB8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  <w:p w14:paraId="5A5D4424" w14:textId="40D4C3EF" w:rsidR="00060F73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IT GATEWAYS</w:t>
                                  </w:r>
                                </w:p>
                                <w:p w14:paraId="470C03ED" w14:textId="77777777" w:rsidR="00060F73" w:rsidRPr="009343C4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>PSITE (SAITE 2013)</w:t>
                                  </w:r>
                                </w:p>
                                <w:p w14:paraId="32FF75B0" w14:textId="77777777" w:rsidR="00060F73" w:rsidRPr="007064FE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2"/>
                                    </w:rPr>
                                    <w:t>Olongapo City Convention Center, Olongapo City</w:t>
                                  </w:r>
                                </w:p>
                                <w:p w14:paraId="0D52AB92" w14:textId="77777777" w:rsidR="00060F73" w:rsidRPr="007064FE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szCs w:val="22"/>
                                    </w:rPr>
                                  </w:pPr>
                                </w:p>
                                <w:p w14:paraId="378CB038" w14:textId="77777777" w:rsidR="00060F73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  <w:p w14:paraId="2B512651" w14:textId="77777777" w:rsidR="00060F73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ICT EDUCATION: YOUR PASSPORT TO GLOBAL SUCCESS</w:t>
                                  </w:r>
                                </w:p>
                                <w:p w14:paraId="6337C053" w14:textId="77777777" w:rsidR="00060F73" w:rsidRPr="006E0796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>PSITE (SAITE 2014)</w:t>
                                  </w:r>
                                </w:p>
                                <w:p w14:paraId="6CDA1441" w14:textId="77777777" w:rsidR="00060F73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Cs w:val="22"/>
                                    </w:rPr>
                                    <w:t>Lou-is Resort and Restaurant, Balanga City, Bataan</w:t>
                                  </w:r>
                                </w:p>
                                <w:p w14:paraId="55092CD7" w14:textId="77777777" w:rsidR="00407ACC" w:rsidRPr="007064FE" w:rsidRDefault="00407ACC" w:rsidP="00407ACC">
                                  <w:pPr>
                                    <w:pStyle w:val="ListBullet"/>
                                    <w:spacing w:after="200" w:line="271" w:lineRule="auto"/>
                                    <w:ind w:left="0" w:firstLine="0"/>
                                    <w:rPr>
                                      <w:rFonts w:ascii="Times New Roman" w:eastAsia="SimSun" w:hAnsi="Times New Roman"/>
                                      <w:sz w:val="22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B59B" id="Text Box 8" o:spid="_x0000_s1030" type="#_x0000_t202" style="position:absolute;margin-left:0;margin-top:-4.9pt;width:329.25pt;height:19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" filled="f" stroked="f" strokeweight=".5pt">
                      <v:textbox>
                        <w:txbxContent>
                          <w:p w14:paraId="633D46DF" w14:textId="77777777" w:rsidR="00104CB8" w:rsidRDefault="00104CB8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5A5D4424" w14:textId="40D4C3EF" w:rsidR="00060F73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IT GATEWAYS</w:t>
                            </w:r>
                          </w:p>
                          <w:p w14:paraId="470C03ED" w14:textId="77777777" w:rsidR="00060F73" w:rsidRPr="009343C4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>PSITE (SAITE 2013)</w:t>
                            </w:r>
                          </w:p>
                          <w:p w14:paraId="32FF75B0" w14:textId="77777777" w:rsidR="00060F73" w:rsidRPr="007064FE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Olongapo City Convention Center, Olongapo City</w:t>
                            </w:r>
                          </w:p>
                          <w:p w14:paraId="0D52AB92" w14:textId="77777777" w:rsidR="00060F73" w:rsidRPr="007064FE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</w:p>
                          <w:p w14:paraId="378CB038" w14:textId="77777777" w:rsidR="00060F73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2B512651" w14:textId="77777777" w:rsidR="00060F73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ICT EDUCATION: YOUR PASSPORT TO GLOBAL SUCCESS</w:t>
                            </w:r>
                          </w:p>
                          <w:p w14:paraId="6337C053" w14:textId="77777777" w:rsidR="00060F73" w:rsidRPr="006E0796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>PSITE (SAITE 2014)</w:t>
                            </w:r>
                          </w:p>
                          <w:p w14:paraId="6CDA1441" w14:textId="77777777" w:rsidR="00060F73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Lou-is Resort and Restaurant, Balanga City, Bataan</w:t>
                            </w:r>
                          </w:p>
                          <w:p w14:paraId="55092CD7" w14:textId="77777777" w:rsidR="00407ACC" w:rsidRPr="007064FE" w:rsidRDefault="00407ACC" w:rsidP="00407ACC">
                            <w:pPr>
                              <w:pStyle w:val="ListBullet"/>
                              <w:spacing w:after="200" w:line="271" w:lineRule="auto"/>
                              <w:ind w:left="0" w:firstLine="0"/>
                              <w:rPr>
                                <w:rFonts w:ascii="Times New Roman" w:eastAsia="SimSun" w:hAnsi="Times New Roman"/>
                                <w:sz w:val="22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DAC809" w14:textId="76BF401A" w:rsidR="00060F73" w:rsidRDefault="00060F73" w:rsidP="006E0796">
            <w:pPr>
              <w:pStyle w:val="NoSpacing"/>
            </w:pPr>
          </w:p>
          <w:p w14:paraId="095F9A4C" w14:textId="5E434E34" w:rsidR="00060F73" w:rsidRDefault="00060F73" w:rsidP="006E0796">
            <w:pPr>
              <w:pStyle w:val="NoSpacing"/>
            </w:pPr>
          </w:p>
          <w:p w14:paraId="5C080DA8" w14:textId="2C169D98" w:rsidR="00060F73" w:rsidRDefault="00060F73" w:rsidP="006E0796">
            <w:pPr>
              <w:pStyle w:val="NoSpacing"/>
            </w:pPr>
          </w:p>
          <w:p w14:paraId="0A71F003" w14:textId="77777777" w:rsidR="00060F73" w:rsidRDefault="00060F73" w:rsidP="006E0796">
            <w:pPr>
              <w:pStyle w:val="NoSpacing"/>
            </w:pPr>
          </w:p>
          <w:p w14:paraId="449D2590" w14:textId="77777777" w:rsidR="00060F73" w:rsidRDefault="00060F73" w:rsidP="006E0796">
            <w:pPr>
              <w:pStyle w:val="NoSpacing"/>
            </w:pPr>
          </w:p>
          <w:p w14:paraId="11AFCBF0" w14:textId="77777777" w:rsidR="00060F73" w:rsidRDefault="00060F73" w:rsidP="006E0796">
            <w:pPr>
              <w:pStyle w:val="NoSpacing"/>
            </w:pPr>
          </w:p>
          <w:p w14:paraId="575140C8" w14:textId="77777777" w:rsidR="00060F73" w:rsidRDefault="00060F73" w:rsidP="006E0796">
            <w:pPr>
              <w:pStyle w:val="NoSpacing"/>
            </w:pPr>
          </w:p>
          <w:p w14:paraId="1FD70475" w14:textId="77777777" w:rsidR="00060F73" w:rsidRDefault="00060F73" w:rsidP="006E0796">
            <w:pPr>
              <w:pStyle w:val="NoSpacing"/>
            </w:pPr>
          </w:p>
          <w:p w14:paraId="2EBB3F11" w14:textId="77777777" w:rsidR="00060F73" w:rsidRDefault="00060F73" w:rsidP="006E0796">
            <w:pPr>
              <w:pStyle w:val="NoSpacing"/>
            </w:pPr>
          </w:p>
          <w:p w14:paraId="28D80A0C" w14:textId="77777777" w:rsidR="00060F73" w:rsidRDefault="00060F73" w:rsidP="006E0796">
            <w:pPr>
              <w:pStyle w:val="NoSpacing"/>
            </w:pPr>
          </w:p>
          <w:p w14:paraId="22B38236" w14:textId="77777777" w:rsidR="00060F73" w:rsidRDefault="00060F73" w:rsidP="006E0796">
            <w:pPr>
              <w:pStyle w:val="NoSpacing"/>
            </w:pPr>
          </w:p>
          <w:p w14:paraId="4D7FDD50" w14:textId="77777777" w:rsidR="00060F73" w:rsidRDefault="00060F73" w:rsidP="006E0796">
            <w:pPr>
              <w:pStyle w:val="NoSpacing"/>
            </w:pPr>
          </w:p>
          <w:p w14:paraId="46EB228E" w14:textId="77777777" w:rsidR="00060F73" w:rsidRDefault="00060F73" w:rsidP="006E0796">
            <w:pPr>
              <w:pStyle w:val="NoSpacing"/>
            </w:pPr>
          </w:p>
          <w:p w14:paraId="2A382C42" w14:textId="77777777" w:rsidR="00060F73" w:rsidRDefault="00060F73" w:rsidP="006E0796">
            <w:pPr>
              <w:pStyle w:val="NoSpacing"/>
            </w:pPr>
          </w:p>
          <w:p w14:paraId="40C38A42" w14:textId="77777777" w:rsidR="00060F73" w:rsidRDefault="00060F73" w:rsidP="006E0796">
            <w:pPr>
              <w:pStyle w:val="NoSpacing"/>
            </w:pPr>
          </w:p>
          <w:p w14:paraId="7A048FD0" w14:textId="2573ED1E" w:rsidR="00060F73" w:rsidRDefault="00060F73" w:rsidP="006E0796">
            <w:pPr>
              <w:pStyle w:val="NoSpacing"/>
            </w:pPr>
          </w:p>
        </w:tc>
      </w:tr>
      <w:tr w:rsidR="00407ACC" w14:paraId="49948FF3" w14:textId="77777777" w:rsidTr="006E0796">
        <w:tblPrEx>
          <w:tblCellMar>
            <w:left w:w="115" w:type="dxa"/>
            <w:right w:w="115" w:type="dxa"/>
          </w:tblCellMar>
        </w:tblPrEx>
        <w:trPr>
          <w:trHeight w:val="1013"/>
        </w:trPr>
        <w:tc>
          <w:tcPr>
            <w:tcW w:w="4590" w:type="dxa"/>
            <w:vMerge/>
            <w:vAlign w:val="bottom"/>
          </w:tcPr>
          <w:p w14:paraId="6257F2A0" w14:textId="77777777" w:rsidR="00407ACC" w:rsidRDefault="00407ACC" w:rsidP="00776643">
            <w:pPr>
              <w:ind w:right="0"/>
              <w:rPr>
                <w:noProof/>
              </w:rPr>
            </w:pPr>
          </w:p>
        </w:tc>
        <w:tc>
          <w:tcPr>
            <w:tcW w:w="335" w:type="dxa"/>
            <w:shd w:val="clear" w:color="auto" w:fill="234F77" w:themeFill="accent2" w:themeFillShade="80"/>
            <w:tcMar>
              <w:left w:w="0" w:type="dxa"/>
              <w:right w:w="0" w:type="dxa"/>
            </w:tcMar>
          </w:tcPr>
          <w:p w14:paraId="33F0BA74" w14:textId="61B2EDDA" w:rsidR="00407ACC" w:rsidRDefault="00407ACC" w:rsidP="00776643">
            <w:pPr>
              <w:tabs>
                <w:tab w:val="left" w:pos="990"/>
              </w:tabs>
            </w:pPr>
          </w:p>
          <w:p w14:paraId="6303C408" w14:textId="4ECEC879" w:rsidR="009343C4" w:rsidRPr="009343C4" w:rsidRDefault="00407DC1" w:rsidP="009343C4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03F1C68" wp14:editId="4A32B37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429895</wp:posOffset>
                      </wp:positionV>
                      <wp:extent cx="227330" cy="311150"/>
                      <wp:effectExtent l="0" t="3810" r="0" b="0"/>
                      <wp:wrapNone/>
                      <wp:docPr id="5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330" cy="311150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1A21EA" w14:textId="77777777" w:rsidR="00407ACC" w:rsidRPr="00AF4EA4" w:rsidRDefault="00407ACC" w:rsidP="00407ACC">
                                  <w:pPr>
                                    <w:jc w:val="center"/>
                                    <w:rPr>
                                      <w:color w:val="24285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F1C68" id="_x0000_s1031" style="position:absolute;margin-left:2.15pt;margin-top:33.85pt;width:17.9pt;height:24.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" adj="-11796480,,5400" path="m2426,347348c2024,270140,402,77580,,372l346895,,2426,347348xe" fillcolor="#374c80 [2404]" stroked="f" strokeweight="1pt">
                      <v:stroke joinstyle="miter"/>
                      <v:formulas/>
                      <v:path arrowok="t" o:connecttype="custom" o:connectlocs="1590,311150;0,333;227330,0;1590,311150" o:connectangles="0,0,0,0" textboxrect="0,0,346895,347348"/>
                      <v:textbox>
                        <w:txbxContent>
                          <w:p w14:paraId="4E1A21EA" w14:textId="77777777" w:rsidR="00407ACC" w:rsidRPr="00AF4EA4" w:rsidRDefault="00407ACC" w:rsidP="00407ACC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18" w:type="dxa"/>
            <w:shd w:val="clear" w:color="auto" w:fill="234F77" w:themeFill="accent2" w:themeFillShade="80"/>
            <w:vAlign w:val="bottom"/>
          </w:tcPr>
          <w:p w14:paraId="228453EE" w14:textId="23BC9AFB" w:rsidR="00407ACC" w:rsidRPr="00407ACC" w:rsidRDefault="00AB172C" w:rsidP="00A92019">
            <w:pPr>
              <w:spacing w:after="200" w:line="271" w:lineRule="auto"/>
              <w:rPr>
                <w:b/>
                <w:noProof/>
              </w:rPr>
            </w:pPr>
            <w:r>
              <w:rPr>
                <w:b/>
                <w:noProof/>
                <w:color w:val="FFFFFF" w:themeColor="background1"/>
                <w:sz w:val="46"/>
              </w:rPr>
              <w:t>WORK EX</w:t>
            </w:r>
            <w:r w:rsidR="00B5264C">
              <w:rPr>
                <w:b/>
                <w:noProof/>
                <w:color w:val="FFFFFF" w:themeColor="background1"/>
                <w:sz w:val="46"/>
              </w:rPr>
              <w:t>PE</w:t>
            </w:r>
            <w:r>
              <w:rPr>
                <w:b/>
                <w:noProof/>
                <w:color w:val="FFFFFF" w:themeColor="background1"/>
                <w:sz w:val="46"/>
              </w:rPr>
              <w:t>RIENCE</w:t>
            </w:r>
          </w:p>
        </w:tc>
      </w:tr>
      <w:tr w:rsidR="00407ACC" w14:paraId="0253EF16" w14:textId="77777777" w:rsidTr="006E0796">
        <w:tblPrEx>
          <w:tblCellMar>
            <w:left w:w="115" w:type="dxa"/>
            <w:right w:w="115" w:type="dxa"/>
          </w:tblCellMar>
        </w:tblPrEx>
        <w:trPr>
          <w:trHeight w:val="235"/>
        </w:trPr>
        <w:tc>
          <w:tcPr>
            <w:tcW w:w="4590" w:type="dxa"/>
            <w:vMerge/>
            <w:tcBorders>
              <w:bottom w:val="nil"/>
            </w:tcBorders>
            <w:vAlign w:val="bottom"/>
          </w:tcPr>
          <w:p w14:paraId="636349D9" w14:textId="77777777" w:rsidR="00407ACC" w:rsidRDefault="00407ACC" w:rsidP="00776643">
            <w:pPr>
              <w:ind w:right="0"/>
              <w:rPr>
                <w:noProof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</w:tcPr>
          <w:p w14:paraId="7314EB3C" w14:textId="77777777" w:rsidR="00407ACC" w:rsidRDefault="00407ACC" w:rsidP="00776643">
            <w:pPr>
              <w:tabs>
                <w:tab w:val="left" w:pos="990"/>
              </w:tabs>
            </w:pPr>
          </w:p>
        </w:tc>
        <w:tc>
          <w:tcPr>
            <w:tcW w:w="6618" w:type="dxa"/>
            <w:vAlign w:val="bottom"/>
          </w:tcPr>
          <w:p w14:paraId="7E6C1429" w14:textId="6588DE8E" w:rsidR="006A697C" w:rsidRPr="006A697C" w:rsidRDefault="006A697C" w:rsidP="006A697C">
            <w:pPr>
              <w:pStyle w:val="ListParagraph"/>
              <w:ind w:left="42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0AC351FA" w14:textId="49321BF5" w:rsidR="009343C4" w:rsidRDefault="00157432" w:rsidP="00407ACC">
            <w:pPr>
              <w:pStyle w:val="ListParagraph"/>
              <w:ind w:left="420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B430EA" wp14:editId="36C1242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20955</wp:posOffset>
                      </wp:positionV>
                      <wp:extent cx="4276725" cy="2849880"/>
                      <wp:effectExtent l="0" t="0" r="0" b="762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6725" cy="28500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1B77AD" w14:textId="36B16A44" w:rsidR="00060F73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 w:rsidRPr="00060F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Position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 w:rsidRPr="00F97C2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Customer Service Clerk</w:t>
                                  </w:r>
                                </w:p>
                                <w:p w14:paraId="4F468F77" w14:textId="6B0557F3" w:rsidR="00060F73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Company: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  <w:t>MERCANTILE STORE INC.</w:t>
                                  </w:r>
                                </w:p>
                                <w:p w14:paraId="4A9003C1" w14:textId="6B06EDED" w:rsidR="00060F73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  <w:t>SM CITY CLARK</w:t>
                                  </w:r>
                                </w:p>
                                <w:p w14:paraId="793F4432" w14:textId="77777777" w:rsidR="00B75E95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Duration: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>November 2015 – April 2016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1C723C51" w14:textId="77777777" w:rsidR="00B75E95" w:rsidRDefault="00B75E95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</w:p>
                                <w:p w14:paraId="6580B269" w14:textId="3A2E5288" w:rsidR="00B75E95" w:rsidRDefault="00B75E95" w:rsidP="00B75E95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 w:rsidRPr="00060F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Position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 w:rsidRPr="00F97C2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Production Operator</w:t>
                                  </w:r>
                                </w:p>
                                <w:p w14:paraId="15494ED3" w14:textId="6D67E829" w:rsidR="00B75E95" w:rsidRDefault="00B75E95" w:rsidP="00B75E95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Company: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  <w:t>MOLEX PHIL.</w:t>
                                  </w:r>
                                </w:p>
                                <w:p w14:paraId="398E5DE1" w14:textId="46350C1C" w:rsidR="00B75E95" w:rsidRDefault="00B75E95" w:rsidP="00B75E95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Duration: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>May 2016 – September 2017</w:t>
                                  </w:r>
                                </w:p>
                                <w:p w14:paraId="12C1946A" w14:textId="77777777" w:rsidR="00B75E95" w:rsidRDefault="00B75E95" w:rsidP="00B75E95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</w:p>
                                <w:p w14:paraId="27676B98" w14:textId="7B2948DF" w:rsidR="00B75E95" w:rsidRDefault="00B75E95" w:rsidP="00B75E95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 w:rsidRPr="00060F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Position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 w:rsidRPr="00F97C2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Plotter</w:t>
                                  </w:r>
                                </w:p>
                                <w:p w14:paraId="45976BD4" w14:textId="1670B2F8" w:rsidR="00B75E95" w:rsidRDefault="00B75E95" w:rsidP="00B75E95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Company: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  <w:t>MEDIA TRACK SEA INC.</w:t>
                                  </w:r>
                                  <w:bookmarkStart w:id="0" w:name="_GoBack"/>
                                  <w:bookmarkEnd w:id="0"/>
                                </w:p>
                                <w:p w14:paraId="5946BE50" w14:textId="6E41F478" w:rsidR="00B75E95" w:rsidRDefault="00B75E95" w:rsidP="00B75E95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Duration: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>September 2017 – April 2018</w:t>
                                  </w:r>
                                </w:p>
                                <w:p w14:paraId="3B931002" w14:textId="77777777" w:rsidR="00B75E95" w:rsidRDefault="00B75E95" w:rsidP="00B75E95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</w:p>
                                <w:p w14:paraId="13D9EE67" w14:textId="25E74205" w:rsidR="00B75E95" w:rsidRDefault="00B75E95" w:rsidP="00B75E95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 w:rsidRPr="00060F7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Position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 w:rsidRPr="00F97C2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Office Staff</w:t>
                                  </w:r>
                                  <w:r w:rsidR="00FE5B8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 xml:space="preserve"> (</w:t>
                                  </w:r>
                                  <w:r w:rsidR="00DD3EC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 xml:space="preserve">Dept. </w:t>
                                  </w:r>
                                  <w:r w:rsidR="00FE5B8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Supervisor</w:t>
                                  </w:r>
                                  <w:r w:rsidR="007B3206" w:rsidRPr="00F97C2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0F5954B7" w14:textId="3C6259A2" w:rsidR="00FE5B85" w:rsidRDefault="00B75E95" w:rsidP="00B75E95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Company: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  <w:r w:rsidR="00FE5B85"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>STELLA PHILIPPINES</w:t>
                                  </w:r>
                                </w:p>
                                <w:p w14:paraId="2E341BA4" w14:textId="054ED587" w:rsidR="00B75E95" w:rsidRDefault="00FE5B85" w:rsidP="00FE5B85">
                                  <w:pPr>
                                    <w:pStyle w:val="ListParagraph"/>
                                    <w:ind w:left="1440" w:firstLine="720"/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 xml:space="preserve">CORONATION PREMIUM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  <w:r w:rsidR="00B75E95"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>MANUFACTURING INC (CPMI)</w:t>
                                  </w:r>
                                </w:p>
                                <w:p w14:paraId="03E28567" w14:textId="5F8406F5" w:rsidR="00060F73" w:rsidRPr="00060F73" w:rsidRDefault="00B75E95" w:rsidP="00B75E95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>Duration: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 xml:space="preserve">May 2018 up to </w:t>
                                  </w:r>
                                  <w:r w:rsidR="00AB172C"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>resent</w:t>
                                  </w:r>
                                  <w:r w:rsidR="00060F73">
                                    <w:rPr>
                                      <w:rFonts w:ascii="Times New Roman" w:hAnsi="Times New Roman" w:cs="Times New Roman"/>
                                      <w:bCs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66574B3F" w14:textId="77777777" w:rsidR="00060F73" w:rsidRDefault="00060F73" w:rsidP="00060F73">
                                  <w:pPr>
                                    <w:pStyle w:val="ListParagraph"/>
                                    <w:ind w:left="42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430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2" type="#_x0000_t202" style="position:absolute;left:0;text-align:left;margin-left:1.5pt;margin-top:1.65pt;width:336.75pt;height:22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" filled="f" stroked="f" strokeweight=".5pt">
                      <v:textbox>
                        <w:txbxContent>
                          <w:p w14:paraId="4F1B77AD" w14:textId="36B16A44" w:rsidR="00060F73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 w:rsidRPr="00060F73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Position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F97C2D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Customer Service Clerk</w:t>
                            </w:r>
                          </w:p>
                          <w:p w14:paraId="4F468F77" w14:textId="6B0557F3" w:rsidR="00060F73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Company: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  <w:t>MERCANTILE STORE INC.</w:t>
                            </w:r>
                          </w:p>
                          <w:p w14:paraId="4A9003C1" w14:textId="6B06EDED" w:rsidR="00060F73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  <w:t>SM CITY CLARK</w:t>
                            </w:r>
                          </w:p>
                          <w:p w14:paraId="793F4432" w14:textId="77777777" w:rsidR="00B75E95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Duration: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>November 2015 – April 2016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</w:p>
                          <w:p w14:paraId="1C723C51" w14:textId="77777777" w:rsidR="00B75E95" w:rsidRDefault="00B75E95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</w:p>
                          <w:p w14:paraId="6580B269" w14:textId="3A2E5288" w:rsidR="00B75E95" w:rsidRDefault="00B75E95" w:rsidP="00B75E95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 w:rsidRPr="00060F73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Position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F97C2D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Production Operator</w:t>
                            </w:r>
                          </w:p>
                          <w:p w14:paraId="15494ED3" w14:textId="6D67E829" w:rsidR="00B75E95" w:rsidRDefault="00B75E95" w:rsidP="00B75E95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Company: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  <w:t>MOLEX PHIL.</w:t>
                            </w:r>
                          </w:p>
                          <w:p w14:paraId="398E5DE1" w14:textId="46350C1C" w:rsidR="00B75E95" w:rsidRDefault="00B75E95" w:rsidP="00B75E95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Duration: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>May 2016 – September 2017</w:t>
                            </w:r>
                          </w:p>
                          <w:p w14:paraId="12C1946A" w14:textId="77777777" w:rsidR="00B75E95" w:rsidRDefault="00B75E95" w:rsidP="00B75E95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</w:p>
                          <w:p w14:paraId="27676B98" w14:textId="7B2948DF" w:rsidR="00B75E95" w:rsidRDefault="00B75E95" w:rsidP="00B75E95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 w:rsidRPr="00060F73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Position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F97C2D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Plotter</w:t>
                            </w:r>
                          </w:p>
                          <w:p w14:paraId="45976BD4" w14:textId="1670B2F8" w:rsidR="00B75E95" w:rsidRDefault="00B75E95" w:rsidP="00B75E95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Company: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  <w:t>MEDIA TRACK SEA INC.</w:t>
                            </w:r>
                            <w:bookmarkStart w:id="1" w:name="_GoBack"/>
                            <w:bookmarkEnd w:id="1"/>
                          </w:p>
                          <w:p w14:paraId="5946BE50" w14:textId="6E41F478" w:rsidR="00B75E95" w:rsidRDefault="00B75E95" w:rsidP="00B75E95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Duration: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>September 2017 – April 2018</w:t>
                            </w:r>
                          </w:p>
                          <w:p w14:paraId="3B931002" w14:textId="77777777" w:rsidR="00B75E95" w:rsidRDefault="00B75E95" w:rsidP="00B75E95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</w:p>
                          <w:p w14:paraId="13D9EE67" w14:textId="25E74205" w:rsidR="00B75E95" w:rsidRDefault="00B75E95" w:rsidP="00B75E95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 w:rsidRPr="00060F73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Position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F97C2D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Office Staff</w:t>
                            </w:r>
                            <w:r w:rsidR="00FE5B85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 xml:space="preserve"> (</w:t>
                            </w:r>
                            <w:r w:rsidR="00DD3EC2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 xml:space="preserve">Dept. </w:t>
                            </w:r>
                            <w:r w:rsidR="00FE5B85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Supervisor</w:t>
                            </w:r>
                            <w:r w:rsidR="007B3206" w:rsidRPr="00F97C2D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)</w:t>
                            </w:r>
                          </w:p>
                          <w:p w14:paraId="0F5954B7" w14:textId="3C6259A2" w:rsidR="00FE5B85" w:rsidRDefault="00B75E95" w:rsidP="00B75E95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Company: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  <w:r w:rsidR="00FE5B85"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>STELLA PHILIPPINES</w:t>
                            </w:r>
                          </w:p>
                          <w:p w14:paraId="2E341BA4" w14:textId="054ED587" w:rsidR="00B75E95" w:rsidRDefault="00FE5B85" w:rsidP="00FE5B85">
                            <w:pPr>
                              <w:pStyle w:val="ListParagraph"/>
                              <w:ind w:left="1440" w:firstLine="720"/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 xml:space="preserve">CORONATION PREMIUM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  <w:r w:rsidR="00B75E95"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>MANUFACTURING INC (CPMI)</w:t>
                            </w:r>
                          </w:p>
                          <w:p w14:paraId="03E28567" w14:textId="5F8406F5" w:rsidR="00060F73" w:rsidRPr="00060F73" w:rsidRDefault="00B75E95" w:rsidP="00B75E95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Duration: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 xml:space="preserve">May 2018 up to </w:t>
                            </w:r>
                            <w:r w:rsidR="00AB172C"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>resent</w:t>
                            </w:r>
                            <w:r w:rsidR="00060F73">
                              <w:rPr>
                                <w:rFonts w:ascii="Times New Roman" w:hAnsi="Times New Roman" w:cs="Times New Roman"/>
                                <w:bCs/>
                                <w:szCs w:val="22"/>
                              </w:rPr>
                              <w:tab/>
                            </w:r>
                          </w:p>
                          <w:p w14:paraId="66574B3F" w14:textId="77777777" w:rsidR="00060F73" w:rsidRDefault="00060F73" w:rsidP="00060F73">
                            <w:pPr>
                              <w:pStyle w:val="ListParagraph"/>
                              <w:ind w:left="4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8FE05A" w14:textId="1BAB636B" w:rsidR="0073313F" w:rsidRDefault="0073313F" w:rsidP="007064FE">
            <w:pPr>
              <w:pStyle w:val="ListParagraph"/>
              <w:ind w:left="420"/>
              <w:rPr>
                <w:rFonts w:ascii="Times New Roman" w:hAnsi="Times New Roman" w:cs="Times New Roman"/>
                <w:szCs w:val="22"/>
              </w:rPr>
            </w:pPr>
          </w:p>
          <w:p w14:paraId="57B47816" w14:textId="0B213A34" w:rsidR="00104CB8" w:rsidRDefault="00104CB8" w:rsidP="007064FE">
            <w:pPr>
              <w:pStyle w:val="ListParagraph"/>
              <w:ind w:left="420"/>
              <w:rPr>
                <w:rFonts w:ascii="Times New Roman" w:hAnsi="Times New Roman" w:cs="Times New Roman"/>
                <w:szCs w:val="22"/>
              </w:rPr>
            </w:pPr>
          </w:p>
          <w:p w14:paraId="047CF7CC" w14:textId="5E945B4B" w:rsidR="00060F73" w:rsidRDefault="00060F73" w:rsidP="007064FE">
            <w:pPr>
              <w:pStyle w:val="ListParagraph"/>
              <w:ind w:left="420"/>
              <w:rPr>
                <w:rFonts w:ascii="Times New Roman" w:hAnsi="Times New Roman" w:cs="Times New Roman"/>
                <w:szCs w:val="22"/>
              </w:rPr>
            </w:pPr>
          </w:p>
          <w:p w14:paraId="7A134F52" w14:textId="4D811FA3" w:rsidR="00060F73" w:rsidRDefault="00060F73" w:rsidP="007064FE">
            <w:pPr>
              <w:pStyle w:val="ListParagraph"/>
              <w:ind w:left="420"/>
              <w:rPr>
                <w:rFonts w:ascii="Times New Roman" w:hAnsi="Times New Roman" w:cs="Times New Roman"/>
                <w:szCs w:val="22"/>
              </w:rPr>
            </w:pPr>
          </w:p>
          <w:p w14:paraId="3FE54BBF" w14:textId="77777777" w:rsidR="00060F73" w:rsidRPr="007064FE" w:rsidRDefault="00060F73" w:rsidP="007064FE">
            <w:pPr>
              <w:pStyle w:val="ListParagraph"/>
              <w:ind w:left="420"/>
              <w:rPr>
                <w:rFonts w:ascii="Times New Roman" w:hAnsi="Times New Roman" w:cs="Times New Roman"/>
                <w:szCs w:val="22"/>
              </w:rPr>
            </w:pPr>
          </w:p>
          <w:p w14:paraId="54DE46F2" w14:textId="79D490D9" w:rsidR="00407ACC" w:rsidRPr="007064FE" w:rsidRDefault="00407ACC" w:rsidP="00407ACC">
            <w:pPr>
              <w:pStyle w:val="ListParagraph"/>
              <w:rPr>
                <w:rFonts w:ascii="Times New Roman" w:hAnsi="Times New Roman" w:cs="Times New Roman"/>
                <w:szCs w:val="22"/>
              </w:rPr>
            </w:pPr>
          </w:p>
          <w:p w14:paraId="5C971371" w14:textId="65CB8261" w:rsidR="00EC2C88" w:rsidRDefault="00EC2C88" w:rsidP="00A92019">
            <w:pPr>
              <w:spacing w:after="200" w:line="271" w:lineRule="auto"/>
              <w:rPr>
                <w:rFonts w:ascii="Times New Roman" w:hAnsi="Times New Roman" w:cs="Times New Roman"/>
                <w:b/>
                <w:noProof/>
                <w:szCs w:val="22"/>
              </w:rPr>
            </w:pPr>
          </w:p>
          <w:p w14:paraId="4B55BDAC" w14:textId="335A41AF" w:rsidR="00060F73" w:rsidRDefault="00060F73" w:rsidP="00A92019">
            <w:pPr>
              <w:spacing w:after="200" w:line="271" w:lineRule="auto"/>
              <w:rPr>
                <w:rFonts w:ascii="Times New Roman" w:hAnsi="Times New Roman" w:cs="Times New Roman"/>
                <w:b/>
                <w:noProof/>
                <w:szCs w:val="22"/>
              </w:rPr>
            </w:pPr>
          </w:p>
          <w:p w14:paraId="28969404" w14:textId="33B93532" w:rsidR="00060F73" w:rsidRDefault="00060F73" w:rsidP="00A92019">
            <w:pPr>
              <w:spacing w:after="200" w:line="271" w:lineRule="auto"/>
              <w:rPr>
                <w:rFonts w:ascii="Times New Roman" w:hAnsi="Times New Roman" w:cs="Times New Roman"/>
                <w:b/>
                <w:noProof/>
                <w:szCs w:val="22"/>
              </w:rPr>
            </w:pPr>
          </w:p>
          <w:p w14:paraId="633A8D8A" w14:textId="5854C0D2" w:rsidR="00060F73" w:rsidRDefault="00060F73" w:rsidP="00A92019">
            <w:pPr>
              <w:spacing w:after="200" w:line="271" w:lineRule="auto"/>
              <w:rPr>
                <w:rFonts w:ascii="Times New Roman" w:hAnsi="Times New Roman" w:cs="Times New Roman"/>
                <w:b/>
                <w:noProof/>
                <w:szCs w:val="22"/>
              </w:rPr>
            </w:pPr>
          </w:p>
          <w:p w14:paraId="46762263" w14:textId="3D121199" w:rsidR="00060F73" w:rsidRDefault="00060F73" w:rsidP="00A92019">
            <w:pPr>
              <w:spacing w:after="200" w:line="271" w:lineRule="auto"/>
              <w:rPr>
                <w:rFonts w:ascii="Times New Roman" w:hAnsi="Times New Roman" w:cs="Times New Roman"/>
                <w:b/>
                <w:noProof/>
                <w:szCs w:val="22"/>
              </w:rPr>
            </w:pPr>
          </w:p>
          <w:p w14:paraId="06E52716" w14:textId="77777777" w:rsidR="00B75E95" w:rsidRPr="00157432" w:rsidRDefault="00B75E95" w:rsidP="00157432">
            <w:pPr>
              <w:spacing w:after="200" w:line="271" w:lineRule="auto"/>
              <w:rPr>
                <w:b/>
                <w:noProof/>
              </w:rPr>
            </w:pPr>
          </w:p>
          <w:p w14:paraId="10B4A2C2" w14:textId="77777777" w:rsidR="004561DF" w:rsidRDefault="004561DF" w:rsidP="00005F4E">
            <w:pPr>
              <w:spacing w:after="200" w:line="271" w:lineRule="auto"/>
              <w:rPr>
                <w:b/>
                <w:sz w:val="24"/>
              </w:rPr>
            </w:pPr>
          </w:p>
          <w:p w14:paraId="40436C21" w14:textId="77777777" w:rsidR="004561DF" w:rsidRPr="00EB3C7C" w:rsidRDefault="00B62CA7" w:rsidP="00005F4E">
            <w:pPr>
              <w:spacing w:after="200" w:line="271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B3C7C">
              <w:rPr>
                <w:rFonts w:ascii="Times New Roman" w:hAnsi="Times New Roman" w:cs="Times New Roman"/>
                <w:b/>
                <w:sz w:val="24"/>
              </w:rPr>
              <w:t>PROFESSIONA</w:t>
            </w:r>
            <w:r w:rsidR="00E12EE1" w:rsidRPr="00EB3C7C">
              <w:rPr>
                <w:rFonts w:ascii="Times New Roman" w:hAnsi="Times New Roman" w:cs="Times New Roman"/>
                <w:b/>
                <w:sz w:val="24"/>
              </w:rPr>
              <w:t xml:space="preserve">L EXPERIENCE </w:t>
            </w:r>
          </w:p>
          <w:p w14:paraId="01CB1055" w14:textId="3684440D" w:rsidR="00B75E95" w:rsidRPr="00EB3C7C" w:rsidRDefault="00EB3C7C" w:rsidP="00005F4E">
            <w:pPr>
              <w:spacing w:after="200" w:line="271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B3C7C">
              <w:rPr>
                <w:rFonts w:ascii="Times New Roman" w:hAnsi="Times New Roman" w:cs="Times New Roman"/>
                <w:b/>
                <w:sz w:val="24"/>
                <w:u w:val="single"/>
              </w:rPr>
              <w:t>Office Staff – Business Dept.:</w:t>
            </w:r>
          </w:p>
          <w:p w14:paraId="458E4731" w14:textId="77777777" w:rsidR="00157432" w:rsidRPr="00CE407D" w:rsidRDefault="00157432" w:rsidP="00157432">
            <w:pPr>
              <w:spacing w:after="80"/>
              <w:rPr>
                <w:rFonts w:ascii="Times New Roman" w:eastAsia="MingLiU-ExtB" w:hAnsi="Times New Roman" w:cs="Times New Roman"/>
                <w:szCs w:val="22"/>
              </w:rPr>
            </w:pPr>
            <w:r w:rsidRPr="00CE407D">
              <w:rPr>
                <w:rFonts w:ascii="Times New Roman" w:eastAsia="MingLiU-ExtB" w:hAnsi="Times New Roman" w:cs="Times New Roman"/>
                <w:szCs w:val="22"/>
              </w:rPr>
              <w:t>• Preparing &amp; purchasing all the materials for Tech Shoes and new style Shoes.</w:t>
            </w:r>
          </w:p>
          <w:p w14:paraId="7E4DF0F3" w14:textId="77777777" w:rsidR="00157432" w:rsidRPr="00CE407D" w:rsidRDefault="00157432" w:rsidP="00157432">
            <w:pPr>
              <w:spacing w:after="80"/>
              <w:rPr>
                <w:rFonts w:ascii="Times New Roman" w:eastAsia="MingLiU-ExtB" w:hAnsi="Times New Roman" w:cs="Times New Roman"/>
                <w:szCs w:val="22"/>
              </w:rPr>
            </w:pPr>
            <w:r w:rsidRPr="00CE407D">
              <w:rPr>
                <w:rFonts w:ascii="Times New Roman" w:eastAsia="MingLiU-ExtB" w:hAnsi="Times New Roman" w:cs="Times New Roman"/>
                <w:szCs w:val="22"/>
              </w:rPr>
              <w:t>• Creating BOM (bills of materials) for new patterns &amp; new styles of shoes.</w:t>
            </w:r>
          </w:p>
          <w:p w14:paraId="4A355E36" w14:textId="23E002BB" w:rsidR="004561DF" w:rsidRPr="00CE407D" w:rsidRDefault="00157432" w:rsidP="00157432">
            <w:pPr>
              <w:spacing w:after="80"/>
              <w:rPr>
                <w:rFonts w:ascii="Times New Roman" w:eastAsia="MingLiU-ExtB" w:hAnsi="Times New Roman" w:cs="Times New Roman"/>
                <w:szCs w:val="22"/>
              </w:rPr>
            </w:pPr>
            <w:r w:rsidRPr="00CE407D">
              <w:rPr>
                <w:rFonts w:ascii="Times New Roman" w:eastAsia="MingLiU-ExtB" w:hAnsi="Times New Roman" w:cs="Times New Roman"/>
                <w:szCs w:val="22"/>
              </w:rPr>
              <w:t>• Updating BOM such as usage, new material description and improving or changing of materials to improve the Finish Mass Production shoes and making sure the BOM is accurate and updated.</w:t>
            </w:r>
          </w:p>
          <w:p w14:paraId="140876D9" w14:textId="18859401" w:rsidR="00157432" w:rsidRPr="00CE407D" w:rsidRDefault="00157432" w:rsidP="00157432">
            <w:pPr>
              <w:spacing w:after="80"/>
              <w:rPr>
                <w:rFonts w:ascii="Times New Roman" w:eastAsia="MingLiU-ExtB" w:hAnsi="Times New Roman" w:cs="Times New Roman"/>
                <w:szCs w:val="22"/>
              </w:rPr>
            </w:pPr>
            <w:r w:rsidRPr="00CE407D">
              <w:rPr>
                <w:rFonts w:ascii="Times New Roman" w:eastAsia="MingLiU-ExtB" w:hAnsi="Times New Roman" w:cs="Times New Roman"/>
                <w:szCs w:val="22"/>
              </w:rPr>
              <w:t>• Sending information needed by China Team &amp; Brand about Tech Status and assisting VF</w:t>
            </w:r>
            <w:r w:rsidR="003C5A3D">
              <w:rPr>
                <w:rFonts w:ascii="Times New Roman" w:eastAsia="MingLiU-ExtB" w:hAnsi="Times New Roman" w:cs="Times New Roman"/>
                <w:szCs w:val="22"/>
              </w:rPr>
              <w:t xml:space="preserve"> &amp; DECKERS</w:t>
            </w:r>
            <w:r w:rsidRPr="00CE407D">
              <w:rPr>
                <w:rFonts w:ascii="Times New Roman" w:eastAsia="MingLiU-ExtB" w:hAnsi="Times New Roman" w:cs="Times New Roman"/>
                <w:szCs w:val="22"/>
              </w:rPr>
              <w:t xml:space="preserve"> Guest during their audit.</w:t>
            </w:r>
          </w:p>
          <w:p w14:paraId="48D814E7" w14:textId="3A4C79C6" w:rsidR="004561DF" w:rsidRDefault="00157432" w:rsidP="00157432">
            <w:pPr>
              <w:spacing w:after="200" w:line="271" w:lineRule="auto"/>
              <w:rPr>
                <w:rFonts w:ascii="Times New Roman" w:eastAsia="MingLiU-ExtB" w:hAnsi="Times New Roman" w:cs="Times New Roman"/>
                <w:szCs w:val="22"/>
              </w:rPr>
            </w:pPr>
            <w:r w:rsidRPr="00CE407D">
              <w:rPr>
                <w:rFonts w:ascii="Times New Roman" w:eastAsia="MingLiU-ExtB" w:hAnsi="Times New Roman" w:cs="Times New Roman"/>
                <w:szCs w:val="22"/>
              </w:rPr>
              <w:t xml:space="preserve">• Answering emails from supplier, colleagues from other </w:t>
            </w:r>
            <w:r w:rsidR="009A4A0B" w:rsidRPr="00CE407D">
              <w:rPr>
                <w:rFonts w:ascii="Times New Roman" w:eastAsia="MingLiU-ExtB" w:hAnsi="Times New Roman" w:cs="Times New Roman"/>
                <w:szCs w:val="22"/>
              </w:rPr>
              <w:t>factories of STELLA</w:t>
            </w:r>
            <w:r w:rsidR="003C5A3D">
              <w:rPr>
                <w:rFonts w:ascii="Times New Roman" w:eastAsia="MingLiU-ExtB" w:hAnsi="Times New Roman" w:cs="Times New Roman"/>
                <w:szCs w:val="22"/>
              </w:rPr>
              <w:t xml:space="preserve">, </w:t>
            </w:r>
            <w:r w:rsidRPr="00CE407D">
              <w:rPr>
                <w:rFonts w:ascii="Times New Roman" w:eastAsia="MingLiU-ExtB" w:hAnsi="Times New Roman" w:cs="Times New Roman"/>
                <w:szCs w:val="22"/>
              </w:rPr>
              <w:t>VF</w:t>
            </w:r>
            <w:r w:rsidR="009A4A0B" w:rsidRPr="00CE407D">
              <w:rPr>
                <w:rFonts w:ascii="Times New Roman" w:eastAsia="MingLiU-ExtB" w:hAnsi="Times New Roman" w:cs="Times New Roman"/>
                <w:szCs w:val="22"/>
              </w:rPr>
              <w:t xml:space="preserve"> Corporation</w:t>
            </w:r>
            <w:r w:rsidR="003C5A3D">
              <w:rPr>
                <w:rFonts w:ascii="Times New Roman" w:eastAsia="MingLiU-ExtB" w:hAnsi="Times New Roman" w:cs="Times New Roman"/>
                <w:szCs w:val="22"/>
              </w:rPr>
              <w:t xml:space="preserve"> &amp; DECKERS BRAND.</w:t>
            </w:r>
          </w:p>
          <w:p w14:paraId="29ADDEC0" w14:textId="77777777" w:rsidR="00EB3C7C" w:rsidRDefault="00EB3C7C" w:rsidP="00157432">
            <w:pPr>
              <w:spacing w:after="200" w:line="271" w:lineRule="auto"/>
              <w:rPr>
                <w:rFonts w:ascii="Times New Roman" w:eastAsia="MingLiU-ExtB" w:hAnsi="Times New Roman" w:cs="Times New Roman"/>
                <w:szCs w:val="22"/>
              </w:rPr>
            </w:pPr>
          </w:p>
          <w:p w14:paraId="24A6D084" w14:textId="4DEFEC28" w:rsidR="00CE407D" w:rsidRPr="00EB3C7C" w:rsidRDefault="00EB3C7C" w:rsidP="00CE407D">
            <w:pPr>
              <w:spacing w:after="200" w:line="271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B3C7C">
              <w:rPr>
                <w:rFonts w:ascii="Times New Roman" w:hAnsi="Times New Roman" w:cs="Times New Roman"/>
                <w:b/>
                <w:sz w:val="24"/>
                <w:u w:val="single"/>
              </w:rPr>
              <w:t>FKR – Factory Key Representative:</w:t>
            </w:r>
          </w:p>
          <w:p w14:paraId="1E6B76EE" w14:textId="6D222B71" w:rsidR="00EB3C7C" w:rsidRPr="00EB3C7C" w:rsidRDefault="00EB3C7C" w:rsidP="00EB3C7C">
            <w:pPr>
              <w:spacing w:after="200" w:line="271" w:lineRule="auto"/>
              <w:rPr>
                <w:rFonts w:ascii="Times New Roman" w:hAnsi="Times New Roman" w:cs="Times New Roman"/>
              </w:rPr>
            </w:pPr>
            <w:r w:rsidRPr="00EB3C7C">
              <w:rPr>
                <w:rFonts w:ascii="Times New Roman" w:eastAsia="MingLiU-ExtB" w:hAnsi="Times New Roman" w:cs="Times New Roman"/>
                <w:szCs w:val="22"/>
              </w:rPr>
              <w:t xml:space="preserve">• </w:t>
            </w:r>
            <w:r w:rsidRPr="00EB3C7C">
              <w:rPr>
                <w:rFonts w:ascii="Times New Roman" w:hAnsi="Times New Roman" w:cs="Times New Roman"/>
              </w:rPr>
              <w:t xml:space="preserve">Execute Quality Audit on behalf of VF. </w:t>
            </w:r>
          </w:p>
          <w:p w14:paraId="5DE39D6A" w14:textId="3A4F738B" w:rsidR="00EB3C7C" w:rsidRPr="00EB3C7C" w:rsidRDefault="00EB3C7C" w:rsidP="00EB3C7C">
            <w:pPr>
              <w:spacing w:after="200" w:line="271" w:lineRule="auto"/>
              <w:rPr>
                <w:rFonts w:ascii="Times New Roman" w:hAnsi="Times New Roman" w:cs="Times New Roman"/>
                <w:szCs w:val="22"/>
              </w:rPr>
            </w:pPr>
            <w:r w:rsidRPr="00EB3C7C">
              <w:rPr>
                <w:rFonts w:ascii="Times New Roman" w:eastAsia="MingLiU-ExtB" w:hAnsi="Times New Roman" w:cs="Times New Roman"/>
                <w:szCs w:val="22"/>
              </w:rPr>
              <w:t xml:space="preserve">• </w:t>
            </w:r>
            <w:r w:rsidRPr="00EB3C7C">
              <w:rPr>
                <w:rFonts w:ascii="Times New Roman" w:hAnsi="Times New Roman" w:cs="Times New Roman"/>
                <w:szCs w:val="22"/>
              </w:rPr>
              <w:t xml:space="preserve">Ensure the shipped products conform to VF brand requirements and Quality Audits are performed on timely basis. </w:t>
            </w:r>
          </w:p>
          <w:p w14:paraId="78CCBCE3" w14:textId="56CE8773" w:rsidR="00EB3C7C" w:rsidRPr="00EB3C7C" w:rsidRDefault="00EB3C7C" w:rsidP="00EB3C7C">
            <w:pPr>
              <w:spacing w:after="200" w:line="271" w:lineRule="auto"/>
              <w:rPr>
                <w:rFonts w:ascii="Times New Roman" w:eastAsia="MingLiU-ExtB" w:hAnsi="Times New Roman" w:cs="Times New Roman"/>
                <w:sz w:val="24"/>
              </w:rPr>
            </w:pPr>
            <w:r w:rsidRPr="00EB3C7C">
              <w:rPr>
                <w:rFonts w:ascii="Times New Roman" w:eastAsia="MingLiU-ExtB" w:hAnsi="Times New Roman" w:cs="Times New Roman"/>
                <w:szCs w:val="22"/>
              </w:rPr>
              <w:t xml:space="preserve">• </w:t>
            </w:r>
            <w:r w:rsidRPr="00EB3C7C">
              <w:rPr>
                <w:rFonts w:ascii="Times New Roman" w:hAnsi="Times New Roman" w:cs="Times New Roman"/>
                <w:szCs w:val="22"/>
              </w:rPr>
              <w:t xml:space="preserve">Provide feedback to VF Quality Auditor/ Production Operation Manager. </w:t>
            </w:r>
          </w:p>
          <w:p w14:paraId="15107410" w14:textId="2DC0B451" w:rsidR="00EB3C7C" w:rsidRPr="00EB3C7C" w:rsidRDefault="00EB3C7C" w:rsidP="00EB3C7C">
            <w:pPr>
              <w:spacing w:after="200" w:line="271" w:lineRule="auto"/>
              <w:rPr>
                <w:rFonts w:ascii="Times New Roman" w:eastAsia="MingLiU-ExtB" w:hAnsi="Times New Roman" w:cs="Times New Roman"/>
                <w:sz w:val="24"/>
              </w:rPr>
            </w:pPr>
          </w:p>
          <w:p w14:paraId="52E981D0" w14:textId="2B33FD6A" w:rsidR="00EB3C7C" w:rsidRPr="00EB3C7C" w:rsidRDefault="00EB3C7C" w:rsidP="00EB3C7C">
            <w:pPr>
              <w:spacing w:after="200" w:line="271" w:lineRule="auto"/>
              <w:rPr>
                <w:rFonts w:ascii="Times New Roman" w:eastAsia="MingLiU-ExtB" w:hAnsi="Times New Roman" w:cs="Times New Roman"/>
                <w:sz w:val="24"/>
              </w:rPr>
            </w:pPr>
          </w:p>
          <w:p w14:paraId="61A14153" w14:textId="300151BA" w:rsidR="00CE407D" w:rsidRPr="00CE407D" w:rsidRDefault="00CE407D" w:rsidP="00157432">
            <w:pPr>
              <w:spacing w:after="200" w:line="271" w:lineRule="auto"/>
              <w:rPr>
                <w:rFonts w:ascii="Times New Roman" w:eastAsia="MingLiU-ExtB" w:hAnsi="Times New Roman" w:cs="Times New Roman"/>
                <w:sz w:val="24"/>
              </w:rPr>
            </w:pPr>
          </w:p>
        </w:tc>
      </w:tr>
      <w:tr w:rsidR="00394EDB" w14:paraId="72739925" w14:textId="77777777" w:rsidTr="00157432">
        <w:tblPrEx>
          <w:tblCellMar>
            <w:left w:w="115" w:type="dxa"/>
            <w:right w:w="115" w:type="dxa"/>
          </w:tblCellMar>
        </w:tblPrEx>
        <w:trPr>
          <w:trHeight w:val="95"/>
        </w:trPr>
        <w:tc>
          <w:tcPr>
            <w:tcW w:w="4590" w:type="dxa"/>
            <w:tcBorders>
              <w:bottom w:val="nil"/>
            </w:tcBorders>
            <w:vAlign w:val="bottom"/>
          </w:tcPr>
          <w:p w14:paraId="4AA8CB48" w14:textId="77777777" w:rsidR="00394EDB" w:rsidRDefault="00394EDB" w:rsidP="00776643">
            <w:pPr>
              <w:ind w:right="0"/>
              <w:rPr>
                <w:noProof/>
              </w:rPr>
            </w:pPr>
          </w:p>
        </w:tc>
        <w:tc>
          <w:tcPr>
            <w:tcW w:w="33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488B7833" w14:textId="77777777" w:rsidR="00394EDB" w:rsidRDefault="00394EDB" w:rsidP="00776643">
            <w:pPr>
              <w:tabs>
                <w:tab w:val="left" w:pos="990"/>
              </w:tabs>
            </w:pPr>
          </w:p>
        </w:tc>
        <w:tc>
          <w:tcPr>
            <w:tcW w:w="6618" w:type="dxa"/>
            <w:tcBorders>
              <w:bottom w:val="nil"/>
            </w:tcBorders>
            <w:vAlign w:val="bottom"/>
          </w:tcPr>
          <w:p w14:paraId="298F1DB6" w14:textId="77777777" w:rsidR="00394EDB" w:rsidRPr="007064FE" w:rsidRDefault="00394EDB" w:rsidP="00407ACC">
            <w:pPr>
              <w:pStyle w:val="ListParagraph"/>
              <w:ind w:left="42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77BDF292" w14:textId="77777777" w:rsidR="006A697C" w:rsidRDefault="006A697C" w:rsidP="00157432">
      <w:pPr>
        <w:spacing w:after="200" w:line="271" w:lineRule="auto"/>
        <w:ind w:firstLine="720"/>
        <w:rPr>
          <w:rFonts w:ascii="Times New Roman" w:hAnsi="Times New Roman" w:cs="Times New Roman"/>
          <w:b/>
          <w:iCs/>
          <w:sz w:val="24"/>
        </w:rPr>
      </w:pPr>
    </w:p>
    <w:p w14:paraId="36910FE1" w14:textId="09578A23" w:rsidR="004E60A6" w:rsidRPr="00904F08" w:rsidRDefault="00A05453" w:rsidP="00157432">
      <w:pPr>
        <w:spacing w:after="200" w:line="271" w:lineRule="auto"/>
        <w:ind w:firstLine="720"/>
        <w:rPr>
          <w:rFonts w:ascii="Times New Roman" w:hAnsi="Times New Roman" w:cs="Times New Roman"/>
          <w:b/>
          <w:iCs/>
          <w:sz w:val="24"/>
        </w:rPr>
      </w:pPr>
      <w:r w:rsidRPr="00904F08">
        <w:rPr>
          <w:rFonts w:ascii="Times New Roman" w:hAnsi="Times New Roman" w:cs="Times New Roman"/>
          <w:b/>
          <w:iCs/>
          <w:sz w:val="24"/>
        </w:rPr>
        <w:t>References:</w:t>
      </w:r>
    </w:p>
    <w:p w14:paraId="761B06F9" w14:textId="34DA8979" w:rsidR="004E60A6" w:rsidRPr="00157432" w:rsidRDefault="00984932" w:rsidP="00157432">
      <w:pPr>
        <w:pStyle w:val="ListParagraph"/>
        <w:spacing w:after="200" w:line="271" w:lineRule="auto"/>
        <w:rPr>
          <w:rFonts w:ascii="Times New Roman" w:hAnsi="Times New Roman" w:cs="Times New Roman"/>
          <w:b/>
          <w:iCs/>
          <w:szCs w:val="22"/>
        </w:rPr>
      </w:pPr>
      <w:r>
        <w:rPr>
          <w:rFonts w:ascii="Times New Roman" w:hAnsi="Times New Roman" w:cs="Times New Roman"/>
          <w:b/>
          <w:iCs/>
          <w:szCs w:val="22"/>
        </w:rPr>
        <w:t>PETER PAUL TORRES</w:t>
      </w:r>
      <w:r>
        <w:rPr>
          <w:rFonts w:ascii="Times New Roman" w:hAnsi="Times New Roman" w:cs="Times New Roman"/>
          <w:b/>
          <w:iCs/>
          <w:szCs w:val="22"/>
        </w:rPr>
        <w:tab/>
      </w:r>
      <w:r>
        <w:rPr>
          <w:rFonts w:ascii="Times New Roman" w:hAnsi="Times New Roman" w:cs="Times New Roman"/>
          <w:b/>
          <w:iCs/>
          <w:szCs w:val="22"/>
        </w:rPr>
        <w:tab/>
        <w:t xml:space="preserve">                   </w:t>
      </w:r>
      <w:r w:rsidR="00157432" w:rsidRPr="00157432">
        <w:rPr>
          <w:rFonts w:ascii="Times New Roman" w:hAnsi="Times New Roman" w:cs="Times New Roman"/>
          <w:b/>
          <w:iCs/>
          <w:szCs w:val="22"/>
        </w:rPr>
        <w:t>MARY JOY ALBANEZ</w:t>
      </w:r>
    </w:p>
    <w:p w14:paraId="49DB0E65" w14:textId="6A7CF8AB" w:rsidR="00A05453" w:rsidRPr="00157432" w:rsidRDefault="00984932" w:rsidP="00157432">
      <w:pPr>
        <w:pStyle w:val="ListParagraph"/>
        <w:spacing w:after="200" w:line="271" w:lineRule="auto"/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DEPARTMENT SUPERVISOR</w:t>
      </w:r>
      <w:r w:rsidR="00157432">
        <w:rPr>
          <w:rFonts w:ascii="Times New Roman" w:hAnsi="Times New Roman" w:cs="Times New Roman"/>
          <w:iCs/>
          <w:szCs w:val="22"/>
        </w:rPr>
        <w:t xml:space="preserve">           </w:t>
      </w:r>
      <w:r>
        <w:rPr>
          <w:rFonts w:ascii="Times New Roman" w:hAnsi="Times New Roman" w:cs="Times New Roman"/>
          <w:iCs/>
          <w:szCs w:val="22"/>
        </w:rPr>
        <w:t xml:space="preserve">                     </w:t>
      </w:r>
      <w:r w:rsidR="00157432">
        <w:rPr>
          <w:rFonts w:ascii="Times New Roman" w:hAnsi="Times New Roman" w:cs="Times New Roman"/>
          <w:iCs/>
          <w:szCs w:val="22"/>
        </w:rPr>
        <w:t>WAREHOUSE SUPERVISOR</w:t>
      </w:r>
    </w:p>
    <w:p w14:paraId="01EE3773" w14:textId="798252A6" w:rsidR="00A05453" w:rsidRPr="00157432" w:rsidRDefault="00A05453" w:rsidP="00157432">
      <w:pPr>
        <w:pStyle w:val="ListParagraph"/>
        <w:spacing w:after="200" w:line="271" w:lineRule="auto"/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iCs/>
          <w:szCs w:val="22"/>
        </w:rPr>
        <w:t>CORONATION PREMIUM MFG INC</w:t>
      </w:r>
      <w:r w:rsidR="00157432">
        <w:rPr>
          <w:rFonts w:ascii="Times New Roman" w:hAnsi="Times New Roman" w:cs="Times New Roman"/>
          <w:iCs/>
          <w:szCs w:val="22"/>
        </w:rPr>
        <w:t xml:space="preserve">                     CORONATION PREMIUM MFG INC</w:t>
      </w:r>
    </w:p>
    <w:p w14:paraId="79665317" w14:textId="554B9DD4" w:rsidR="00904F08" w:rsidRPr="00157432" w:rsidRDefault="00872A19" w:rsidP="00157432">
      <w:pPr>
        <w:pStyle w:val="ListParagraph"/>
        <w:spacing w:after="200" w:line="271" w:lineRule="auto"/>
        <w:rPr>
          <w:rFonts w:ascii="Times New Roman" w:hAnsi="Times New Roman" w:cs="Times New Roman"/>
          <w:b/>
          <w:i/>
          <w:iCs/>
          <w:szCs w:val="22"/>
        </w:rPr>
      </w:pPr>
      <w:r>
        <w:rPr>
          <w:rFonts w:ascii="Times New Roman" w:hAnsi="Times New Roman" w:cs="Times New Roman"/>
          <w:b/>
          <w:i/>
          <w:iCs/>
          <w:szCs w:val="22"/>
        </w:rPr>
        <w:t>Contact # 0</w:t>
      </w:r>
      <w:r w:rsidR="00984932">
        <w:rPr>
          <w:rFonts w:ascii="Times New Roman" w:hAnsi="Times New Roman" w:cs="Times New Roman"/>
          <w:b/>
          <w:i/>
          <w:iCs/>
          <w:szCs w:val="22"/>
        </w:rPr>
        <w:t>910-466-3139</w:t>
      </w:r>
      <w:r w:rsidR="00157432">
        <w:rPr>
          <w:rFonts w:ascii="Times New Roman" w:hAnsi="Times New Roman" w:cs="Times New Roman"/>
          <w:b/>
          <w:i/>
          <w:iCs/>
          <w:szCs w:val="22"/>
        </w:rPr>
        <w:t xml:space="preserve">                                           Contact # 0</w:t>
      </w:r>
      <w:r w:rsidR="00157432" w:rsidRPr="00065133">
        <w:rPr>
          <w:rFonts w:ascii="Times New Roman" w:hAnsi="Times New Roman" w:cs="Times New Roman"/>
          <w:b/>
          <w:i/>
          <w:iCs/>
          <w:szCs w:val="22"/>
        </w:rPr>
        <w:t>908-971</w:t>
      </w:r>
      <w:r w:rsidR="00157432">
        <w:rPr>
          <w:rFonts w:ascii="Times New Roman" w:hAnsi="Times New Roman" w:cs="Times New Roman"/>
          <w:b/>
          <w:i/>
          <w:iCs/>
          <w:szCs w:val="22"/>
        </w:rPr>
        <w:t>-</w:t>
      </w:r>
      <w:r w:rsidR="00157432" w:rsidRPr="00065133">
        <w:rPr>
          <w:rFonts w:ascii="Times New Roman" w:hAnsi="Times New Roman" w:cs="Times New Roman"/>
          <w:b/>
          <w:i/>
          <w:iCs/>
          <w:szCs w:val="22"/>
        </w:rPr>
        <w:t>9374</w:t>
      </w:r>
    </w:p>
    <w:p w14:paraId="51535CE6" w14:textId="77777777" w:rsidR="004E60A6" w:rsidRDefault="004E60A6" w:rsidP="00EC2C88">
      <w:pPr>
        <w:pStyle w:val="ListParagraph"/>
        <w:spacing w:after="200" w:line="271" w:lineRule="auto"/>
        <w:rPr>
          <w:rFonts w:ascii="Times New Roman" w:hAnsi="Times New Roman" w:cs="Times New Roman"/>
          <w:i/>
          <w:iCs/>
          <w:szCs w:val="22"/>
        </w:rPr>
      </w:pPr>
    </w:p>
    <w:p w14:paraId="430FDFE9" w14:textId="77777777" w:rsidR="00D20446" w:rsidRDefault="00D20446" w:rsidP="004561DF">
      <w:pPr>
        <w:spacing w:after="200" w:line="271" w:lineRule="auto"/>
        <w:rPr>
          <w:rFonts w:ascii="Times New Roman" w:hAnsi="Times New Roman" w:cs="Times New Roman"/>
          <w:i/>
          <w:iCs/>
          <w:szCs w:val="22"/>
        </w:rPr>
      </w:pPr>
    </w:p>
    <w:p w14:paraId="0E473CFA" w14:textId="77777777" w:rsidR="00EB3C7C" w:rsidRPr="004561DF" w:rsidRDefault="00EB3C7C" w:rsidP="004561DF">
      <w:pPr>
        <w:spacing w:after="200" w:line="271" w:lineRule="auto"/>
        <w:rPr>
          <w:rFonts w:ascii="Times New Roman" w:hAnsi="Times New Roman" w:cs="Times New Roman"/>
          <w:i/>
          <w:iCs/>
          <w:szCs w:val="22"/>
        </w:rPr>
      </w:pPr>
    </w:p>
    <w:p w14:paraId="6AE76C5A" w14:textId="77777777" w:rsidR="00EC2C88" w:rsidRPr="007064FE" w:rsidRDefault="00EC2C88" w:rsidP="00FE5B85">
      <w:pPr>
        <w:pStyle w:val="ListParagraph"/>
        <w:spacing w:after="200" w:line="271" w:lineRule="auto"/>
        <w:ind w:left="5460" w:firstLine="720"/>
        <w:rPr>
          <w:rFonts w:ascii="Times New Roman" w:hAnsi="Times New Roman" w:cs="Times New Roman"/>
          <w:i/>
          <w:iCs/>
          <w:szCs w:val="22"/>
        </w:rPr>
      </w:pPr>
      <w:r w:rsidRPr="007064FE">
        <w:rPr>
          <w:rFonts w:ascii="Times New Roman" w:hAnsi="Times New Roman" w:cs="Times New Roman"/>
          <w:i/>
          <w:iCs/>
          <w:szCs w:val="22"/>
        </w:rPr>
        <w:t>I hereby certify that the above mentioned about me is true and correct to the best of my knowledge and ability.</w:t>
      </w:r>
    </w:p>
    <w:p w14:paraId="34554AF1" w14:textId="61D63FB0" w:rsidR="009E2EA9" w:rsidRDefault="00EC2C88" w:rsidP="004561DF">
      <w:pPr>
        <w:pStyle w:val="ListParagraph"/>
        <w:spacing w:after="200" w:line="271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7CD4B4DB" w14:textId="77777777" w:rsidR="004561DF" w:rsidRDefault="004561DF" w:rsidP="004561DF">
      <w:pPr>
        <w:pStyle w:val="ListParagraph"/>
        <w:spacing w:after="200" w:line="271" w:lineRule="auto"/>
        <w:rPr>
          <w:i/>
          <w:iCs/>
          <w:sz w:val="20"/>
          <w:szCs w:val="20"/>
        </w:rPr>
      </w:pPr>
    </w:p>
    <w:p w14:paraId="072B213C" w14:textId="77777777" w:rsidR="004561DF" w:rsidRDefault="004561DF" w:rsidP="004561DF">
      <w:pPr>
        <w:pStyle w:val="ListParagraph"/>
        <w:spacing w:after="200" w:line="271" w:lineRule="auto"/>
        <w:rPr>
          <w:i/>
          <w:iCs/>
          <w:sz w:val="20"/>
          <w:szCs w:val="20"/>
        </w:rPr>
      </w:pPr>
    </w:p>
    <w:p w14:paraId="1CA6AF06" w14:textId="77777777" w:rsidR="004561DF" w:rsidRDefault="004561DF" w:rsidP="004561DF">
      <w:pPr>
        <w:pStyle w:val="ListParagraph"/>
        <w:spacing w:after="200" w:line="271" w:lineRule="auto"/>
        <w:rPr>
          <w:i/>
          <w:iCs/>
          <w:sz w:val="20"/>
          <w:szCs w:val="20"/>
        </w:rPr>
      </w:pPr>
    </w:p>
    <w:p w14:paraId="59096DAC" w14:textId="77777777" w:rsidR="004561DF" w:rsidRPr="00A05453" w:rsidRDefault="004561DF" w:rsidP="004561DF">
      <w:pPr>
        <w:pStyle w:val="ListParagraph"/>
        <w:spacing w:after="200" w:line="271" w:lineRule="auto"/>
        <w:rPr>
          <w:i/>
          <w:iCs/>
          <w:sz w:val="20"/>
          <w:szCs w:val="20"/>
        </w:rPr>
      </w:pPr>
    </w:p>
    <w:p w14:paraId="3CE60C7F" w14:textId="77777777" w:rsidR="00EC2C88" w:rsidRDefault="00EC2C88" w:rsidP="00EC2C88">
      <w:pPr>
        <w:rPr>
          <w:rFonts w:ascii="Times New Roman" w:eastAsia="Gill Sans MT" w:hAnsi="Times New Roman"/>
          <w:b/>
          <w:bCs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68480" behindDoc="0" locked="0" layoutInCell="1" allowOverlap="1" wp14:anchorId="53A01FD5" wp14:editId="7462A278">
            <wp:simplePos x="0" y="0"/>
            <wp:positionH relativeFrom="column">
              <wp:posOffset>4729007</wp:posOffset>
            </wp:positionH>
            <wp:positionV relativeFrom="paragraph">
              <wp:posOffset>13970</wp:posOffset>
            </wp:positionV>
            <wp:extent cx="2174875" cy="57150"/>
            <wp:effectExtent l="0" t="0" r="0" b="0"/>
            <wp:wrapSquare wrapText="bothSides"/>
            <wp:docPr id="10" name="Picture 10" descr="C:\Users\ACER\AppData\Local\Temp\ksohtml\wps16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AppData\Local\Temp\ksohtml\wps167.tm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04E42" w14:textId="71E67BFD" w:rsidR="00EC2C88" w:rsidRPr="00394EDB" w:rsidRDefault="00EC2C88" w:rsidP="00394EDB">
      <w:pPr>
        <w:spacing w:line="100" w:lineRule="atLeast"/>
        <w:ind w:left="5040" w:firstLine="420"/>
        <w:rPr>
          <w:rFonts w:ascii="Times New Roman" w:eastAsia="Gill Sans MT" w:hAnsi="Times New Roman"/>
          <w:b/>
          <w:bCs/>
        </w:rPr>
      </w:pPr>
      <w:r>
        <w:rPr>
          <w:rFonts w:ascii="Times New Roman" w:eastAsia="Gill Sans MT" w:hAnsi="Times New Roman"/>
          <w:b/>
          <w:bCs/>
        </w:rPr>
        <w:t xml:space="preserve">        </w:t>
      </w:r>
      <w:r w:rsidR="006A697C">
        <w:rPr>
          <w:rFonts w:ascii="Times New Roman" w:eastAsia="Gill Sans MT" w:hAnsi="Times New Roman"/>
          <w:b/>
          <w:bCs/>
        </w:rPr>
        <w:t xml:space="preserve">                              </w:t>
      </w:r>
      <w:r w:rsidR="00B75E95">
        <w:rPr>
          <w:rFonts w:ascii="Times New Roman" w:eastAsia="Gill Sans MT" w:hAnsi="Times New Roman"/>
          <w:b/>
          <w:bCs/>
        </w:rPr>
        <w:t>VINCE DARL P. RODRIGUEZA</w:t>
      </w:r>
    </w:p>
    <w:p w14:paraId="2D5155A0" w14:textId="65671FFF" w:rsidR="006E0796" w:rsidRDefault="00B75E95" w:rsidP="004561DF">
      <w:pPr>
        <w:spacing w:line="100" w:lineRule="atLeast"/>
        <w:ind w:left="5040" w:right="0" w:firstLine="720"/>
        <w:jc w:val="center"/>
      </w:pPr>
      <w:r>
        <w:rPr>
          <w:rFonts w:ascii="Times New Roman" w:hAnsi="Times New Roman" w:cs="Times New Roman"/>
        </w:rPr>
        <w:tab/>
        <w:t xml:space="preserve">      </w:t>
      </w:r>
      <w:r w:rsidR="00394EDB" w:rsidRPr="00394EDB">
        <w:rPr>
          <w:rFonts w:ascii="Times New Roman" w:hAnsi="Times New Roman" w:cs="Times New Roman"/>
        </w:rPr>
        <w:t>Applican</w:t>
      </w:r>
      <w:r w:rsidR="00394EDB">
        <w:t>t</w:t>
      </w:r>
    </w:p>
    <w:sectPr w:rsidR="006E0796" w:rsidSect="006A697C">
      <w:headerReference w:type="default" r:id="rId13"/>
      <w:pgSz w:w="11907" w:h="16839" w:code="9"/>
      <w:pgMar w:top="360" w:right="360" w:bottom="284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7E974" w14:textId="77777777" w:rsidR="00E71082" w:rsidRDefault="00E71082" w:rsidP="00C51CF5">
      <w:r>
        <w:separator/>
      </w:r>
    </w:p>
  </w:endnote>
  <w:endnote w:type="continuationSeparator" w:id="0">
    <w:p w14:paraId="3A5FD014" w14:textId="77777777" w:rsidR="00E71082" w:rsidRDefault="00E71082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gLiU-ExtB">
    <w:altName w:val="細明體-ExtB"/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019D2" w14:textId="77777777" w:rsidR="00E71082" w:rsidRDefault="00E71082" w:rsidP="00C51CF5">
      <w:r>
        <w:separator/>
      </w:r>
    </w:p>
  </w:footnote>
  <w:footnote w:type="continuationSeparator" w:id="0">
    <w:p w14:paraId="0423F0AA" w14:textId="77777777" w:rsidR="00E71082" w:rsidRDefault="00E71082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F0E39" w14:textId="77777777" w:rsidR="00C51CF5" w:rsidRDefault="00F56513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4AA6B2" wp14:editId="64E9E91B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C2AAF2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d9dfef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9C0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17468"/>
    <w:multiLevelType w:val="hybridMultilevel"/>
    <w:tmpl w:val="2B26C92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0481F"/>
    <w:multiLevelType w:val="hybridMultilevel"/>
    <w:tmpl w:val="0C72DB44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E56AC2"/>
    <w:multiLevelType w:val="multilevel"/>
    <w:tmpl w:val="E208108C"/>
    <w:lvl w:ilvl="0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color w:val="628BAD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45"/>
    <w:rsid w:val="00005F4E"/>
    <w:rsid w:val="0002410B"/>
    <w:rsid w:val="00036588"/>
    <w:rsid w:val="000521EF"/>
    <w:rsid w:val="00054D8D"/>
    <w:rsid w:val="00060F73"/>
    <w:rsid w:val="00063100"/>
    <w:rsid w:val="00065133"/>
    <w:rsid w:val="000A545F"/>
    <w:rsid w:val="000C1535"/>
    <w:rsid w:val="000F3BEA"/>
    <w:rsid w:val="0010314C"/>
    <w:rsid w:val="00104CB8"/>
    <w:rsid w:val="00141257"/>
    <w:rsid w:val="00153B84"/>
    <w:rsid w:val="00157432"/>
    <w:rsid w:val="00196AAB"/>
    <w:rsid w:val="001A4D1A"/>
    <w:rsid w:val="001B0B3D"/>
    <w:rsid w:val="001B23ED"/>
    <w:rsid w:val="00225B3D"/>
    <w:rsid w:val="002A2D3B"/>
    <w:rsid w:val="002D2D8A"/>
    <w:rsid w:val="002D4808"/>
    <w:rsid w:val="0034319D"/>
    <w:rsid w:val="0037502F"/>
    <w:rsid w:val="003767CF"/>
    <w:rsid w:val="00382F16"/>
    <w:rsid w:val="00394EDB"/>
    <w:rsid w:val="0039669C"/>
    <w:rsid w:val="003B0DB8"/>
    <w:rsid w:val="003B5F51"/>
    <w:rsid w:val="003C4B09"/>
    <w:rsid w:val="003C5A3D"/>
    <w:rsid w:val="00407ACC"/>
    <w:rsid w:val="00407DC1"/>
    <w:rsid w:val="0042508C"/>
    <w:rsid w:val="00431999"/>
    <w:rsid w:val="00443E2D"/>
    <w:rsid w:val="0045543D"/>
    <w:rsid w:val="004561DF"/>
    <w:rsid w:val="004E60A6"/>
    <w:rsid w:val="004F1E77"/>
    <w:rsid w:val="00557117"/>
    <w:rsid w:val="00572086"/>
    <w:rsid w:val="00597871"/>
    <w:rsid w:val="005A3BF9"/>
    <w:rsid w:val="005C582C"/>
    <w:rsid w:val="005D47DE"/>
    <w:rsid w:val="005F364E"/>
    <w:rsid w:val="00605465"/>
    <w:rsid w:val="0062123A"/>
    <w:rsid w:val="00635EF0"/>
    <w:rsid w:val="00646E75"/>
    <w:rsid w:val="00663587"/>
    <w:rsid w:val="00682054"/>
    <w:rsid w:val="006A697C"/>
    <w:rsid w:val="006B1884"/>
    <w:rsid w:val="006C6887"/>
    <w:rsid w:val="006D409C"/>
    <w:rsid w:val="006E0796"/>
    <w:rsid w:val="007064FE"/>
    <w:rsid w:val="007213F0"/>
    <w:rsid w:val="0073313F"/>
    <w:rsid w:val="00750EEA"/>
    <w:rsid w:val="007564DD"/>
    <w:rsid w:val="00776643"/>
    <w:rsid w:val="00797579"/>
    <w:rsid w:val="007B3206"/>
    <w:rsid w:val="007C5FFD"/>
    <w:rsid w:val="007D0F5B"/>
    <w:rsid w:val="008367BA"/>
    <w:rsid w:val="00846BD9"/>
    <w:rsid w:val="0085045D"/>
    <w:rsid w:val="00872A19"/>
    <w:rsid w:val="00880AA9"/>
    <w:rsid w:val="00882E29"/>
    <w:rsid w:val="008A4335"/>
    <w:rsid w:val="008F290E"/>
    <w:rsid w:val="008F7869"/>
    <w:rsid w:val="00904F08"/>
    <w:rsid w:val="009343C4"/>
    <w:rsid w:val="00942045"/>
    <w:rsid w:val="00956A83"/>
    <w:rsid w:val="00964B9F"/>
    <w:rsid w:val="00967993"/>
    <w:rsid w:val="00984932"/>
    <w:rsid w:val="009A4A0B"/>
    <w:rsid w:val="009C5FA4"/>
    <w:rsid w:val="009E2EA9"/>
    <w:rsid w:val="009F215D"/>
    <w:rsid w:val="009F5386"/>
    <w:rsid w:val="00A05453"/>
    <w:rsid w:val="00A3461D"/>
    <w:rsid w:val="00A73BCA"/>
    <w:rsid w:val="00A75FCE"/>
    <w:rsid w:val="00A92019"/>
    <w:rsid w:val="00AB172C"/>
    <w:rsid w:val="00AC5509"/>
    <w:rsid w:val="00AF4EA4"/>
    <w:rsid w:val="00B0669D"/>
    <w:rsid w:val="00B37C69"/>
    <w:rsid w:val="00B5264C"/>
    <w:rsid w:val="00B62CA7"/>
    <w:rsid w:val="00B75E95"/>
    <w:rsid w:val="00B90CEF"/>
    <w:rsid w:val="00B95D4D"/>
    <w:rsid w:val="00BC7BFB"/>
    <w:rsid w:val="00BE7835"/>
    <w:rsid w:val="00C33006"/>
    <w:rsid w:val="00C51CF5"/>
    <w:rsid w:val="00C93D20"/>
    <w:rsid w:val="00CA2DF4"/>
    <w:rsid w:val="00CA407F"/>
    <w:rsid w:val="00CE407D"/>
    <w:rsid w:val="00D00A30"/>
    <w:rsid w:val="00D20446"/>
    <w:rsid w:val="00D21A45"/>
    <w:rsid w:val="00D247AA"/>
    <w:rsid w:val="00D51E4E"/>
    <w:rsid w:val="00D6142D"/>
    <w:rsid w:val="00D66BFF"/>
    <w:rsid w:val="00D8438A"/>
    <w:rsid w:val="00DC1514"/>
    <w:rsid w:val="00DC71AE"/>
    <w:rsid w:val="00DD3EC2"/>
    <w:rsid w:val="00E01A3F"/>
    <w:rsid w:val="00E05668"/>
    <w:rsid w:val="00E12EE1"/>
    <w:rsid w:val="00E20774"/>
    <w:rsid w:val="00E24CF6"/>
    <w:rsid w:val="00E375AC"/>
    <w:rsid w:val="00E55A93"/>
    <w:rsid w:val="00E55D74"/>
    <w:rsid w:val="00E56A4D"/>
    <w:rsid w:val="00E71082"/>
    <w:rsid w:val="00E75ACA"/>
    <w:rsid w:val="00E774C3"/>
    <w:rsid w:val="00E8541C"/>
    <w:rsid w:val="00EB3C7C"/>
    <w:rsid w:val="00EC2C88"/>
    <w:rsid w:val="00ED49FB"/>
    <w:rsid w:val="00EF55FF"/>
    <w:rsid w:val="00EF78E5"/>
    <w:rsid w:val="00F02A4A"/>
    <w:rsid w:val="00F56513"/>
    <w:rsid w:val="00F97C2D"/>
    <w:rsid w:val="00FC5CD1"/>
    <w:rsid w:val="00FD27BC"/>
    <w:rsid w:val="00FE5B85"/>
    <w:rsid w:val="00FE73F3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65164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4A66AC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99"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243255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234F77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paragraph" w:styleId="ListBullet">
    <w:name w:val="List Bullet"/>
    <w:basedOn w:val="Normal"/>
    <w:uiPriority w:val="99"/>
    <w:unhideWhenUsed/>
    <w:rsid w:val="004F1E77"/>
    <w:pPr>
      <w:spacing w:before="100" w:beforeAutospacing="1" w:after="120" w:line="273" w:lineRule="auto"/>
      <w:ind w:left="360" w:right="0" w:hanging="360"/>
      <w:contextualSpacing/>
    </w:pPr>
    <w:rPr>
      <w:rFonts w:ascii="Gill Sans MT" w:eastAsia="Times New Roman" w:hAnsi="Gill Sans MT" w:cs="Times New Roman"/>
      <w:color w:val="000000"/>
      <w:sz w:val="20"/>
      <w:szCs w:val="20"/>
      <w:lang w:val="en-PH" w:eastAsia="en-PH"/>
    </w:rPr>
  </w:style>
  <w:style w:type="paragraph" w:styleId="NoSpacing">
    <w:name w:val="No Spacing"/>
    <w:uiPriority w:val="1"/>
    <w:qFormat/>
    <w:rsid w:val="00D51E4E"/>
    <w:pPr>
      <w:ind w:right="360"/>
    </w:pPr>
    <w:rPr>
      <w:sz w:val="22"/>
    </w:rPr>
  </w:style>
  <w:style w:type="paragraph" w:customStyle="1" w:styleId="Default">
    <w:name w:val="Default"/>
    <w:rsid w:val="00EB3C7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\AppData\Roaming\Microsoft\Templates\Green%20cub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AA32302AFB4279A26E653E36495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C726-CF46-41D9-895C-FF1CE5D607F7}"/>
      </w:docPartPr>
      <w:docPartBody>
        <w:p w:rsidR="009D3C75" w:rsidRDefault="00210190">
          <w:pPr>
            <w:pStyle w:val="72AA32302AFB4279A26E653E36495540"/>
          </w:pPr>
          <w:r w:rsidRPr="00036450">
            <w:t>EDUCATION</w:t>
          </w:r>
        </w:p>
      </w:docPartBody>
    </w:docPart>
    <w:docPart>
      <w:docPartPr>
        <w:name w:val="C31D7FD318524691A716F7CB2104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6F02-AA91-45DE-8B1D-EAC512DBB854}"/>
      </w:docPartPr>
      <w:docPartBody>
        <w:p w:rsidR="009D3C75" w:rsidRDefault="00D36629" w:rsidP="00D36629">
          <w:pPr>
            <w:pStyle w:val="C31D7FD318524691A716F7CB2104F566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A3E146479245463B8A100AE96C09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BF06-5F3B-497F-9494-FE1EF8EA20A7}"/>
      </w:docPartPr>
      <w:docPartBody>
        <w:p w:rsidR="009D3C75" w:rsidRDefault="00D36629" w:rsidP="00D36629">
          <w:pPr>
            <w:pStyle w:val="A3E146479245463B8A100AE96C098DB2"/>
          </w:pPr>
          <w:r w:rsidRPr="004D3011">
            <w:t>PHONE:</w:t>
          </w:r>
        </w:p>
      </w:docPartBody>
    </w:docPart>
    <w:docPart>
      <w:docPartPr>
        <w:name w:val="92601A9366974485B4D67C9B4271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779C-C6A6-4E18-B427-3339FE57C58B}"/>
      </w:docPartPr>
      <w:docPartBody>
        <w:p w:rsidR="009D3C75" w:rsidRDefault="00D36629" w:rsidP="00D36629">
          <w:pPr>
            <w:pStyle w:val="92601A9366974485B4D67C9B427112B5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gLiU-ExtB">
    <w:altName w:val="細明體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29"/>
    <w:rsid w:val="001A6819"/>
    <w:rsid w:val="001D4A16"/>
    <w:rsid w:val="00210190"/>
    <w:rsid w:val="0037276A"/>
    <w:rsid w:val="00463975"/>
    <w:rsid w:val="00501ABE"/>
    <w:rsid w:val="005928C3"/>
    <w:rsid w:val="00604F7B"/>
    <w:rsid w:val="00635FB4"/>
    <w:rsid w:val="00865994"/>
    <w:rsid w:val="0089747B"/>
    <w:rsid w:val="009345FF"/>
    <w:rsid w:val="00934F23"/>
    <w:rsid w:val="009914CC"/>
    <w:rsid w:val="009C09D9"/>
    <w:rsid w:val="009D3C75"/>
    <w:rsid w:val="00AB6D23"/>
    <w:rsid w:val="00B67229"/>
    <w:rsid w:val="00BB63BE"/>
    <w:rsid w:val="00C8098C"/>
    <w:rsid w:val="00D36629"/>
    <w:rsid w:val="00D367A5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D36629"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AA32302AFB4279A26E653E36495540">
    <w:name w:val="72AA32302AFB4279A26E653E36495540"/>
  </w:style>
  <w:style w:type="character" w:customStyle="1" w:styleId="Heading2Char">
    <w:name w:val="Heading 2 Char"/>
    <w:basedOn w:val="DefaultParagraphFont"/>
    <w:link w:val="Heading2"/>
    <w:uiPriority w:val="9"/>
    <w:rsid w:val="00D36629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val="en-US" w:eastAsia="ja-JP"/>
    </w:rPr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  <w:style w:type="paragraph" w:customStyle="1" w:styleId="C31D7FD318524691A716F7CB2104F566">
    <w:name w:val="C31D7FD318524691A716F7CB2104F566"/>
    <w:rsid w:val="00D36629"/>
  </w:style>
  <w:style w:type="paragraph" w:customStyle="1" w:styleId="A3E146479245463B8A100AE96C098DB2">
    <w:name w:val="A3E146479245463B8A100AE96C098DB2"/>
    <w:rsid w:val="00D36629"/>
  </w:style>
  <w:style w:type="paragraph" w:customStyle="1" w:styleId="92601A9366974485B4D67C9B427112B5">
    <w:name w:val="92601A9366974485B4D67C9B427112B5"/>
    <w:rsid w:val="00D36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</Template>
  <TotalTime>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2022-06-06T00:42:00Z</dcterms:created>
  <dcterms:modified xsi:type="dcterms:W3CDTF">2023-08-14T02:05:00Z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_DocHome">
    <vt:i4>-1783950189</vt:i4>
  </property>
</Properties>
</file>